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17E4" w14:textId="77777777" w:rsidR="00D45456" w:rsidRDefault="00D45456" w:rsidP="00D45456">
      <w:pPr>
        <w:rPr>
          <w:rFonts w:ascii="Arial" w:hAnsi="Arial" w:cs="Arial"/>
          <w:b/>
          <w:sz w:val="72"/>
          <w:szCs w:val="72"/>
        </w:rPr>
      </w:pPr>
    </w:p>
    <w:p w14:paraId="5D4A6FC6" w14:textId="77777777" w:rsidR="00D45456" w:rsidRDefault="00D45456" w:rsidP="00D45456">
      <w:pPr>
        <w:rPr>
          <w:rFonts w:ascii="Arial" w:hAnsi="Arial" w:cs="Arial"/>
          <w:b/>
          <w:sz w:val="72"/>
          <w:szCs w:val="72"/>
        </w:rPr>
      </w:pPr>
      <w:r w:rsidRPr="00DE423F">
        <w:rPr>
          <w:rFonts w:ascii="Georgia" w:hAnsi="Georgia"/>
          <w:b/>
          <w:noProof/>
          <w:sz w:val="48"/>
          <w:szCs w:val="48"/>
        </w:rPr>
        <w:drawing>
          <wp:anchor distT="0" distB="0" distL="114300" distR="114300" simplePos="0" relativeHeight="251659264" behindDoc="0" locked="0" layoutInCell="1" allowOverlap="1" wp14:anchorId="5F817121" wp14:editId="03DDE99E">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0BAEF8FE" w14:textId="77777777" w:rsidR="00D45456" w:rsidRDefault="00D45456" w:rsidP="00D45456">
      <w:pPr>
        <w:rPr>
          <w:rFonts w:ascii="Arial" w:hAnsi="Arial" w:cs="Arial"/>
          <w:b/>
          <w:sz w:val="72"/>
          <w:szCs w:val="72"/>
        </w:rPr>
      </w:pPr>
    </w:p>
    <w:p w14:paraId="5292D7A1" w14:textId="77777777" w:rsidR="00D45456" w:rsidRDefault="00D45456" w:rsidP="00D45456">
      <w:pPr>
        <w:rPr>
          <w:rFonts w:ascii="Arial" w:hAnsi="Arial" w:cs="Arial"/>
          <w:b/>
          <w:sz w:val="72"/>
          <w:szCs w:val="72"/>
        </w:rPr>
      </w:pPr>
    </w:p>
    <w:p w14:paraId="66670D88" w14:textId="77777777" w:rsidR="00D45456" w:rsidRDefault="00D45456" w:rsidP="00D45456">
      <w:pPr>
        <w:rPr>
          <w:rFonts w:ascii="Arial" w:hAnsi="Arial" w:cs="Arial"/>
          <w:b/>
          <w:sz w:val="72"/>
          <w:szCs w:val="72"/>
        </w:rPr>
      </w:pPr>
    </w:p>
    <w:p w14:paraId="1A7F16A4" w14:textId="77777777" w:rsidR="00D45456" w:rsidRPr="00D45456" w:rsidRDefault="00D45456" w:rsidP="00D45456">
      <w:pPr>
        <w:rPr>
          <w:rFonts w:ascii="Arial" w:hAnsi="Arial" w:cs="Arial"/>
          <w:b/>
          <w:sz w:val="72"/>
          <w:szCs w:val="72"/>
        </w:rPr>
      </w:pPr>
    </w:p>
    <w:p w14:paraId="18944B33" w14:textId="77777777" w:rsidR="00D45456" w:rsidRPr="00D45456" w:rsidRDefault="00D45456" w:rsidP="00D45456">
      <w:pPr>
        <w:rPr>
          <w:rFonts w:ascii="Arial" w:hAnsi="Arial" w:cs="Arial"/>
          <w:b/>
          <w:color w:val="595959" w:themeColor="text1" w:themeTint="A6"/>
          <w:sz w:val="72"/>
          <w:szCs w:val="72"/>
        </w:rPr>
      </w:pPr>
    </w:p>
    <w:p w14:paraId="0C15B128" w14:textId="77777777" w:rsidR="00D45456" w:rsidRPr="000D078F" w:rsidRDefault="00D45456" w:rsidP="00D45456">
      <w:pPr>
        <w:rPr>
          <w:rFonts w:ascii="Arial" w:hAnsi="Arial" w:cs="Arial"/>
          <w:b/>
          <w:color w:val="404040" w:themeColor="text1" w:themeTint="BF"/>
          <w:sz w:val="52"/>
          <w:szCs w:val="52"/>
        </w:rPr>
      </w:pPr>
      <w:r w:rsidRPr="000D078F">
        <w:rPr>
          <w:rFonts w:ascii="Arial" w:hAnsi="Arial" w:cs="Arial"/>
          <w:b/>
          <w:color w:val="404040" w:themeColor="text1" w:themeTint="BF"/>
          <w:sz w:val="52"/>
          <w:szCs w:val="52"/>
        </w:rPr>
        <w:t xml:space="preserve">TEMPLATE FOR A </w:t>
      </w:r>
      <w:r w:rsidRPr="000D078F">
        <w:rPr>
          <w:rFonts w:ascii="Arial" w:hAnsi="Arial" w:cs="Arial"/>
          <w:b/>
          <w:color w:val="404040" w:themeColor="text1" w:themeTint="BF"/>
          <w:sz w:val="52"/>
          <w:szCs w:val="52"/>
        </w:rPr>
        <w:br/>
      </w:r>
      <w:r w:rsidR="00AA21B2" w:rsidRPr="000D078F">
        <w:rPr>
          <w:rFonts w:ascii="Arial" w:hAnsi="Arial" w:cs="Arial"/>
          <w:b/>
          <w:color w:val="404040" w:themeColor="text1" w:themeTint="BF"/>
          <w:sz w:val="52"/>
          <w:szCs w:val="52"/>
        </w:rPr>
        <w:t>READINESS REVIEW</w:t>
      </w:r>
      <w:r w:rsidRPr="000D078F">
        <w:rPr>
          <w:rFonts w:ascii="Arial" w:hAnsi="Arial" w:cs="Arial"/>
          <w:b/>
          <w:color w:val="404040" w:themeColor="text1" w:themeTint="BF"/>
          <w:sz w:val="52"/>
          <w:szCs w:val="52"/>
        </w:rPr>
        <w:t xml:space="preserve"> REPORT</w:t>
      </w:r>
    </w:p>
    <w:p w14:paraId="373A05E7" w14:textId="455B1012" w:rsidR="00D45456" w:rsidRPr="000D078F" w:rsidRDefault="00D45456" w:rsidP="00D45456">
      <w:pPr>
        <w:rPr>
          <w:rFonts w:ascii="Arial" w:hAnsi="Arial" w:cs="Arial"/>
          <w:b/>
          <w:color w:val="404040" w:themeColor="text1" w:themeTint="BF"/>
          <w:sz w:val="40"/>
          <w:szCs w:val="40"/>
        </w:rPr>
      </w:pPr>
      <w:r w:rsidRPr="000D078F">
        <w:rPr>
          <w:rFonts w:ascii="Arial" w:hAnsi="Arial" w:cs="Arial"/>
          <w:b/>
          <w:color w:val="404040" w:themeColor="text1" w:themeTint="BF"/>
          <w:sz w:val="40"/>
          <w:szCs w:val="40"/>
        </w:rPr>
        <w:t>20</w:t>
      </w:r>
      <w:r w:rsidR="00474FFD" w:rsidRPr="000D078F">
        <w:rPr>
          <w:rFonts w:ascii="Arial" w:hAnsi="Arial" w:cs="Arial"/>
          <w:b/>
          <w:color w:val="404040" w:themeColor="text1" w:themeTint="BF"/>
          <w:sz w:val="40"/>
          <w:szCs w:val="40"/>
        </w:rPr>
        <w:t>2</w:t>
      </w:r>
      <w:r w:rsidR="000D078F">
        <w:rPr>
          <w:rFonts w:ascii="Arial" w:hAnsi="Arial" w:cs="Arial"/>
          <w:b/>
          <w:color w:val="404040" w:themeColor="text1" w:themeTint="BF"/>
          <w:sz w:val="40"/>
          <w:szCs w:val="40"/>
        </w:rPr>
        <w:t>7</w:t>
      </w:r>
      <w:r w:rsidRPr="000D078F">
        <w:rPr>
          <w:rFonts w:ascii="Arial" w:hAnsi="Arial" w:cs="Arial"/>
          <w:b/>
          <w:color w:val="404040" w:themeColor="text1" w:themeTint="BF"/>
          <w:sz w:val="40"/>
          <w:szCs w:val="40"/>
        </w:rPr>
        <w:t>-20</w:t>
      </w:r>
      <w:r w:rsidR="00AA21B2" w:rsidRPr="000D078F">
        <w:rPr>
          <w:rFonts w:ascii="Arial" w:hAnsi="Arial" w:cs="Arial"/>
          <w:b/>
          <w:color w:val="404040" w:themeColor="text1" w:themeTint="BF"/>
          <w:sz w:val="40"/>
          <w:szCs w:val="40"/>
        </w:rPr>
        <w:t>2</w:t>
      </w:r>
      <w:r w:rsidR="000D078F">
        <w:rPr>
          <w:rFonts w:ascii="Arial" w:hAnsi="Arial" w:cs="Arial"/>
          <w:b/>
          <w:color w:val="404040" w:themeColor="text1" w:themeTint="BF"/>
          <w:sz w:val="40"/>
          <w:szCs w:val="40"/>
        </w:rPr>
        <w:t>8</w:t>
      </w:r>
      <w:r w:rsidRPr="000D078F">
        <w:rPr>
          <w:rFonts w:ascii="Arial" w:hAnsi="Arial" w:cs="Arial"/>
          <w:b/>
          <w:color w:val="404040" w:themeColor="text1" w:themeTint="BF"/>
          <w:sz w:val="40"/>
          <w:szCs w:val="40"/>
        </w:rPr>
        <w:t xml:space="preserve"> </w:t>
      </w:r>
      <w:r w:rsidR="00AA21B2" w:rsidRPr="000D078F">
        <w:rPr>
          <w:rFonts w:ascii="Arial" w:hAnsi="Arial" w:cs="Arial"/>
          <w:b/>
          <w:color w:val="404040" w:themeColor="text1" w:themeTint="BF"/>
          <w:sz w:val="40"/>
          <w:szCs w:val="40"/>
        </w:rPr>
        <w:t xml:space="preserve">Readiness </w:t>
      </w:r>
      <w:r w:rsidRPr="000D078F">
        <w:rPr>
          <w:rFonts w:ascii="Arial" w:hAnsi="Arial" w:cs="Arial"/>
          <w:b/>
          <w:color w:val="404040" w:themeColor="text1" w:themeTint="BF"/>
          <w:sz w:val="40"/>
          <w:szCs w:val="40"/>
        </w:rPr>
        <w:t>Review Cycle</w:t>
      </w:r>
    </w:p>
    <w:p w14:paraId="48013580" w14:textId="77777777" w:rsidR="00AA21B2" w:rsidRPr="000D078F" w:rsidRDefault="00AA21B2" w:rsidP="00AA21B2">
      <w:pPr>
        <w:rPr>
          <w:rFonts w:ascii="Arial" w:hAnsi="Arial" w:cs="Arial"/>
          <w:color w:val="404040" w:themeColor="text1" w:themeTint="BF"/>
        </w:rPr>
      </w:pPr>
      <w:r w:rsidRPr="000D078F">
        <w:rPr>
          <w:rFonts w:ascii="Arial" w:hAnsi="Arial" w:cs="Arial"/>
          <w:b/>
          <w:color w:val="404040" w:themeColor="text1" w:themeTint="BF"/>
        </w:rPr>
        <w:t>FOR PROGRAMS SEEKING JOINT REVIEW BY THE COMPUTING ACCREDITATION COMMISSION (CAC) AND THE ENGINEERING ACCREDITATION COMMISSION (EAC)</w:t>
      </w:r>
    </w:p>
    <w:p w14:paraId="716E4D62" w14:textId="77777777" w:rsidR="00D45456" w:rsidRPr="000D078F" w:rsidRDefault="00D45456" w:rsidP="00D45456">
      <w:pPr>
        <w:rPr>
          <w:rFonts w:ascii="Arial" w:hAnsi="Arial" w:cs="Arial"/>
          <w:color w:val="404040" w:themeColor="text1" w:themeTint="BF"/>
          <w:sz w:val="36"/>
          <w:szCs w:val="36"/>
        </w:rPr>
      </w:pPr>
    </w:p>
    <w:p w14:paraId="2F9B994C" w14:textId="5FC730AA" w:rsidR="00D45456" w:rsidRPr="000D078F" w:rsidRDefault="00AA21B2" w:rsidP="00D45456">
      <w:pPr>
        <w:rPr>
          <w:rFonts w:ascii="Arial" w:hAnsi="Arial" w:cs="Arial"/>
          <w:b/>
          <w:i/>
          <w:color w:val="404040" w:themeColor="text1" w:themeTint="BF"/>
          <w:sz w:val="28"/>
          <w:szCs w:val="28"/>
        </w:rPr>
      </w:pPr>
      <w:r w:rsidRPr="000D078F">
        <w:rPr>
          <w:rFonts w:ascii="Arial" w:hAnsi="Arial" w:cs="Arial"/>
          <w:b/>
          <w:i/>
          <w:color w:val="404040" w:themeColor="text1" w:themeTint="BF"/>
          <w:sz w:val="28"/>
          <w:szCs w:val="28"/>
        </w:rPr>
        <w:t>Extracted from 20</w:t>
      </w:r>
      <w:r w:rsidR="007A590E" w:rsidRPr="000D078F">
        <w:rPr>
          <w:rFonts w:ascii="Arial" w:hAnsi="Arial" w:cs="Arial"/>
          <w:b/>
          <w:i/>
          <w:color w:val="404040" w:themeColor="text1" w:themeTint="BF"/>
          <w:sz w:val="28"/>
          <w:szCs w:val="28"/>
        </w:rPr>
        <w:t>2</w:t>
      </w:r>
      <w:r w:rsidR="00EC06D8">
        <w:rPr>
          <w:rFonts w:ascii="Arial" w:hAnsi="Arial" w:cs="Arial"/>
          <w:b/>
          <w:i/>
          <w:color w:val="404040" w:themeColor="text1" w:themeTint="BF"/>
          <w:sz w:val="28"/>
          <w:szCs w:val="28"/>
        </w:rPr>
        <w:t>6</w:t>
      </w:r>
      <w:r w:rsidR="00474FFD" w:rsidRPr="000D078F">
        <w:rPr>
          <w:rFonts w:ascii="Arial" w:hAnsi="Arial" w:cs="Arial"/>
          <w:b/>
          <w:i/>
          <w:color w:val="404040" w:themeColor="text1" w:themeTint="BF"/>
          <w:sz w:val="28"/>
          <w:szCs w:val="28"/>
        </w:rPr>
        <w:t>-2</w:t>
      </w:r>
      <w:r w:rsidR="00EC06D8">
        <w:rPr>
          <w:rFonts w:ascii="Arial" w:hAnsi="Arial" w:cs="Arial"/>
          <w:b/>
          <w:i/>
          <w:color w:val="404040" w:themeColor="text1" w:themeTint="BF"/>
          <w:sz w:val="28"/>
          <w:szCs w:val="28"/>
        </w:rPr>
        <w:t>7</w:t>
      </w:r>
      <w:r w:rsidRPr="000D078F">
        <w:rPr>
          <w:rFonts w:ascii="Arial" w:hAnsi="Arial" w:cs="Arial"/>
          <w:b/>
          <w:i/>
          <w:color w:val="404040" w:themeColor="text1" w:themeTint="BF"/>
          <w:sz w:val="28"/>
          <w:szCs w:val="28"/>
        </w:rPr>
        <w:t xml:space="preserve"> CAC-EAC Joint Program Self-Study Questionnaire</w:t>
      </w:r>
    </w:p>
    <w:p w14:paraId="7F54B346" w14:textId="77777777" w:rsidR="00AA21B2" w:rsidRPr="000D078F" w:rsidRDefault="00AA21B2" w:rsidP="00D45456">
      <w:pPr>
        <w:rPr>
          <w:rFonts w:ascii="Georgia" w:hAnsi="Georgia"/>
          <w:b/>
          <w:i/>
          <w:color w:val="404040" w:themeColor="text1" w:themeTint="BF"/>
        </w:rPr>
      </w:pPr>
    </w:p>
    <w:p w14:paraId="6F6E8D3F" w14:textId="77777777" w:rsidR="00D45456" w:rsidRPr="000D078F" w:rsidRDefault="00D45456" w:rsidP="00D45456">
      <w:pPr>
        <w:rPr>
          <w:rFonts w:ascii="Georgia" w:hAnsi="Georgia"/>
          <w:color w:val="404040" w:themeColor="text1" w:themeTint="BF"/>
          <w:sz w:val="28"/>
          <w:szCs w:val="28"/>
        </w:rPr>
      </w:pPr>
    </w:p>
    <w:p w14:paraId="7F2D9DCC" w14:textId="77777777" w:rsidR="00D45456" w:rsidRPr="000D078F" w:rsidRDefault="00D45456" w:rsidP="00D45456">
      <w:pPr>
        <w:rPr>
          <w:rFonts w:ascii="Georgia" w:hAnsi="Georgia"/>
          <w:color w:val="404040" w:themeColor="text1" w:themeTint="BF"/>
          <w:sz w:val="28"/>
          <w:szCs w:val="28"/>
        </w:rPr>
      </w:pPr>
    </w:p>
    <w:p w14:paraId="140B9B51" w14:textId="77777777" w:rsidR="00D45456" w:rsidRPr="000D078F" w:rsidRDefault="00D45456" w:rsidP="00D45456">
      <w:pPr>
        <w:rPr>
          <w:rFonts w:ascii="Arial" w:hAnsi="Arial" w:cs="Arial"/>
          <w:b/>
          <w:color w:val="404040" w:themeColor="text1" w:themeTint="BF"/>
        </w:rPr>
      </w:pPr>
      <w:r w:rsidRPr="000D078F">
        <w:rPr>
          <w:rFonts w:ascii="Arial" w:hAnsi="Arial" w:cs="Arial"/>
          <w:b/>
          <w:color w:val="404040" w:themeColor="text1" w:themeTint="BF"/>
        </w:rPr>
        <w:t>ABET</w:t>
      </w:r>
    </w:p>
    <w:p w14:paraId="1C521DD0" w14:textId="77777777" w:rsidR="00D45456" w:rsidRPr="000D078F" w:rsidRDefault="00D45456" w:rsidP="00D45456">
      <w:pPr>
        <w:rPr>
          <w:rFonts w:ascii="Arial" w:hAnsi="Arial" w:cs="Arial"/>
          <w:color w:val="404040" w:themeColor="text1" w:themeTint="BF"/>
        </w:rPr>
      </w:pPr>
      <w:r w:rsidRPr="000D078F">
        <w:rPr>
          <w:rFonts w:ascii="Arial" w:hAnsi="Arial" w:cs="Arial"/>
          <w:color w:val="404040" w:themeColor="text1" w:themeTint="BF"/>
        </w:rPr>
        <w:t>415 N. Charles St.</w:t>
      </w:r>
    </w:p>
    <w:p w14:paraId="154E6E8F" w14:textId="77777777" w:rsidR="00D45456" w:rsidRPr="000D078F" w:rsidRDefault="00D45456" w:rsidP="00D45456">
      <w:pPr>
        <w:rPr>
          <w:rFonts w:ascii="Arial" w:hAnsi="Arial" w:cs="Arial"/>
          <w:color w:val="404040" w:themeColor="text1" w:themeTint="BF"/>
        </w:rPr>
      </w:pPr>
      <w:r w:rsidRPr="000D078F">
        <w:rPr>
          <w:rFonts w:ascii="Arial" w:hAnsi="Arial" w:cs="Arial"/>
          <w:color w:val="404040" w:themeColor="text1" w:themeTint="BF"/>
        </w:rPr>
        <w:t>Baltimore, MD 21201</w:t>
      </w:r>
    </w:p>
    <w:p w14:paraId="7CF42E0D" w14:textId="77777777" w:rsidR="00D45456" w:rsidRPr="000D078F" w:rsidRDefault="00D45456" w:rsidP="00D45456">
      <w:pPr>
        <w:rPr>
          <w:rFonts w:ascii="Arial" w:hAnsi="Arial" w:cs="Arial"/>
          <w:color w:val="404040" w:themeColor="text1" w:themeTint="BF"/>
        </w:rPr>
      </w:pPr>
      <w:r w:rsidRPr="000D078F">
        <w:rPr>
          <w:rFonts w:ascii="Arial" w:hAnsi="Arial" w:cs="Arial"/>
          <w:color w:val="404040" w:themeColor="text1" w:themeTint="BF"/>
        </w:rPr>
        <w:t>Phone: 410-347-7700</w:t>
      </w:r>
    </w:p>
    <w:p w14:paraId="3E979B37" w14:textId="77777777" w:rsidR="00D45456" w:rsidRPr="000D078F" w:rsidRDefault="00AA21B2" w:rsidP="00D45456">
      <w:pPr>
        <w:rPr>
          <w:rFonts w:ascii="Arial" w:hAnsi="Arial" w:cs="Arial"/>
          <w:color w:val="404040" w:themeColor="text1" w:themeTint="BF"/>
        </w:rPr>
      </w:pPr>
      <w:r w:rsidRPr="000D078F">
        <w:rPr>
          <w:rFonts w:ascii="Arial" w:hAnsi="Arial" w:cs="Arial"/>
          <w:color w:val="404040" w:themeColor="text1" w:themeTint="BF"/>
        </w:rPr>
        <w:t>Email: ReadinessReview</w:t>
      </w:r>
      <w:r w:rsidR="00D45456" w:rsidRPr="000D078F">
        <w:rPr>
          <w:rFonts w:ascii="Arial" w:hAnsi="Arial" w:cs="Arial"/>
          <w:color w:val="404040" w:themeColor="text1" w:themeTint="BF"/>
        </w:rPr>
        <w:t>@abet.org</w:t>
      </w:r>
    </w:p>
    <w:p w14:paraId="592A556F" w14:textId="77777777" w:rsidR="00D45456" w:rsidRPr="000D078F" w:rsidRDefault="00D45456" w:rsidP="00D45456">
      <w:pPr>
        <w:rPr>
          <w:rFonts w:ascii="Arial" w:hAnsi="Arial" w:cs="Arial"/>
          <w:color w:val="404040" w:themeColor="text1" w:themeTint="BF"/>
        </w:rPr>
      </w:pPr>
      <w:r w:rsidRPr="000D078F">
        <w:rPr>
          <w:rFonts w:ascii="Arial" w:hAnsi="Arial" w:cs="Arial"/>
          <w:color w:val="404040" w:themeColor="text1" w:themeTint="BF"/>
        </w:rPr>
        <w:t xml:space="preserve">Website: </w:t>
      </w:r>
      <w:hyperlink r:id="rId9" w:history="1">
        <w:r w:rsidRPr="000D078F">
          <w:rPr>
            <w:rStyle w:val="Hyperlink"/>
            <w:rFonts w:ascii="Arial" w:hAnsi="Arial" w:cs="Arial"/>
            <w:color w:val="404040" w:themeColor="text1" w:themeTint="BF"/>
          </w:rPr>
          <w:t>http://www.abet.org</w:t>
        </w:r>
      </w:hyperlink>
    </w:p>
    <w:p w14:paraId="481C75F7" w14:textId="77777777" w:rsidR="00F6726A" w:rsidRPr="000D078F" w:rsidRDefault="00F6726A" w:rsidP="003B0C76">
      <w:pPr>
        <w:rPr>
          <w:rFonts w:ascii="EgyptienneF LT Roman" w:hAnsi="EgyptienneF LT Roman"/>
          <w:color w:val="404040" w:themeColor="text1" w:themeTint="BF"/>
        </w:rPr>
      </w:pPr>
    </w:p>
    <w:p w14:paraId="06E65B20" w14:textId="77777777" w:rsidR="00B60DD6" w:rsidRPr="00B216FD" w:rsidRDefault="00B216FD" w:rsidP="00E55510">
      <w:pPr>
        <w:pStyle w:val="Heading1"/>
        <w:rPr>
          <w:rFonts w:ascii="Times New Roman" w:hAnsi="Times New Roman"/>
          <w:color w:val="ED7D31" w:themeColor="accent2"/>
        </w:rPr>
      </w:pPr>
      <w:bookmarkStart w:id="0" w:name="_Toc268163160"/>
      <w:r w:rsidRPr="00B216FD">
        <w:rPr>
          <w:rFonts w:ascii="Arial" w:hAnsi="Arial" w:cs="Arial"/>
          <w:color w:val="ED7D31" w:themeColor="accent2"/>
        </w:rPr>
        <w:lastRenderedPageBreak/>
        <w:t>INTRODUCTION</w:t>
      </w:r>
      <w:bookmarkEnd w:id="0"/>
    </w:p>
    <w:p w14:paraId="4E429EA9" w14:textId="77777777" w:rsidR="00AA21B2" w:rsidRPr="001352BF" w:rsidRDefault="00AA21B2" w:rsidP="00AA21B2">
      <w:pPr>
        <w:rPr>
          <w:color w:val="404040" w:themeColor="text1" w:themeTint="BF"/>
        </w:rPr>
      </w:pPr>
      <w:r w:rsidRPr="001352BF">
        <w:rPr>
          <w:color w:val="404040" w:themeColor="text1" w:themeTint="BF"/>
        </w:rPr>
        <w:t xml:space="preserve">This Readiness Review Report Template is largely extracted from the Self-Study Report Template that is used to prepare a Self-Study for an ABET evaluation. </w:t>
      </w:r>
    </w:p>
    <w:p w14:paraId="6CCD9089" w14:textId="77777777" w:rsidR="00AA21B2" w:rsidRPr="001352BF" w:rsidRDefault="00AA21B2" w:rsidP="00AA21B2">
      <w:pPr>
        <w:rPr>
          <w:color w:val="404040" w:themeColor="text1" w:themeTint="BF"/>
        </w:rPr>
      </w:pPr>
    </w:p>
    <w:p w14:paraId="252EBB20" w14:textId="77777777" w:rsidR="00AA21B2" w:rsidRPr="001352BF" w:rsidRDefault="00AA21B2" w:rsidP="00AA21B2">
      <w:pPr>
        <w:rPr>
          <w:color w:val="404040" w:themeColor="text1" w:themeTint="BF"/>
        </w:rPr>
      </w:pPr>
      <w:r w:rsidRPr="001352BF">
        <w:rPr>
          <w:color w:val="404040" w:themeColor="text1" w:themeTint="BF"/>
        </w:rPr>
        <w:t xml:space="preserve">The Readiness Review Report will be used for the Readiness Review Committee to: </w:t>
      </w:r>
    </w:p>
    <w:p w14:paraId="0CCD8F13" w14:textId="77777777" w:rsidR="00AA21B2" w:rsidRPr="001352BF" w:rsidRDefault="00AA21B2" w:rsidP="009C6CD1">
      <w:pPr>
        <w:numPr>
          <w:ilvl w:val="0"/>
          <w:numId w:val="17"/>
        </w:numPr>
        <w:rPr>
          <w:color w:val="404040" w:themeColor="text1" w:themeTint="BF"/>
        </w:rPr>
      </w:pPr>
      <w:r w:rsidRPr="001352BF">
        <w:rPr>
          <w:color w:val="404040" w:themeColor="text1" w:themeTint="BF"/>
        </w:rPr>
        <w:t>determine whether the program understands the key requirements for accreditation, particularly the program name requirements, Criterion 1 through Criterion 6, and program criteria if applicable,</w:t>
      </w:r>
    </w:p>
    <w:p w14:paraId="44F67437" w14:textId="77777777" w:rsidR="00AA21B2" w:rsidRPr="001352BF" w:rsidRDefault="00AA21B2" w:rsidP="009C6CD1">
      <w:pPr>
        <w:numPr>
          <w:ilvl w:val="0"/>
          <w:numId w:val="17"/>
        </w:numPr>
        <w:rPr>
          <w:color w:val="404040" w:themeColor="text1" w:themeTint="BF"/>
        </w:rPr>
      </w:pPr>
      <w:r w:rsidRPr="001352BF">
        <w:rPr>
          <w:color w:val="404040" w:themeColor="text1" w:themeTint="BF"/>
        </w:rPr>
        <w:t xml:space="preserve">understand </w:t>
      </w:r>
      <w:proofErr w:type="gramStart"/>
      <w:r w:rsidRPr="001352BF">
        <w:rPr>
          <w:color w:val="404040" w:themeColor="text1" w:themeTint="BF"/>
        </w:rPr>
        <w:t>whether or not</w:t>
      </w:r>
      <w:proofErr w:type="gramEnd"/>
      <w:r w:rsidRPr="001352BF">
        <w:rPr>
          <w:color w:val="404040" w:themeColor="text1" w:themeTint="BF"/>
        </w:rPr>
        <w:t xml:space="preserve"> the program is ready to initiate a formal review before the program’s institution invests a significant </w:t>
      </w:r>
      <w:proofErr w:type="gramStart"/>
      <w:r w:rsidRPr="001352BF">
        <w:rPr>
          <w:color w:val="404040" w:themeColor="text1" w:themeTint="BF"/>
        </w:rPr>
        <w:t>amount</w:t>
      </w:r>
      <w:proofErr w:type="gramEnd"/>
      <w:r w:rsidRPr="001352BF">
        <w:rPr>
          <w:color w:val="404040" w:themeColor="text1" w:themeTint="BF"/>
        </w:rPr>
        <w:t xml:space="preserve"> of resources and personnel time in preparation for a formal review by the Commission,</w:t>
      </w:r>
    </w:p>
    <w:p w14:paraId="3DD5312E" w14:textId="025A1B7A" w:rsidR="00AA21B2" w:rsidRPr="001352BF" w:rsidRDefault="00AA21B2" w:rsidP="009C6CD1">
      <w:pPr>
        <w:numPr>
          <w:ilvl w:val="0"/>
          <w:numId w:val="17"/>
        </w:numPr>
        <w:rPr>
          <w:color w:val="404040" w:themeColor="text1" w:themeTint="BF"/>
        </w:rPr>
      </w:pPr>
      <w:r w:rsidRPr="001352BF">
        <w:rPr>
          <w:color w:val="404040" w:themeColor="text1" w:themeTint="BF"/>
        </w:rPr>
        <w:t xml:space="preserve">identify areas where it appears that the program may need more time to address issues related to compliance with the criteria prior to a formal review, and  </w:t>
      </w:r>
    </w:p>
    <w:p w14:paraId="36CC8B53" w14:textId="77777777" w:rsidR="00AA21B2" w:rsidRPr="001352BF" w:rsidRDefault="00AA21B2" w:rsidP="009C6CD1">
      <w:pPr>
        <w:pStyle w:val="ListParagraph"/>
        <w:numPr>
          <w:ilvl w:val="0"/>
          <w:numId w:val="17"/>
        </w:numPr>
        <w:rPr>
          <w:color w:val="404040" w:themeColor="text1" w:themeTint="BF"/>
        </w:rPr>
      </w:pPr>
      <w:r w:rsidRPr="001352BF">
        <w:rPr>
          <w:color w:val="404040" w:themeColor="text1" w:themeTint="BF"/>
        </w:rPr>
        <w:t xml:space="preserve">provide the program with suitable feedback concerning its state of readiness for a formal accreditation review. </w:t>
      </w:r>
    </w:p>
    <w:p w14:paraId="6009D248" w14:textId="77777777" w:rsidR="00AA21B2" w:rsidRPr="001352BF" w:rsidRDefault="00AA21B2" w:rsidP="00AA21B2">
      <w:pPr>
        <w:rPr>
          <w:color w:val="404040" w:themeColor="text1" w:themeTint="BF"/>
        </w:rPr>
      </w:pPr>
    </w:p>
    <w:p w14:paraId="73D4F9E8" w14:textId="77777777" w:rsidR="00AA21B2" w:rsidRPr="001352BF" w:rsidRDefault="00AA21B2" w:rsidP="00AA21B2">
      <w:pPr>
        <w:rPr>
          <w:color w:val="404040" w:themeColor="text1" w:themeTint="BF"/>
        </w:rPr>
      </w:pPr>
      <w:r w:rsidRPr="001352BF">
        <w:rPr>
          <w:color w:val="404040" w:themeColor="text1" w:themeTint="BF"/>
        </w:rPr>
        <w:t xml:space="preserve">The Readiness Review Report should reflect the extent to which the program meets applicable ABET Criteria and policies.  For this reason, it is necessary that the Report address all methods of instructional delivery used for the program, all possible paths that students may take for completion of the degree, and any remote offerings available to students in the program.  </w:t>
      </w:r>
    </w:p>
    <w:p w14:paraId="4C842CBF" w14:textId="77777777" w:rsidR="00AA21B2" w:rsidRPr="001352BF" w:rsidRDefault="00AA21B2" w:rsidP="00AA21B2">
      <w:pPr>
        <w:rPr>
          <w:color w:val="404040" w:themeColor="text1" w:themeTint="BF"/>
        </w:rPr>
      </w:pPr>
    </w:p>
    <w:p w14:paraId="05B571C8" w14:textId="77777777" w:rsidR="00EF41AE" w:rsidRPr="001352BF" w:rsidRDefault="00AA21B2" w:rsidP="00AA21B2">
      <w:pPr>
        <w:rPr>
          <w:color w:val="404040" w:themeColor="text1" w:themeTint="BF"/>
        </w:rPr>
      </w:pPr>
      <w:r w:rsidRPr="001352BF">
        <w:rPr>
          <w:color w:val="404040" w:themeColor="text1" w:themeTint="BF"/>
        </w:rPr>
        <w:t>ABET provides a template for each commission to assist the program in completing the Readiness Review Report.</w:t>
      </w:r>
    </w:p>
    <w:p w14:paraId="1CDAC9B2" w14:textId="77777777" w:rsidR="00491B6C" w:rsidRPr="00B216FD" w:rsidRDefault="00B216FD" w:rsidP="00E55510">
      <w:pPr>
        <w:pStyle w:val="Heading1"/>
        <w:rPr>
          <w:rFonts w:ascii="Arial" w:hAnsi="Arial" w:cs="Arial"/>
          <w:color w:val="ED7D31" w:themeColor="accent2"/>
        </w:rPr>
      </w:pPr>
      <w:bookmarkStart w:id="1" w:name="_Toc268163161"/>
      <w:r w:rsidRPr="00B216FD">
        <w:rPr>
          <w:rFonts w:ascii="Arial" w:hAnsi="Arial" w:cs="Arial"/>
          <w:color w:val="ED7D31" w:themeColor="accent2"/>
        </w:rPr>
        <w:t>REQUIREMENTS AND PREPARATION</w:t>
      </w:r>
      <w:bookmarkEnd w:id="1"/>
    </w:p>
    <w:p w14:paraId="10786272" w14:textId="54300D87" w:rsidR="00AA21B2" w:rsidRPr="001352BF" w:rsidRDefault="00AA21B2" w:rsidP="00AA21B2">
      <w:pPr>
        <w:rPr>
          <w:color w:val="404040" w:themeColor="text1" w:themeTint="BF"/>
        </w:rPr>
      </w:pPr>
      <w:r w:rsidRPr="001352BF">
        <w:rPr>
          <w:color w:val="404040" w:themeColor="text1" w:themeTint="BF"/>
        </w:rPr>
        <w:t xml:space="preserve">The program name used on the cover of the Readiness Review Report </w:t>
      </w:r>
      <w:r w:rsidRPr="001352BF">
        <w:rPr>
          <w:b/>
          <w:color w:val="404040" w:themeColor="text1" w:themeTint="BF"/>
        </w:rPr>
        <w:t xml:space="preserve">must </w:t>
      </w:r>
      <w:r w:rsidRPr="001352BF">
        <w:rPr>
          <w:color w:val="404040" w:themeColor="text1" w:themeTint="BF"/>
        </w:rPr>
        <w:t>be identical to the name used in all institutional publications, on the ABET Request for Readiness Review (</w:t>
      </w:r>
      <w:proofErr w:type="spellStart"/>
      <w:r w:rsidRPr="001352BF">
        <w:rPr>
          <w:color w:val="404040" w:themeColor="text1" w:themeTint="BF"/>
        </w:rPr>
        <w:t>RREv</w:t>
      </w:r>
      <w:proofErr w:type="spellEnd"/>
      <w:r w:rsidRPr="001352BF">
        <w:rPr>
          <w:color w:val="404040" w:themeColor="text1" w:themeTint="BF"/>
        </w:rPr>
        <w:t xml:space="preserve">), and on the </w:t>
      </w:r>
      <w:r w:rsidR="005E3E59" w:rsidRPr="001352BF">
        <w:rPr>
          <w:color w:val="404040" w:themeColor="text1" w:themeTint="BF"/>
        </w:rPr>
        <w:t xml:space="preserve">institution’s </w:t>
      </w:r>
      <w:r w:rsidRPr="001352BF">
        <w:rPr>
          <w:color w:val="404040" w:themeColor="text1" w:themeTint="BF"/>
        </w:rPr>
        <w:t xml:space="preserve">transcripts </w:t>
      </w:r>
      <w:r w:rsidR="005E3E59" w:rsidRPr="001352BF">
        <w:rPr>
          <w:color w:val="404040" w:themeColor="text1" w:themeTint="BF"/>
        </w:rPr>
        <w:t xml:space="preserve">(records of academic work) </w:t>
      </w:r>
      <w:r w:rsidRPr="001352BF">
        <w:rPr>
          <w:color w:val="404040" w:themeColor="text1" w:themeTint="BF"/>
        </w:rPr>
        <w:t xml:space="preserve">of graduates/students.  This will ensure that the program is correctly identified in ABET records. </w:t>
      </w:r>
    </w:p>
    <w:p w14:paraId="75656C67" w14:textId="77777777" w:rsidR="00AA21B2" w:rsidRPr="001352BF" w:rsidRDefault="00AA21B2" w:rsidP="00AA21B2">
      <w:pPr>
        <w:rPr>
          <w:color w:val="404040" w:themeColor="text1" w:themeTint="BF"/>
        </w:rPr>
      </w:pPr>
    </w:p>
    <w:p w14:paraId="4EFCA613" w14:textId="77777777" w:rsidR="00AA21B2" w:rsidRPr="001352BF" w:rsidRDefault="00AA21B2" w:rsidP="00AA21B2">
      <w:pPr>
        <w:rPr>
          <w:color w:val="404040" w:themeColor="text1" w:themeTint="BF"/>
        </w:rPr>
      </w:pPr>
      <w:r w:rsidRPr="001352BF">
        <w:rPr>
          <w:color w:val="404040" w:themeColor="text1" w:themeTint="BF"/>
        </w:rPr>
        <w:t xml:space="preserve">A Readiness Review for one of ABET’s Commissions must be completed by a program if the program </w:t>
      </w:r>
      <w:proofErr w:type="gramStart"/>
      <w:r w:rsidRPr="001352BF">
        <w:rPr>
          <w:color w:val="404040" w:themeColor="text1" w:themeTint="BF"/>
        </w:rPr>
        <w:t>would fall</w:t>
      </w:r>
      <w:proofErr w:type="gramEnd"/>
      <w:r w:rsidRPr="001352BF">
        <w:rPr>
          <w:color w:val="404040" w:themeColor="text1" w:themeTint="BF"/>
        </w:rPr>
        <w:t xml:space="preserve"> </w:t>
      </w:r>
      <w:proofErr w:type="gramStart"/>
      <w:r w:rsidRPr="001352BF">
        <w:rPr>
          <w:color w:val="404040" w:themeColor="text1" w:themeTint="BF"/>
        </w:rPr>
        <w:t>in</w:t>
      </w:r>
      <w:proofErr w:type="gramEnd"/>
      <w:r w:rsidRPr="001352BF">
        <w:rPr>
          <w:color w:val="404040" w:themeColor="text1" w:themeTint="BF"/>
        </w:rPr>
        <w:t xml:space="preserve"> the scope of that Commission and the institution does not have previously ABET-accredited programs by that Commission.  </w:t>
      </w:r>
    </w:p>
    <w:p w14:paraId="4D7C0E14" w14:textId="77777777" w:rsidR="00AA21B2" w:rsidRPr="001352BF" w:rsidRDefault="00AA21B2" w:rsidP="00AA21B2">
      <w:pPr>
        <w:rPr>
          <w:color w:val="404040" w:themeColor="text1" w:themeTint="BF"/>
        </w:rPr>
      </w:pPr>
    </w:p>
    <w:p w14:paraId="2B34F3AD" w14:textId="77777777" w:rsidR="00AA21B2" w:rsidRPr="001352BF" w:rsidRDefault="00AA21B2" w:rsidP="00AA21B2">
      <w:pPr>
        <w:rPr>
          <w:color w:val="404040" w:themeColor="text1" w:themeTint="BF"/>
        </w:rPr>
      </w:pPr>
      <w:r w:rsidRPr="001352BF">
        <w:rPr>
          <w:color w:val="404040" w:themeColor="text1" w:themeTint="BF"/>
        </w:rPr>
        <w:t xml:space="preserve">While the </w:t>
      </w:r>
      <w:r w:rsidRPr="001352BF">
        <w:rPr>
          <w:i/>
          <w:color w:val="404040" w:themeColor="text1" w:themeTint="BF"/>
        </w:rPr>
        <w:t xml:space="preserve">Template </w:t>
      </w:r>
      <w:r w:rsidRPr="001352BF">
        <w:rPr>
          <w:color w:val="404040" w:themeColor="text1" w:themeTint="BF"/>
        </w:rPr>
        <w:t xml:space="preserve">focuses primarily on accreditation criteria, it also includes questions related to certain sections of the ABET </w:t>
      </w:r>
      <w:r w:rsidRPr="001352BF">
        <w:rPr>
          <w:i/>
          <w:color w:val="404040" w:themeColor="text1" w:themeTint="BF"/>
        </w:rPr>
        <w:t>Accreditation Policy and Procedure Manual</w:t>
      </w:r>
      <w:r w:rsidRPr="001352BF">
        <w:rPr>
          <w:color w:val="404040" w:themeColor="text1" w:themeTint="BF"/>
        </w:rPr>
        <w:t xml:space="preserve"> (APPM).  </w:t>
      </w:r>
    </w:p>
    <w:p w14:paraId="29750898" w14:textId="77777777" w:rsidR="00AA21B2" w:rsidRPr="001352BF" w:rsidRDefault="00AA21B2" w:rsidP="00AA21B2">
      <w:pPr>
        <w:rPr>
          <w:color w:val="404040" w:themeColor="text1" w:themeTint="BF"/>
        </w:rPr>
      </w:pPr>
    </w:p>
    <w:p w14:paraId="09D77368" w14:textId="77777777" w:rsidR="00AA21B2" w:rsidRPr="001352BF" w:rsidRDefault="00AA21B2" w:rsidP="00AA21B2">
      <w:pPr>
        <w:rPr>
          <w:color w:val="404040" w:themeColor="text1" w:themeTint="BF"/>
        </w:rPr>
      </w:pPr>
      <w:r w:rsidRPr="001352BF">
        <w:rPr>
          <w:color w:val="404040" w:themeColor="text1" w:themeTint="BF"/>
        </w:rPr>
        <w:t xml:space="preserve">While it is important that the overall structure in the </w:t>
      </w:r>
      <w:r w:rsidRPr="001352BF">
        <w:rPr>
          <w:i/>
          <w:color w:val="404040" w:themeColor="text1" w:themeTint="BF"/>
        </w:rPr>
        <w:t xml:space="preserve">Template </w:t>
      </w:r>
      <w:r w:rsidRPr="001352BF">
        <w:rPr>
          <w:color w:val="404040" w:themeColor="text1" w:themeTint="BF"/>
        </w:rPr>
        <w:t>be retained, it is not necessary to preserve notes or pages of instructions about preparing the Readiness Review Report.</w:t>
      </w:r>
    </w:p>
    <w:p w14:paraId="29731B7F" w14:textId="77777777" w:rsidR="00AA21B2" w:rsidRPr="001352BF" w:rsidRDefault="00AA21B2" w:rsidP="00AA21B2">
      <w:pPr>
        <w:rPr>
          <w:color w:val="404040" w:themeColor="text1" w:themeTint="BF"/>
        </w:rPr>
      </w:pPr>
    </w:p>
    <w:p w14:paraId="3FF2B240" w14:textId="77777777" w:rsidR="00AA21B2" w:rsidRPr="001352BF" w:rsidRDefault="00AA21B2" w:rsidP="00AA21B2">
      <w:pPr>
        <w:rPr>
          <w:color w:val="404040" w:themeColor="text1" w:themeTint="BF"/>
        </w:rPr>
      </w:pPr>
      <w:r w:rsidRPr="001352BF">
        <w:rPr>
          <w:color w:val="404040" w:themeColor="text1" w:themeTint="BF"/>
        </w:rPr>
        <w:t xml:space="preserve">A program may use terminology </w:t>
      </w:r>
      <w:proofErr w:type="gramStart"/>
      <w:r w:rsidRPr="001352BF">
        <w:rPr>
          <w:color w:val="404040" w:themeColor="text1" w:themeTint="BF"/>
        </w:rPr>
        <w:t>different</w:t>
      </w:r>
      <w:proofErr w:type="gramEnd"/>
      <w:r w:rsidRPr="001352BF">
        <w:rPr>
          <w:color w:val="404040" w:themeColor="text1" w:themeTint="BF"/>
        </w:rPr>
        <w:t xml:space="preserve"> from that used in the </w:t>
      </w:r>
      <w:r w:rsidRPr="001352BF">
        <w:rPr>
          <w:i/>
          <w:color w:val="404040" w:themeColor="text1" w:themeTint="BF"/>
        </w:rPr>
        <w:t>Template</w:t>
      </w:r>
      <w:r w:rsidRPr="001352BF">
        <w:rPr>
          <w:color w:val="404040" w:themeColor="text1" w:themeTint="BF"/>
        </w:rPr>
        <w:t xml:space="preserve">.  If different terminology is used, it is important that the Readiness Review Report </w:t>
      </w:r>
      <w:proofErr w:type="gramStart"/>
      <w:r w:rsidRPr="001352BF">
        <w:rPr>
          <w:color w:val="404040" w:themeColor="text1" w:themeTint="BF"/>
        </w:rPr>
        <w:t>provide</w:t>
      </w:r>
      <w:proofErr w:type="gramEnd"/>
      <w:r w:rsidRPr="001352BF">
        <w:rPr>
          <w:color w:val="404040" w:themeColor="text1" w:themeTint="BF"/>
        </w:rPr>
        <w:t xml:space="preserve"> notes of explanation to clearly link the terminology in the Report to terminology used in the </w:t>
      </w:r>
      <w:r w:rsidRPr="001352BF">
        <w:rPr>
          <w:i/>
          <w:color w:val="404040" w:themeColor="text1" w:themeTint="BF"/>
        </w:rPr>
        <w:t>Template</w:t>
      </w:r>
      <w:r w:rsidRPr="001352BF">
        <w:rPr>
          <w:color w:val="404040" w:themeColor="text1" w:themeTint="BF"/>
        </w:rPr>
        <w:t>.</w:t>
      </w:r>
    </w:p>
    <w:p w14:paraId="5CAD164B" w14:textId="77777777" w:rsidR="00AA21B2" w:rsidRPr="001352BF" w:rsidRDefault="00AA21B2" w:rsidP="00AA21B2">
      <w:pPr>
        <w:rPr>
          <w:color w:val="404040" w:themeColor="text1" w:themeTint="BF"/>
        </w:rPr>
      </w:pPr>
    </w:p>
    <w:p w14:paraId="773D1B4D" w14:textId="77777777" w:rsidR="00AA21B2" w:rsidRPr="001352BF" w:rsidRDefault="00AA21B2" w:rsidP="00AA21B2">
      <w:pPr>
        <w:rPr>
          <w:color w:val="404040" w:themeColor="text1" w:themeTint="BF"/>
        </w:rPr>
      </w:pPr>
      <w:r w:rsidRPr="001352BF">
        <w:rPr>
          <w:color w:val="404040" w:themeColor="text1" w:themeTint="BF"/>
        </w:rPr>
        <w:lastRenderedPageBreak/>
        <w:t xml:space="preserve">Tables in the </w:t>
      </w:r>
      <w:r w:rsidRPr="001352BF">
        <w:rPr>
          <w:i/>
          <w:color w:val="404040" w:themeColor="text1" w:themeTint="BF"/>
        </w:rPr>
        <w:t>Template</w:t>
      </w:r>
      <w:r w:rsidRPr="001352BF">
        <w:rPr>
          <w:color w:val="404040" w:themeColor="text1" w:themeTint="BF"/>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7E4D53ED" w14:textId="77777777" w:rsidR="00AA21B2" w:rsidRPr="001352BF" w:rsidRDefault="00AA21B2" w:rsidP="00AA21B2">
      <w:pPr>
        <w:rPr>
          <w:color w:val="404040" w:themeColor="text1" w:themeTint="BF"/>
        </w:rPr>
      </w:pPr>
    </w:p>
    <w:p w14:paraId="7799AE25" w14:textId="77777777" w:rsidR="00FE64B7" w:rsidRPr="001352BF" w:rsidRDefault="00AA21B2" w:rsidP="00AA21B2">
      <w:pPr>
        <w:rPr>
          <w:color w:val="404040" w:themeColor="text1" w:themeTint="BF"/>
        </w:rPr>
      </w:pPr>
      <w:r w:rsidRPr="001352BF">
        <w:rPr>
          <w:color w:val="404040" w:themeColor="text1" w:themeTint="BF"/>
        </w:rPr>
        <w:t xml:space="preserve">The </w:t>
      </w:r>
      <w:r w:rsidRPr="001352BF">
        <w:rPr>
          <w:b/>
          <w:color w:val="404040" w:themeColor="text1" w:themeTint="BF"/>
        </w:rPr>
        <w:t>educational unit</w:t>
      </w:r>
      <w:r w:rsidRPr="001352BF">
        <w:rPr>
          <w:color w:val="404040" w:themeColor="text1" w:themeTint="BF"/>
        </w:rPr>
        <w:t xml:space="preserve"> is </w:t>
      </w:r>
      <w:proofErr w:type="gramStart"/>
      <w:r w:rsidRPr="001352BF">
        <w:rPr>
          <w:color w:val="404040" w:themeColor="text1" w:themeTint="BF"/>
        </w:rPr>
        <w:t>the</w:t>
      </w:r>
      <w:proofErr w:type="gramEnd"/>
      <w:r w:rsidRPr="001352BF">
        <w:rPr>
          <w:color w:val="404040" w:themeColor="text1" w:themeTint="BF"/>
        </w:rPr>
        <w:t xml:space="preserve"> administrative unit having academic responsibility for the program(s) undergoing a Readiness Review relative to a given Commission of ABET.  For example, if a single program is </w:t>
      </w:r>
      <w:proofErr w:type="gramStart"/>
      <w:r w:rsidRPr="001352BF">
        <w:rPr>
          <w:color w:val="404040" w:themeColor="text1" w:themeTint="BF"/>
        </w:rPr>
        <w:t>being preparing</w:t>
      </w:r>
      <w:proofErr w:type="gramEnd"/>
      <w:r w:rsidRPr="001352BF">
        <w:rPr>
          <w:color w:val="404040" w:themeColor="text1" w:themeTint="BF"/>
        </w:rPr>
        <w:t xml:space="preserve"> for a readiness review, the educational unit may be the department.  If more than one program is </w:t>
      </w:r>
      <w:proofErr w:type="gramStart"/>
      <w:r w:rsidRPr="001352BF">
        <w:rPr>
          <w:color w:val="404040" w:themeColor="text1" w:themeTint="BF"/>
        </w:rPr>
        <w:t>being reviewed</w:t>
      </w:r>
      <w:proofErr w:type="gramEnd"/>
      <w:r w:rsidRPr="001352BF">
        <w:rPr>
          <w:color w:val="404040" w:themeColor="text1" w:themeTint="BF"/>
        </w:rPr>
        <w:t>, the educational unit is the administrative unit responsible for the collective group of programs undergoing a Readiness Review relative to that Commission.</w:t>
      </w:r>
    </w:p>
    <w:p w14:paraId="5DBAB5CE" w14:textId="77777777" w:rsidR="000E5606" w:rsidRPr="001352BF" w:rsidRDefault="00B216FD" w:rsidP="00E55510">
      <w:pPr>
        <w:pStyle w:val="Heading1"/>
        <w:rPr>
          <w:rFonts w:ascii="Arial" w:hAnsi="Arial" w:cs="Arial"/>
          <w:color w:val="A6A6A6" w:themeColor="background1" w:themeShade="A6"/>
        </w:rPr>
      </w:pPr>
      <w:bookmarkStart w:id="2" w:name="_Toc268163162"/>
      <w:r w:rsidRPr="001352BF">
        <w:rPr>
          <w:rFonts w:ascii="Arial" w:hAnsi="Arial" w:cs="Arial"/>
          <w:color w:val="A6A6A6" w:themeColor="background1" w:themeShade="A6"/>
        </w:rPr>
        <w:t>SUPPLEMENTAL MATERIALS</w:t>
      </w:r>
      <w:bookmarkEnd w:id="2"/>
    </w:p>
    <w:p w14:paraId="5EDD7D1F" w14:textId="77777777" w:rsidR="000E5606" w:rsidRPr="001352BF" w:rsidRDefault="00AA21B2" w:rsidP="00AA21B2">
      <w:pPr>
        <w:rPr>
          <w:color w:val="A6A6A6" w:themeColor="background1" w:themeShade="A6"/>
        </w:rPr>
      </w:pPr>
      <w:r w:rsidRPr="001352BF">
        <w:rPr>
          <w:color w:val="A6A6A6" w:themeColor="background1" w:themeShade="A6"/>
        </w:rPr>
        <w:t xml:space="preserve">Do </w:t>
      </w:r>
      <w:r w:rsidRPr="001352BF">
        <w:rPr>
          <w:b/>
          <w:color w:val="A6A6A6" w:themeColor="background1" w:themeShade="A6"/>
          <w:u w:val="single"/>
        </w:rPr>
        <w:t>not</w:t>
      </w:r>
      <w:r w:rsidRPr="001352BF">
        <w:rPr>
          <w:color w:val="A6A6A6" w:themeColor="background1" w:themeShade="A6"/>
        </w:rPr>
        <w:t xml:space="preserve"> submit supplemental materials for a Readiness Review.</w:t>
      </w:r>
    </w:p>
    <w:p w14:paraId="7215ED91" w14:textId="77777777" w:rsidR="000E5606" w:rsidRDefault="00B216FD" w:rsidP="00E55510">
      <w:pPr>
        <w:pStyle w:val="Heading1"/>
        <w:rPr>
          <w:rFonts w:ascii="Arial" w:hAnsi="Arial" w:cs="Arial"/>
          <w:color w:val="ED7D31" w:themeColor="accent2"/>
        </w:rPr>
      </w:pPr>
      <w:bookmarkStart w:id="3" w:name="_Toc268163163"/>
      <w:r w:rsidRPr="00B216FD">
        <w:rPr>
          <w:rFonts w:ascii="Arial" w:hAnsi="Arial" w:cs="Arial"/>
          <w:color w:val="ED7D31" w:themeColor="accent2"/>
        </w:rPr>
        <w:t>SUBMISSION AND DISTRIBUTION OF SELF-STUDY REPORT</w:t>
      </w:r>
      <w:bookmarkEnd w:id="3"/>
    </w:p>
    <w:p w14:paraId="4E47D5AD" w14:textId="25782B8E" w:rsidR="00AA21B2" w:rsidRPr="001352BF" w:rsidRDefault="00AA21B2" w:rsidP="00AA21B2">
      <w:pPr>
        <w:rPr>
          <w:b/>
          <w:color w:val="404040" w:themeColor="text1" w:themeTint="BF"/>
        </w:rPr>
      </w:pPr>
      <w:r w:rsidRPr="001352BF">
        <w:rPr>
          <w:b/>
          <w:color w:val="404040" w:themeColor="text1" w:themeTint="BF"/>
        </w:rPr>
        <w:t xml:space="preserve">The Readiness Review Report </w:t>
      </w:r>
      <w:r w:rsidR="005E3E59" w:rsidRPr="001352BF">
        <w:rPr>
          <w:b/>
          <w:color w:val="404040" w:themeColor="text1" w:themeTint="BF"/>
        </w:rPr>
        <w:t>along with the required</w:t>
      </w:r>
      <w:r w:rsidRPr="001352BF">
        <w:rPr>
          <w:b/>
          <w:color w:val="404040" w:themeColor="text1" w:themeTint="BF"/>
        </w:rPr>
        <w:t xml:space="preserve"> transcript information </w:t>
      </w:r>
      <w:r w:rsidR="005E3E59" w:rsidRPr="001352BF">
        <w:rPr>
          <w:b/>
          <w:color w:val="404040" w:themeColor="text1" w:themeTint="BF"/>
        </w:rPr>
        <w:t xml:space="preserve">(student’s record of academic work) </w:t>
      </w:r>
      <w:r w:rsidRPr="001352BF">
        <w:rPr>
          <w:b/>
          <w:color w:val="404040" w:themeColor="text1" w:themeTint="BF"/>
        </w:rPr>
        <w:t xml:space="preserve">must be submitted through the ABET-provided link </w:t>
      </w:r>
      <w:r w:rsidRPr="001352BF">
        <w:rPr>
          <w:b/>
          <w:color w:val="404040" w:themeColor="text1" w:themeTint="BF"/>
          <w:u w:val="single"/>
        </w:rPr>
        <w:t xml:space="preserve">by </w:t>
      </w:r>
      <w:r w:rsidR="001640DC" w:rsidRPr="001352BF">
        <w:rPr>
          <w:b/>
          <w:color w:val="404040" w:themeColor="text1" w:themeTint="BF"/>
          <w:u w:val="single"/>
        </w:rPr>
        <w:t xml:space="preserve">September </w:t>
      </w:r>
      <w:r w:rsidRPr="001352BF">
        <w:rPr>
          <w:b/>
          <w:color w:val="404040" w:themeColor="text1" w:themeTint="BF"/>
          <w:u w:val="single"/>
        </w:rPr>
        <w:t>1</w:t>
      </w:r>
      <w:r w:rsidRPr="001352BF">
        <w:rPr>
          <w:b/>
          <w:color w:val="404040" w:themeColor="text1" w:themeTint="BF"/>
        </w:rPr>
        <w:t>.  Access to this link along with submission instructions will be provided once a Request for Readiness Review (</w:t>
      </w:r>
      <w:proofErr w:type="spellStart"/>
      <w:r w:rsidRPr="001352BF">
        <w:rPr>
          <w:b/>
          <w:color w:val="404040" w:themeColor="text1" w:themeTint="BF"/>
        </w:rPr>
        <w:t>RREv</w:t>
      </w:r>
      <w:proofErr w:type="spellEnd"/>
      <w:r w:rsidRPr="001352BF">
        <w:rPr>
          <w:b/>
          <w:color w:val="404040" w:themeColor="text1" w:themeTint="BF"/>
        </w:rPr>
        <w:t xml:space="preserve">) is accepted.  No email, data stick, or paper submission will be accepted.  </w:t>
      </w:r>
    </w:p>
    <w:p w14:paraId="34DD2D62" w14:textId="77777777" w:rsidR="00AA21B2" w:rsidRPr="001352BF" w:rsidRDefault="00AA21B2" w:rsidP="00AA21B2">
      <w:pPr>
        <w:tabs>
          <w:tab w:val="left" w:pos="3675"/>
        </w:tabs>
        <w:rPr>
          <w:color w:val="404040" w:themeColor="text1" w:themeTint="BF"/>
        </w:rPr>
      </w:pPr>
      <w:r w:rsidRPr="001352BF">
        <w:rPr>
          <w:color w:val="404040" w:themeColor="text1" w:themeTint="BF"/>
        </w:rPr>
        <w:tab/>
      </w:r>
    </w:p>
    <w:p w14:paraId="2422D2C8" w14:textId="77777777" w:rsidR="00AA21B2" w:rsidRPr="001352BF" w:rsidRDefault="00AA21B2" w:rsidP="00AA21B2">
      <w:pPr>
        <w:rPr>
          <w:color w:val="404040" w:themeColor="text1" w:themeTint="BF"/>
        </w:rPr>
      </w:pPr>
      <w:r w:rsidRPr="001352BF">
        <w:rPr>
          <w:color w:val="404040" w:themeColor="text1" w:themeTint="BF"/>
        </w:rPr>
        <w:t xml:space="preserve">See Section </w:t>
      </w:r>
      <w:r w:rsidRPr="001352BF">
        <w:rPr>
          <w:b/>
          <w:color w:val="404040" w:themeColor="text1" w:themeTint="BF"/>
        </w:rPr>
        <w:t>1.G</w:t>
      </w:r>
      <w:r w:rsidRPr="001352BF">
        <w:rPr>
          <w:color w:val="404040" w:themeColor="text1" w:themeTint="BF"/>
        </w:rPr>
        <w:t>. below for information concerning transcripts that must be submitted for a Readiness Review.</w:t>
      </w:r>
    </w:p>
    <w:p w14:paraId="66FD15C0" w14:textId="77777777" w:rsidR="00AA21B2" w:rsidRPr="001352BF" w:rsidRDefault="00AA21B2" w:rsidP="00AA21B2">
      <w:pPr>
        <w:rPr>
          <w:color w:val="404040" w:themeColor="text1" w:themeTint="BF"/>
        </w:rPr>
      </w:pPr>
    </w:p>
    <w:p w14:paraId="16385173" w14:textId="77777777" w:rsidR="00B216FD" w:rsidRPr="001352BF" w:rsidRDefault="00AA21B2" w:rsidP="00AA21B2">
      <w:pPr>
        <w:rPr>
          <w:rFonts w:ascii="Egyptienne F LT Std" w:hAnsi="Egyptienne F LT Std"/>
          <w:color w:val="404040" w:themeColor="text1" w:themeTint="BF"/>
        </w:rPr>
      </w:pPr>
      <w:r w:rsidRPr="001352BF">
        <w:rPr>
          <w:color w:val="404040" w:themeColor="text1" w:themeTint="BF"/>
        </w:rPr>
        <w:t xml:space="preserve">If you have any questions, please send an email to </w:t>
      </w:r>
      <w:hyperlink r:id="rId10" w:history="1">
        <w:r w:rsidRPr="001352BF">
          <w:rPr>
            <w:rStyle w:val="Hyperlink"/>
            <w:color w:val="404040" w:themeColor="text1" w:themeTint="BF"/>
          </w:rPr>
          <w:t>ReadinessReview@abet.org</w:t>
        </w:r>
      </w:hyperlink>
      <w:r w:rsidRPr="001352BF">
        <w:rPr>
          <w:rStyle w:val="Hyperlink"/>
          <w:color w:val="404040" w:themeColor="text1" w:themeTint="BF"/>
        </w:rPr>
        <w:t>.</w:t>
      </w:r>
    </w:p>
    <w:p w14:paraId="0999756F" w14:textId="77777777" w:rsidR="00686BC8" w:rsidRPr="00B216FD" w:rsidRDefault="00B216FD" w:rsidP="00E55510">
      <w:pPr>
        <w:pStyle w:val="Heading1"/>
        <w:rPr>
          <w:rFonts w:ascii="Arial" w:hAnsi="Arial" w:cs="Arial"/>
          <w:color w:val="ED7D31" w:themeColor="accent2"/>
        </w:rPr>
      </w:pPr>
      <w:bookmarkStart w:id="4" w:name="_Toc268163164"/>
      <w:r w:rsidRPr="00B216FD">
        <w:rPr>
          <w:rFonts w:ascii="Arial" w:hAnsi="Arial" w:cs="Arial"/>
          <w:color w:val="ED7D31" w:themeColor="accent2"/>
        </w:rPr>
        <w:t>CONFIDENTIALITY</w:t>
      </w:r>
      <w:bookmarkEnd w:id="4"/>
    </w:p>
    <w:p w14:paraId="5F3ACFD4" w14:textId="77777777" w:rsidR="00686BC8" w:rsidRPr="001352BF" w:rsidRDefault="00C636F2" w:rsidP="00C47F95">
      <w:pPr>
        <w:rPr>
          <w:color w:val="404040" w:themeColor="text1" w:themeTint="BF"/>
        </w:rPr>
      </w:pPr>
      <w:r w:rsidRPr="001352BF">
        <w:rPr>
          <w:color w:val="404040" w:themeColor="text1" w:themeTint="BF"/>
        </w:rPr>
        <w:t>All</w:t>
      </w:r>
      <w:r w:rsidR="00686BC8" w:rsidRPr="001352BF">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1352BF">
        <w:rPr>
          <w:color w:val="404040" w:themeColor="text1" w:themeTint="BF"/>
        </w:rPr>
        <w:t xml:space="preserve"> or documents in the public domain</w:t>
      </w:r>
      <w:r w:rsidR="00686BC8" w:rsidRPr="001352BF">
        <w:rPr>
          <w:color w:val="404040" w:themeColor="text1" w:themeTint="BF"/>
        </w:rPr>
        <w:t>.</w:t>
      </w:r>
    </w:p>
    <w:p w14:paraId="6E43F42B" w14:textId="77777777" w:rsidR="00686BC8" w:rsidRPr="00B216FD" w:rsidRDefault="00B216FD" w:rsidP="00E55510">
      <w:pPr>
        <w:pStyle w:val="Heading1"/>
        <w:rPr>
          <w:rFonts w:ascii="Arial" w:hAnsi="Arial" w:cs="Arial"/>
          <w:color w:val="ED7D31" w:themeColor="accent2"/>
        </w:rPr>
      </w:pPr>
      <w:bookmarkStart w:id="5" w:name="_Toc268163165"/>
      <w:r w:rsidRPr="00B216FD">
        <w:rPr>
          <w:rFonts w:ascii="Arial" w:hAnsi="Arial" w:cs="Arial"/>
          <w:color w:val="ED7D31" w:themeColor="accent2"/>
        </w:rPr>
        <w:t>TEMPLATE</w:t>
      </w:r>
      <w:bookmarkEnd w:id="5"/>
    </w:p>
    <w:p w14:paraId="3FFB1500" w14:textId="77777777" w:rsidR="00AA21B2" w:rsidRPr="001352BF" w:rsidRDefault="00AA21B2" w:rsidP="00AA21B2">
      <w:pPr>
        <w:rPr>
          <w:color w:val="404040" w:themeColor="text1" w:themeTint="BF"/>
        </w:rPr>
      </w:pPr>
      <w:r w:rsidRPr="001352BF">
        <w:rPr>
          <w:color w:val="404040" w:themeColor="text1" w:themeTint="BF"/>
        </w:rPr>
        <w:t xml:space="preserve">The template for the Readiness Review Report begins on the next page. </w:t>
      </w:r>
    </w:p>
    <w:p w14:paraId="1E6172C0" w14:textId="77777777" w:rsidR="00AA21B2" w:rsidRPr="001352BF" w:rsidRDefault="00AA21B2" w:rsidP="00AA21B2">
      <w:pPr>
        <w:rPr>
          <w:color w:val="404040" w:themeColor="text1" w:themeTint="BF"/>
        </w:rPr>
      </w:pPr>
    </w:p>
    <w:p w14:paraId="1B7BE9BF" w14:textId="77777777" w:rsidR="00AA21B2" w:rsidRPr="001352BF" w:rsidRDefault="00AA21B2" w:rsidP="00AA21B2">
      <w:pPr>
        <w:rPr>
          <w:b/>
          <w:color w:val="404040" w:themeColor="text1" w:themeTint="BF"/>
        </w:rPr>
      </w:pPr>
      <w:r w:rsidRPr="001352BF">
        <w:rPr>
          <w:b/>
          <w:color w:val="404040" w:themeColor="text1" w:themeTint="BF"/>
        </w:rPr>
        <w:t xml:space="preserve">NOTE: In the places where it identifies a section and then directs that you </w:t>
      </w:r>
      <w:proofErr w:type="gramStart"/>
      <w:r w:rsidRPr="001352BF">
        <w:rPr>
          <w:b/>
          <w:color w:val="404040" w:themeColor="text1" w:themeTint="BF"/>
        </w:rPr>
        <w:t>not complete</w:t>
      </w:r>
      <w:proofErr w:type="gramEnd"/>
      <w:r w:rsidRPr="001352BF">
        <w:rPr>
          <w:b/>
          <w:color w:val="404040" w:themeColor="text1" w:themeTint="BF"/>
        </w:rPr>
        <w:t xml:space="preserve"> it for the Readiness Review, the purpose is to highlight the sections of the Self-Study Template that are not applicable/required for a Readiness Review.</w:t>
      </w:r>
    </w:p>
    <w:p w14:paraId="1018A690" w14:textId="77777777" w:rsidR="00BA774A" w:rsidRPr="001352BF" w:rsidRDefault="00BA774A">
      <w:pP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br w:type="page"/>
      </w:r>
    </w:p>
    <w:p w14:paraId="1CBAA65A" w14:textId="77777777" w:rsidR="00AE4194" w:rsidRPr="001352BF" w:rsidRDefault="00AE4194" w:rsidP="00AE4194">
      <w:pPr>
        <w:jc w:val="cente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lastRenderedPageBreak/>
        <w:t>CAC-EAC of ABET</w:t>
      </w:r>
    </w:p>
    <w:p w14:paraId="3F8C7B79" w14:textId="77777777" w:rsidR="00AE4194" w:rsidRPr="001352BF" w:rsidRDefault="00AE4194" w:rsidP="00AE4194">
      <w:pPr>
        <w:jc w:val="cente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t>Readiness Review Report</w:t>
      </w:r>
    </w:p>
    <w:p w14:paraId="0B69B451" w14:textId="77777777" w:rsidR="00AE4194" w:rsidRPr="001352BF" w:rsidRDefault="00AE4194" w:rsidP="00AE4194">
      <w:pPr>
        <w:jc w:val="center"/>
        <w:rPr>
          <w:rFonts w:ascii="Arial" w:hAnsi="Arial" w:cs="Arial"/>
          <w:b/>
          <w:color w:val="404040" w:themeColor="text1" w:themeTint="BF"/>
        </w:rPr>
      </w:pPr>
      <w:r w:rsidRPr="001352BF">
        <w:rPr>
          <w:rFonts w:ascii="Arial" w:hAnsi="Arial" w:cs="Arial"/>
          <w:b/>
          <w:color w:val="404040" w:themeColor="text1" w:themeTint="BF"/>
        </w:rPr>
        <w:t>for the</w:t>
      </w:r>
    </w:p>
    <w:p w14:paraId="7137355B" w14:textId="77777777" w:rsidR="00AE4194" w:rsidRPr="001352BF" w:rsidRDefault="00AE4194" w:rsidP="00AE4194">
      <w:pPr>
        <w:jc w:val="cente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t>&lt;Program Name&gt;</w:t>
      </w:r>
    </w:p>
    <w:p w14:paraId="6E06CB28" w14:textId="77777777" w:rsidR="00AE4194" w:rsidRPr="001352BF" w:rsidRDefault="00AE4194" w:rsidP="00AE4194">
      <w:pPr>
        <w:jc w:val="center"/>
        <w:rPr>
          <w:rFonts w:ascii="Arial" w:hAnsi="Arial" w:cs="Arial"/>
          <w:b/>
          <w:color w:val="404040" w:themeColor="text1" w:themeTint="BF"/>
        </w:rPr>
      </w:pPr>
      <w:r w:rsidRPr="001352BF">
        <w:rPr>
          <w:rFonts w:ascii="Arial" w:hAnsi="Arial" w:cs="Arial"/>
          <w:b/>
          <w:color w:val="404040" w:themeColor="text1" w:themeTint="BF"/>
        </w:rPr>
        <w:t>at</w:t>
      </w:r>
    </w:p>
    <w:p w14:paraId="15ACBB57" w14:textId="77777777" w:rsidR="00AE4194" w:rsidRPr="001352BF" w:rsidRDefault="00AE4194" w:rsidP="00AE4194">
      <w:pPr>
        <w:jc w:val="cente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t>&lt;University Name&gt;</w:t>
      </w:r>
    </w:p>
    <w:p w14:paraId="1E9BAB2F" w14:textId="77777777" w:rsidR="00AE4194" w:rsidRPr="001352BF" w:rsidRDefault="00AE4194" w:rsidP="00AE4194">
      <w:pPr>
        <w:jc w:val="center"/>
        <w:rPr>
          <w:rFonts w:ascii="Arial" w:hAnsi="Arial" w:cs="Arial"/>
          <w:b/>
          <w:color w:val="404040" w:themeColor="text1" w:themeTint="BF"/>
          <w:sz w:val="40"/>
          <w:szCs w:val="40"/>
        </w:rPr>
      </w:pPr>
      <w:r w:rsidRPr="001352BF">
        <w:rPr>
          <w:rFonts w:ascii="Arial" w:hAnsi="Arial" w:cs="Arial"/>
          <w:b/>
          <w:color w:val="404040" w:themeColor="text1" w:themeTint="BF"/>
          <w:sz w:val="40"/>
          <w:szCs w:val="40"/>
        </w:rPr>
        <w:t>&lt;Location&gt;</w:t>
      </w:r>
    </w:p>
    <w:p w14:paraId="5502F4DA" w14:textId="77777777" w:rsidR="00AE4194" w:rsidRPr="001352BF" w:rsidRDefault="00AE4194" w:rsidP="00AE4194">
      <w:pPr>
        <w:jc w:val="center"/>
        <w:rPr>
          <w:rFonts w:ascii="Arial" w:hAnsi="Arial" w:cs="Arial"/>
          <w:b/>
          <w:color w:val="404040" w:themeColor="text1" w:themeTint="BF"/>
        </w:rPr>
      </w:pPr>
      <w:r w:rsidRPr="001352BF">
        <w:rPr>
          <w:rFonts w:ascii="Arial" w:hAnsi="Arial" w:cs="Arial"/>
          <w:b/>
          <w:color w:val="404040" w:themeColor="text1" w:themeTint="BF"/>
        </w:rPr>
        <w:t>&lt;Date&gt;</w:t>
      </w:r>
    </w:p>
    <w:p w14:paraId="6D7833AC" w14:textId="77777777" w:rsidR="00AE4194" w:rsidRPr="001352BF" w:rsidRDefault="00AE4194" w:rsidP="00AE4194">
      <w:pPr>
        <w:jc w:val="center"/>
        <w:rPr>
          <w:rFonts w:ascii="Arial" w:hAnsi="Arial" w:cs="Arial"/>
          <w:b/>
          <w:color w:val="404040" w:themeColor="text1" w:themeTint="BF"/>
        </w:rPr>
      </w:pPr>
    </w:p>
    <w:p w14:paraId="37633D94" w14:textId="77777777" w:rsidR="00AE4194" w:rsidRPr="001352BF" w:rsidRDefault="00AE4194" w:rsidP="00AE4194">
      <w:pPr>
        <w:jc w:val="center"/>
        <w:rPr>
          <w:rFonts w:ascii="Arial" w:hAnsi="Arial" w:cs="Arial"/>
          <w:b/>
          <w:color w:val="404040" w:themeColor="text1" w:themeTint="BF"/>
        </w:rPr>
      </w:pPr>
    </w:p>
    <w:p w14:paraId="753E2669" w14:textId="77777777" w:rsidR="00AE4194" w:rsidRPr="001352BF" w:rsidRDefault="00AE4194" w:rsidP="00AE4194">
      <w:pPr>
        <w:jc w:val="center"/>
        <w:rPr>
          <w:rFonts w:ascii="Arial" w:hAnsi="Arial" w:cs="Arial"/>
          <w:b/>
          <w:color w:val="404040" w:themeColor="text1" w:themeTint="BF"/>
        </w:rPr>
      </w:pPr>
      <w:r w:rsidRPr="001352BF">
        <w:rPr>
          <w:rFonts w:ascii="Arial" w:hAnsi="Arial" w:cs="Arial"/>
          <w:b/>
          <w:color w:val="404040" w:themeColor="text1" w:themeTint="BF"/>
        </w:rPr>
        <w:t>CONFIDENTIAL</w:t>
      </w:r>
    </w:p>
    <w:p w14:paraId="6C548D91" w14:textId="77777777" w:rsidR="00AE4194" w:rsidRPr="001352BF" w:rsidRDefault="00AE4194" w:rsidP="00AE4194">
      <w:pPr>
        <w:jc w:val="center"/>
        <w:rPr>
          <w:rFonts w:ascii="Georgia" w:hAnsi="Georgia"/>
          <w:color w:val="404040" w:themeColor="text1" w:themeTint="BF"/>
        </w:rPr>
      </w:pPr>
    </w:p>
    <w:p w14:paraId="02C7E499" w14:textId="77777777" w:rsidR="00AE4194" w:rsidRPr="001352BF" w:rsidRDefault="00AE4194" w:rsidP="00AE4194">
      <w:pPr>
        <w:rPr>
          <w:color w:val="404040" w:themeColor="text1" w:themeTint="BF"/>
        </w:rPr>
      </w:pPr>
      <w:r w:rsidRPr="001352BF">
        <w:rPr>
          <w:color w:val="404040" w:themeColor="text1" w:themeTint="BF"/>
        </w:rPr>
        <w:t xml:space="preserve">The information supplied in this Readiness Review Report is for the confidential use of ABET and its authorized </w:t>
      </w:r>
      <w:proofErr w:type="gramStart"/>
      <w:r w:rsidRPr="001352BF">
        <w:rPr>
          <w:color w:val="404040" w:themeColor="text1" w:themeTint="BF"/>
        </w:rPr>
        <w:t>agents, and</w:t>
      </w:r>
      <w:proofErr w:type="gramEnd"/>
      <w:r w:rsidRPr="001352BF">
        <w:rPr>
          <w:color w:val="404040" w:themeColor="text1" w:themeTint="BF"/>
        </w:rPr>
        <w:t xml:space="preserve"> will not be disclosed without authorization of the institution concerned, except for summary data not identifiable to a specific institution.</w:t>
      </w:r>
    </w:p>
    <w:p w14:paraId="49996ADE" w14:textId="77777777" w:rsidR="00AE4194" w:rsidRDefault="00AE4194" w:rsidP="00D9606A">
      <w:pPr>
        <w:rPr>
          <w:rFonts w:ascii="EgyptienneF LT Roman" w:hAnsi="EgyptienneF LT Roman"/>
          <w:color w:val="595959" w:themeColor="text1" w:themeTint="A6"/>
        </w:rPr>
      </w:pPr>
    </w:p>
    <w:p w14:paraId="1DA5A3B7" w14:textId="77777777" w:rsidR="00A17CA9" w:rsidRPr="00454EDB" w:rsidRDefault="00A17CA9" w:rsidP="00C67369">
      <w:pPr>
        <w:pStyle w:val="Heading1"/>
        <w:rPr>
          <w:rFonts w:ascii="Arial" w:hAnsi="Arial" w:cs="Arial"/>
          <w:color w:val="FF6600"/>
        </w:rPr>
      </w:pPr>
      <w:bookmarkStart w:id="6" w:name="_Toc267903776"/>
      <w:bookmarkStart w:id="7" w:name="_Toc268163166"/>
      <w:r w:rsidRPr="00454EDB">
        <w:rPr>
          <w:rFonts w:ascii="Arial" w:hAnsi="Arial" w:cs="Arial"/>
          <w:color w:val="FF6600"/>
        </w:rPr>
        <w:t>BACKGROUND INFORMATION</w:t>
      </w:r>
      <w:bookmarkEnd w:id="6"/>
      <w:bookmarkEnd w:id="7"/>
    </w:p>
    <w:p w14:paraId="76865E85" w14:textId="77777777" w:rsidR="00A17CA9" w:rsidRPr="001352BF" w:rsidRDefault="00A17CA9"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t>Contact Information</w:t>
      </w:r>
    </w:p>
    <w:p w14:paraId="1BE5199E" w14:textId="77777777" w:rsidR="00A17CA9" w:rsidRPr="001352BF" w:rsidRDefault="00A17CA9" w:rsidP="00AE4194">
      <w:pPr>
        <w:ind w:left="360"/>
        <w:rPr>
          <w:color w:val="404040" w:themeColor="text1" w:themeTint="BF"/>
        </w:rPr>
      </w:pPr>
      <w:r w:rsidRPr="001352BF">
        <w:rPr>
          <w:color w:val="404040" w:themeColor="text1" w:themeTint="BF"/>
        </w:rPr>
        <w:t>List name, mailing address, telephone number, fax number, and e-mail address for the primary pre-visit contact person for the program.</w:t>
      </w:r>
    </w:p>
    <w:p w14:paraId="3F147B45" w14:textId="77777777" w:rsidR="00A17CA9" w:rsidRPr="001352BF" w:rsidRDefault="00A17CA9" w:rsidP="00AE4194">
      <w:pPr>
        <w:ind w:left="360"/>
        <w:rPr>
          <w:rFonts w:ascii="EgyptienneF LT Roman" w:hAnsi="EgyptienneF LT Roman"/>
          <w:color w:val="404040" w:themeColor="text1" w:themeTint="BF"/>
        </w:rPr>
      </w:pPr>
    </w:p>
    <w:p w14:paraId="0FC9DABD" w14:textId="77777777" w:rsidR="00A17CA9" w:rsidRPr="001352BF" w:rsidRDefault="00A17CA9"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t>Program History</w:t>
      </w:r>
    </w:p>
    <w:p w14:paraId="4DD941E0" w14:textId="77777777" w:rsidR="00A17CA9" w:rsidRPr="001352BF" w:rsidRDefault="00AE4194" w:rsidP="00AE4194">
      <w:pPr>
        <w:ind w:left="360"/>
        <w:rPr>
          <w:color w:val="404040" w:themeColor="text1" w:themeTint="BF"/>
        </w:rPr>
      </w:pPr>
      <w:r w:rsidRPr="001352BF">
        <w:rPr>
          <w:color w:val="404040" w:themeColor="text1" w:themeTint="BF"/>
        </w:rPr>
        <w:t>Include the year when the program was implemented.  Summarize major program changes with an emphasis on changes occurring around the Readiness Review submission.</w:t>
      </w:r>
    </w:p>
    <w:p w14:paraId="22C11794" w14:textId="77777777" w:rsidR="00A17CA9" w:rsidRPr="001352BF" w:rsidRDefault="00A17CA9" w:rsidP="00AE4194">
      <w:pPr>
        <w:ind w:left="360"/>
        <w:rPr>
          <w:rFonts w:ascii="EgyptienneF LT Roman" w:hAnsi="EgyptienneF LT Roman"/>
          <w:color w:val="404040" w:themeColor="text1" w:themeTint="BF"/>
        </w:rPr>
      </w:pPr>
    </w:p>
    <w:p w14:paraId="64B23D23" w14:textId="77777777" w:rsidR="00A17CA9" w:rsidRPr="001352BF" w:rsidRDefault="00A17CA9"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t>Options</w:t>
      </w:r>
    </w:p>
    <w:p w14:paraId="24E066A5" w14:textId="77777777" w:rsidR="00A17CA9" w:rsidRPr="001352BF" w:rsidRDefault="00A17CA9" w:rsidP="00AE4194">
      <w:pPr>
        <w:ind w:left="360"/>
        <w:rPr>
          <w:color w:val="404040" w:themeColor="text1" w:themeTint="BF"/>
        </w:rPr>
      </w:pPr>
      <w:r w:rsidRPr="001352BF">
        <w:rPr>
          <w:color w:val="404040" w:themeColor="text1" w:themeTint="BF"/>
        </w:rPr>
        <w:t>List and describe any options, tracks, concentrations, etc. included in the program.</w:t>
      </w:r>
    </w:p>
    <w:p w14:paraId="4FCE963E" w14:textId="77777777" w:rsidR="00A17CA9" w:rsidRPr="001352BF" w:rsidRDefault="00A17CA9" w:rsidP="00AE4194">
      <w:pPr>
        <w:ind w:left="360"/>
        <w:rPr>
          <w:rFonts w:ascii="EgyptienneF LT Roman" w:hAnsi="EgyptienneF LT Roman"/>
          <w:color w:val="404040" w:themeColor="text1" w:themeTint="BF"/>
        </w:rPr>
      </w:pPr>
    </w:p>
    <w:p w14:paraId="43669B3F" w14:textId="77777777" w:rsidR="00A17CA9" w:rsidRPr="001352BF" w:rsidRDefault="00A17CA9"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t>Program Delivery Modes</w:t>
      </w:r>
    </w:p>
    <w:p w14:paraId="525E87BE" w14:textId="77777777" w:rsidR="00A17CA9" w:rsidRPr="001352BF" w:rsidRDefault="00A17CA9" w:rsidP="00AE4194">
      <w:pPr>
        <w:ind w:left="360"/>
        <w:rPr>
          <w:color w:val="404040" w:themeColor="text1" w:themeTint="BF"/>
        </w:rPr>
      </w:pPr>
      <w:r w:rsidRPr="001352BF">
        <w:rPr>
          <w:color w:val="404040" w:themeColor="text1" w:themeTint="BF"/>
        </w:rPr>
        <w:t xml:space="preserve">Describe the delivery modes used by this program, e.g., days, evenings, weekends, cooperative education, traditional lecture/laboratory, off-campus, distance education, web-based, etc.  </w:t>
      </w:r>
    </w:p>
    <w:p w14:paraId="0F8A6549" w14:textId="77777777" w:rsidR="00A17CA9" w:rsidRPr="001352BF" w:rsidRDefault="00A17CA9" w:rsidP="00AE4194">
      <w:pPr>
        <w:ind w:left="360"/>
        <w:rPr>
          <w:rFonts w:ascii="EgyptienneF LT Roman" w:hAnsi="EgyptienneF LT Roman"/>
          <w:b/>
          <w:color w:val="404040" w:themeColor="text1" w:themeTint="BF"/>
        </w:rPr>
      </w:pPr>
    </w:p>
    <w:p w14:paraId="4B5C4C27" w14:textId="77777777" w:rsidR="00A17CA9" w:rsidRPr="001352BF" w:rsidRDefault="00A17CA9"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lastRenderedPageBreak/>
        <w:t>Program Locations</w:t>
      </w:r>
    </w:p>
    <w:p w14:paraId="2EE25B92" w14:textId="77777777" w:rsidR="00A17CA9" w:rsidRPr="001352BF" w:rsidRDefault="00A17CA9" w:rsidP="00AE4194">
      <w:pPr>
        <w:ind w:left="360"/>
        <w:rPr>
          <w:color w:val="404040" w:themeColor="text1" w:themeTint="BF"/>
        </w:rPr>
      </w:pPr>
      <w:r w:rsidRPr="001352BF">
        <w:rPr>
          <w:color w:val="404040" w:themeColor="text1" w:themeTint="BF"/>
        </w:rPr>
        <w:t xml:space="preserve">Include all locations where the program or a portion of the program is regularly offered (this would also include dual degrees, international partnerships, etc.). </w:t>
      </w:r>
    </w:p>
    <w:p w14:paraId="3CDFBCFE" w14:textId="77777777" w:rsidR="00061904" w:rsidRPr="001352BF" w:rsidRDefault="00061904" w:rsidP="00AE4194">
      <w:pPr>
        <w:ind w:left="360"/>
        <w:rPr>
          <w:rFonts w:ascii="EgyptienneF LT Roman" w:hAnsi="EgyptienneF LT Roman"/>
          <w:color w:val="404040" w:themeColor="text1" w:themeTint="BF"/>
        </w:rPr>
      </w:pPr>
    </w:p>
    <w:p w14:paraId="6E6224A7" w14:textId="77777777" w:rsidR="00423B1D" w:rsidRPr="001352BF" w:rsidRDefault="00423B1D" w:rsidP="009C6CD1">
      <w:pPr>
        <w:pStyle w:val="Heading2"/>
        <w:numPr>
          <w:ilvl w:val="0"/>
          <w:numId w:val="1"/>
        </w:numPr>
        <w:ind w:left="360"/>
        <w:rPr>
          <w:rFonts w:ascii="Arial" w:hAnsi="Arial" w:cs="Arial"/>
          <w:i w:val="0"/>
          <w:color w:val="404040" w:themeColor="text1" w:themeTint="BF"/>
        </w:rPr>
      </w:pPr>
      <w:r w:rsidRPr="001352BF">
        <w:rPr>
          <w:rFonts w:ascii="Arial" w:hAnsi="Arial" w:cs="Arial"/>
          <w:i w:val="0"/>
          <w:color w:val="404040" w:themeColor="text1" w:themeTint="BF"/>
        </w:rPr>
        <w:t>Public Disclosure</w:t>
      </w:r>
    </w:p>
    <w:p w14:paraId="46250657" w14:textId="31051226" w:rsidR="00423B1D" w:rsidRPr="001352BF" w:rsidRDefault="00423B1D" w:rsidP="00AE4194">
      <w:pPr>
        <w:ind w:left="360"/>
        <w:rPr>
          <w:color w:val="404040" w:themeColor="text1" w:themeTint="BF"/>
        </w:rPr>
      </w:pPr>
      <w:r w:rsidRPr="001352BF">
        <w:rPr>
          <w:color w:val="404040" w:themeColor="text1" w:themeTint="BF"/>
        </w:rPr>
        <w:t xml:space="preserve">Provide information concerning all the places where the Program Education Objectives (PEOs) </w:t>
      </w:r>
      <w:r w:rsidR="00B76938" w:rsidRPr="001352BF">
        <w:rPr>
          <w:color w:val="404040" w:themeColor="text1" w:themeTint="BF"/>
        </w:rPr>
        <w:t xml:space="preserve">and </w:t>
      </w:r>
      <w:r w:rsidRPr="001352BF">
        <w:rPr>
          <w:color w:val="404040" w:themeColor="text1" w:themeTint="BF"/>
        </w:rPr>
        <w:t xml:space="preserve">Student Outcomes (SOs) </w:t>
      </w:r>
      <w:r w:rsidR="00B76938" w:rsidRPr="001352BF">
        <w:rPr>
          <w:color w:val="404040" w:themeColor="text1" w:themeTint="BF"/>
        </w:rPr>
        <w:t>are</w:t>
      </w:r>
      <w:r w:rsidRPr="001352BF">
        <w:rPr>
          <w:color w:val="404040" w:themeColor="text1" w:themeTint="BF"/>
        </w:rPr>
        <w:t xml:space="preserve"> posted or made accessible to the public.  If this information is posted to the Web, please provide the URLs.</w:t>
      </w:r>
    </w:p>
    <w:p w14:paraId="15711232" w14:textId="77777777" w:rsidR="00A17CA9" w:rsidRPr="001352BF" w:rsidRDefault="00A17CA9" w:rsidP="00AE4194">
      <w:pPr>
        <w:ind w:left="360"/>
        <w:rPr>
          <w:rFonts w:ascii="Arial" w:hAnsi="Arial" w:cs="Arial"/>
          <w:color w:val="404040" w:themeColor="text1" w:themeTint="BF"/>
        </w:rPr>
      </w:pPr>
    </w:p>
    <w:p w14:paraId="2DD3D2CB" w14:textId="77777777" w:rsidR="00A17CA9" w:rsidRPr="001352BF" w:rsidRDefault="00A17CA9" w:rsidP="009C6CD1">
      <w:pPr>
        <w:pStyle w:val="Heading2"/>
        <w:numPr>
          <w:ilvl w:val="0"/>
          <w:numId w:val="1"/>
        </w:numPr>
        <w:ind w:left="360"/>
        <w:rPr>
          <w:rFonts w:ascii="Arial" w:hAnsi="Arial" w:cs="Arial"/>
          <w:i w:val="0"/>
          <w:color w:val="A6A6A6" w:themeColor="background1" w:themeShade="A6"/>
        </w:rPr>
      </w:pPr>
      <w:r w:rsidRPr="001352BF">
        <w:rPr>
          <w:rFonts w:ascii="Arial" w:hAnsi="Arial" w:cs="Arial"/>
          <w:i w:val="0"/>
          <w:color w:val="A6A6A6" w:themeColor="background1" w:themeShade="A6"/>
        </w:rPr>
        <w:t>Deficiencies, Weaknesses or Concerns from Previous Evaluation(s) and the Actions Taken to Address Them</w:t>
      </w:r>
    </w:p>
    <w:p w14:paraId="324A8C4A" w14:textId="77777777" w:rsidR="00AE4194" w:rsidRPr="001352BF" w:rsidRDefault="00AE4194" w:rsidP="00AE4194">
      <w:pPr>
        <w:pStyle w:val="ListParagraph"/>
        <w:ind w:left="360"/>
        <w:rPr>
          <w:color w:val="A6A6A6" w:themeColor="background1" w:themeShade="A6"/>
        </w:rPr>
      </w:pPr>
      <w:r w:rsidRPr="001352BF">
        <w:rPr>
          <w:color w:val="A6A6A6" w:themeColor="background1" w:themeShade="A6"/>
        </w:rPr>
        <w:t xml:space="preserve">This section is </w:t>
      </w:r>
      <w:r w:rsidRPr="001352BF">
        <w:rPr>
          <w:b/>
          <w:color w:val="A6A6A6" w:themeColor="background1" w:themeShade="A6"/>
          <w:u w:val="single"/>
        </w:rPr>
        <w:t>not</w:t>
      </w:r>
      <w:r w:rsidRPr="001352BF">
        <w:rPr>
          <w:color w:val="A6A6A6" w:themeColor="background1" w:themeShade="A6"/>
        </w:rPr>
        <w:t xml:space="preserve"> applicable for Readiness Review.</w:t>
      </w:r>
    </w:p>
    <w:p w14:paraId="70F4C4DA" w14:textId="77777777" w:rsidR="00A17CA9" w:rsidRPr="00B216FD" w:rsidRDefault="00A17CA9" w:rsidP="00454EDB">
      <w:pPr>
        <w:ind w:left="360"/>
        <w:rPr>
          <w:color w:val="595959" w:themeColor="text1" w:themeTint="A6"/>
        </w:rPr>
      </w:pPr>
    </w:p>
    <w:p w14:paraId="7930D474" w14:textId="77777777" w:rsidR="00A17CA9" w:rsidRPr="009B5EDB" w:rsidRDefault="00A17CA9" w:rsidP="00454EDB">
      <w:pPr>
        <w:ind w:left="360"/>
        <w:rPr>
          <w:rFonts w:ascii="EgyptienneF LT Roman" w:hAnsi="EgyptienneF LT Roman"/>
        </w:rPr>
      </w:pPr>
    </w:p>
    <w:p w14:paraId="615370AE" w14:textId="77777777" w:rsidR="00A17CA9" w:rsidRPr="009B5EDB" w:rsidRDefault="00A17CA9" w:rsidP="008D165B">
      <w:pPr>
        <w:rPr>
          <w:rFonts w:ascii="EgyptienneF LT Roman" w:hAnsi="EgyptienneF LT Roman"/>
        </w:rPr>
      </w:pPr>
      <w:r w:rsidRPr="009B5EDB">
        <w:rPr>
          <w:rFonts w:ascii="EgyptienneF LT Roman" w:hAnsi="EgyptienneF LT Roman"/>
        </w:rPr>
        <w:br w:type="page"/>
      </w:r>
    </w:p>
    <w:p w14:paraId="5916BDDE" w14:textId="77777777" w:rsidR="00A17CA9" w:rsidRPr="001352BF" w:rsidRDefault="00A17CA9" w:rsidP="008D165B">
      <w:pPr>
        <w:jc w:val="center"/>
        <w:rPr>
          <w:rFonts w:ascii="Arial" w:hAnsi="Arial" w:cs="Arial"/>
          <w:color w:val="404040" w:themeColor="text1" w:themeTint="BF"/>
          <w:sz w:val="28"/>
          <w:szCs w:val="28"/>
        </w:rPr>
      </w:pPr>
      <w:bookmarkStart w:id="8" w:name="_Toc267903789"/>
      <w:bookmarkStart w:id="9" w:name="_Toc268163167"/>
      <w:r w:rsidRPr="001352BF">
        <w:rPr>
          <w:rFonts w:ascii="Arial" w:hAnsi="Arial" w:cs="Arial"/>
          <w:b/>
          <w:color w:val="404040" w:themeColor="text1" w:themeTint="BF"/>
          <w:sz w:val="28"/>
          <w:szCs w:val="28"/>
        </w:rPr>
        <w:lastRenderedPageBreak/>
        <w:t>GENERAL CRITERIA</w:t>
      </w:r>
      <w:bookmarkEnd w:id="8"/>
      <w:bookmarkEnd w:id="9"/>
    </w:p>
    <w:p w14:paraId="587ED4C0" w14:textId="77777777" w:rsidR="00C67369" w:rsidRPr="009B5EDB" w:rsidRDefault="00C67369" w:rsidP="008D165B">
      <w:pPr>
        <w:jc w:val="center"/>
        <w:rPr>
          <w:rFonts w:ascii="EgyptienneF LT Roman" w:hAnsi="EgyptienneF LT Roman"/>
        </w:rPr>
      </w:pPr>
    </w:p>
    <w:p w14:paraId="14B4A132" w14:textId="77777777" w:rsidR="00A17CA9" w:rsidRPr="00B216FD" w:rsidRDefault="00A17CA9">
      <w:pPr>
        <w:pStyle w:val="Heading1"/>
        <w:rPr>
          <w:rFonts w:ascii="Arial" w:hAnsi="Arial" w:cs="Arial"/>
          <w:color w:val="FF6600"/>
        </w:rPr>
      </w:pPr>
      <w:bookmarkStart w:id="10" w:name="_Toc267903790"/>
      <w:bookmarkStart w:id="11" w:name="_Toc268163168"/>
      <w:r w:rsidRPr="00B216FD">
        <w:rPr>
          <w:rFonts w:ascii="Arial" w:hAnsi="Arial" w:cs="Arial"/>
          <w:color w:val="FF6600"/>
        </w:rPr>
        <w:t>CRITERION 1.  STUDENTS</w:t>
      </w:r>
      <w:bookmarkEnd w:id="10"/>
      <w:bookmarkEnd w:id="11"/>
    </w:p>
    <w:p w14:paraId="7098ADAA" w14:textId="77777777" w:rsidR="00A17CA9" w:rsidRPr="00B216FD" w:rsidRDefault="00A17CA9">
      <w:pPr>
        <w:rPr>
          <w:b/>
          <w:color w:val="595959" w:themeColor="text1" w:themeTint="A6"/>
        </w:rPr>
      </w:pPr>
    </w:p>
    <w:p w14:paraId="2C4B3CEF" w14:textId="77777777" w:rsidR="00A17CA9" w:rsidRPr="001352BF" w:rsidRDefault="00A17CA9">
      <w:pPr>
        <w:rPr>
          <w:color w:val="404040" w:themeColor="text1" w:themeTint="BF"/>
        </w:rPr>
      </w:pPr>
      <w:r w:rsidRPr="001352BF">
        <w:rPr>
          <w:color w:val="404040" w:themeColor="text1" w:themeTint="BF"/>
        </w:rPr>
        <w:t>For the sections below, attach any written policies that apply.</w:t>
      </w:r>
    </w:p>
    <w:p w14:paraId="5D6D5F22" w14:textId="77777777" w:rsidR="003D1860" w:rsidRPr="001352BF" w:rsidRDefault="003D1860">
      <w:pPr>
        <w:rPr>
          <w:rFonts w:ascii="EgyptienneF LT Roman" w:hAnsi="EgyptienneF LT Roman"/>
          <w:color w:val="404040" w:themeColor="text1" w:themeTint="BF"/>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7E7920A"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Student Admissions</w:t>
      </w:r>
    </w:p>
    <w:p w14:paraId="19DA58AF" w14:textId="77777777" w:rsidR="003D1860" w:rsidRPr="001352BF" w:rsidRDefault="003D1860" w:rsidP="00AE4194">
      <w:pPr>
        <w:ind w:left="360"/>
        <w:rPr>
          <w:color w:val="404040" w:themeColor="text1" w:themeTint="BF"/>
        </w:rPr>
      </w:pPr>
      <w:r w:rsidRPr="001352BF">
        <w:rPr>
          <w:color w:val="404040" w:themeColor="text1" w:themeTint="BF"/>
        </w:rPr>
        <w:t>Summarize the requirements and process for accepting new students into the program.</w:t>
      </w:r>
    </w:p>
    <w:p w14:paraId="6888FD40" w14:textId="77777777" w:rsidR="003D1860" w:rsidRPr="001352BF" w:rsidRDefault="003D1860" w:rsidP="00AE4194">
      <w:pPr>
        <w:ind w:left="360"/>
        <w:rPr>
          <w:rFonts w:ascii="EgyptienneF LT Roman" w:hAnsi="EgyptienneF LT Roman"/>
          <w:color w:val="404040" w:themeColor="text1" w:themeTint="BF"/>
        </w:rPr>
      </w:pPr>
    </w:p>
    <w:p w14:paraId="6A686B9F"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Evaluating Student Performance</w:t>
      </w:r>
    </w:p>
    <w:p w14:paraId="42F597C4" w14:textId="77777777" w:rsidR="00AE4194" w:rsidRPr="001352BF" w:rsidRDefault="00AE4194" w:rsidP="00AE4194">
      <w:pPr>
        <w:pStyle w:val="ListParagraph"/>
        <w:tabs>
          <w:tab w:val="left" w:pos="360"/>
        </w:tabs>
        <w:ind w:left="360"/>
        <w:contextualSpacing w:val="0"/>
        <w:rPr>
          <w:color w:val="404040" w:themeColor="text1" w:themeTint="BF"/>
        </w:rPr>
      </w:pPr>
      <w:r w:rsidRPr="001352BF">
        <w:rPr>
          <w:color w:val="404040" w:themeColor="text1" w:themeTint="BF"/>
        </w:rPr>
        <w:t xml:space="preserve">Do </w:t>
      </w:r>
      <w:r w:rsidRPr="001352BF">
        <w:rPr>
          <w:b/>
          <w:color w:val="404040" w:themeColor="text1" w:themeTint="BF"/>
          <w:u w:val="single"/>
        </w:rPr>
        <w:t>not</w:t>
      </w:r>
      <w:r w:rsidRPr="001352BF">
        <w:rPr>
          <w:color w:val="404040" w:themeColor="text1" w:themeTint="BF"/>
        </w:rPr>
        <w:t xml:space="preserve"> submit for Readiness Review.</w:t>
      </w:r>
    </w:p>
    <w:p w14:paraId="62CC0E59" w14:textId="77777777" w:rsidR="003D1860" w:rsidRPr="001352BF" w:rsidRDefault="003D1860" w:rsidP="00AE4194">
      <w:pPr>
        <w:ind w:left="360"/>
        <w:rPr>
          <w:rFonts w:ascii="Arial" w:hAnsi="Arial" w:cs="Arial"/>
          <w:color w:val="404040" w:themeColor="text1" w:themeTint="BF"/>
        </w:rPr>
      </w:pPr>
    </w:p>
    <w:p w14:paraId="494F457F"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Transfer Students and Transfer Courses</w:t>
      </w:r>
    </w:p>
    <w:p w14:paraId="0129F8D3" w14:textId="77777777" w:rsidR="003D1860" w:rsidRPr="001352BF" w:rsidRDefault="003D1860" w:rsidP="00AE4194">
      <w:pPr>
        <w:ind w:left="360"/>
        <w:rPr>
          <w:color w:val="404040" w:themeColor="text1" w:themeTint="BF"/>
        </w:rPr>
      </w:pPr>
      <w:r w:rsidRPr="001352BF">
        <w:rPr>
          <w:color w:val="404040" w:themeColor="text1" w:themeTint="BF"/>
        </w:rPr>
        <w:t>Summarize the requirements and process for accepting transfer students and transfer credit.  Include any state-mandated articulation requirements that impact the program.</w:t>
      </w:r>
    </w:p>
    <w:p w14:paraId="423B6868" w14:textId="77777777" w:rsidR="003D1860" w:rsidRPr="001352BF" w:rsidRDefault="003D1860" w:rsidP="00AE4194">
      <w:pPr>
        <w:ind w:left="360"/>
        <w:rPr>
          <w:color w:val="404040" w:themeColor="text1" w:themeTint="BF"/>
        </w:rPr>
      </w:pPr>
    </w:p>
    <w:p w14:paraId="7C2128A2"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Advising and Career Guidance</w:t>
      </w:r>
    </w:p>
    <w:p w14:paraId="1F20C5C4" w14:textId="77777777" w:rsidR="003D1860" w:rsidRPr="001352BF" w:rsidRDefault="003D1860" w:rsidP="00AE4194">
      <w:pPr>
        <w:ind w:left="360"/>
        <w:rPr>
          <w:color w:val="404040" w:themeColor="text1" w:themeTint="BF"/>
        </w:rPr>
      </w:pPr>
      <w:r w:rsidRPr="001352BF">
        <w:rPr>
          <w:color w:val="404040" w:themeColor="text1" w:themeTint="BF"/>
        </w:rPr>
        <w:t xml:space="preserve">Summarize the process for advising and providing career guidance to students.  Include information on how often students are advised, who provides the advising (program faculty, departmental, college or university advisor). </w:t>
      </w:r>
    </w:p>
    <w:p w14:paraId="474FADDE" w14:textId="77777777" w:rsidR="003D1860" w:rsidRPr="001352BF" w:rsidRDefault="003D1860" w:rsidP="00AE4194">
      <w:pPr>
        <w:ind w:left="360"/>
        <w:rPr>
          <w:rFonts w:ascii="EgyptienneF LT Roman" w:hAnsi="EgyptienneF LT Roman"/>
          <w:color w:val="404040" w:themeColor="text1" w:themeTint="BF"/>
        </w:rPr>
      </w:pPr>
    </w:p>
    <w:p w14:paraId="56CE0A4B"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Work in Lieu of Courses</w:t>
      </w:r>
    </w:p>
    <w:p w14:paraId="396DC79F" w14:textId="77777777" w:rsidR="003D1860" w:rsidRPr="001352BF" w:rsidRDefault="003D1860" w:rsidP="00AE4194">
      <w:pPr>
        <w:ind w:left="360"/>
        <w:rPr>
          <w:color w:val="404040" w:themeColor="text1" w:themeTint="BF"/>
        </w:rPr>
      </w:pPr>
      <w:r w:rsidRPr="001352BF">
        <w:rPr>
          <w:color w:val="404040" w:themeColor="text1" w:themeTint="BF"/>
        </w:rPr>
        <w:t>Summarize the requirements and process for awarding credit for work in lieu of courses.  This could include such things as life experience, Advanced Placement, dual enrollment, test out, military experience, etc.</w:t>
      </w:r>
    </w:p>
    <w:p w14:paraId="438FF993" w14:textId="77777777" w:rsidR="003D1860" w:rsidRPr="001352BF" w:rsidRDefault="003D1860" w:rsidP="00AE4194">
      <w:pPr>
        <w:ind w:left="360"/>
        <w:rPr>
          <w:rFonts w:ascii="EgyptienneF LT Roman" w:hAnsi="EgyptienneF LT Roman"/>
          <w:color w:val="404040" w:themeColor="text1" w:themeTint="BF"/>
        </w:rPr>
      </w:pPr>
    </w:p>
    <w:p w14:paraId="05665BF1" w14:textId="77777777" w:rsidR="003D1860" w:rsidRPr="001352BF" w:rsidRDefault="003D1860"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t>Graduation Requirements</w:t>
      </w:r>
    </w:p>
    <w:p w14:paraId="0AA7AE56" w14:textId="77777777" w:rsidR="007A590E" w:rsidRPr="001352BF" w:rsidRDefault="007A590E" w:rsidP="007A590E">
      <w:pPr>
        <w:pStyle w:val="PlainText"/>
        <w:ind w:left="360"/>
        <w:rPr>
          <w:color w:val="404040" w:themeColor="text1" w:themeTint="BF"/>
          <w:sz w:val="24"/>
          <w:szCs w:val="24"/>
        </w:rPr>
      </w:pPr>
      <w:r w:rsidRPr="001352BF">
        <w:rPr>
          <w:rFonts w:ascii="Times New Roman" w:hAnsi="Times New Roman"/>
          <w:color w:val="404040" w:themeColor="text1" w:themeTint="BF"/>
          <w:sz w:val="24"/>
          <w:szCs w:val="24"/>
        </w:rPr>
        <w:t xml:space="preserve">State the name of the degree awarded (Bachelor of Science in Computer Science, Bachelor of Science in Information Systems, etc.) Summarize the graduation requirements for the program and the process for ensuring and documenting that each graduate completes all graduation requirements for the program. </w:t>
      </w:r>
      <w:r w:rsidRPr="001352BF">
        <w:rPr>
          <w:rFonts w:ascii="Times New Roman" w:hAnsi="Times New Roman" w:cs="Times New Roman"/>
          <w:color w:val="404040" w:themeColor="text1" w:themeTint="BF"/>
          <w:sz w:val="24"/>
          <w:szCs w:val="24"/>
        </w:rPr>
        <w:t>If applicable, describe the process for how course deviations are handled to ensure that graduation requirements are met.</w:t>
      </w:r>
    </w:p>
    <w:p w14:paraId="42E1D05E" w14:textId="0CC55DAF" w:rsidR="003D1860" w:rsidRPr="009C25DA" w:rsidRDefault="003D1860" w:rsidP="00AE4194">
      <w:pPr>
        <w:ind w:left="360"/>
        <w:rPr>
          <w:color w:val="595959" w:themeColor="text1" w:themeTint="A6"/>
        </w:rPr>
      </w:pPr>
    </w:p>
    <w:p w14:paraId="6C03793E" w14:textId="02F99E56" w:rsidR="00F2464B" w:rsidRDefault="00F2464B">
      <w:pPr>
        <w:rPr>
          <w:rFonts w:ascii="EgyptienneF LT Roman" w:hAnsi="EgyptienneF LT Roman"/>
        </w:rPr>
      </w:pPr>
      <w:r>
        <w:rPr>
          <w:rFonts w:ascii="EgyptienneF LT Roman" w:hAnsi="EgyptienneF LT Roman"/>
        </w:rPr>
        <w:br w:type="page"/>
      </w:r>
    </w:p>
    <w:p w14:paraId="5C4F2A38" w14:textId="52B131C1" w:rsidR="003D1860" w:rsidRPr="001352BF" w:rsidRDefault="006A18BF" w:rsidP="009C6CD1">
      <w:pPr>
        <w:pStyle w:val="Heading2"/>
        <w:numPr>
          <w:ilvl w:val="0"/>
          <w:numId w:val="2"/>
        </w:numPr>
        <w:ind w:left="360"/>
        <w:rPr>
          <w:rFonts w:ascii="Arial" w:hAnsi="Arial" w:cs="Arial"/>
          <w:i w:val="0"/>
          <w:color w:val="404040" w:themeColor="text1" w:themeTint="BF"/>
        </w:rPr>
      </w:pPr>
      <w:r w:rsidRPr="001352BF">
        <w:rPr>
          <w:rFonts w:ascii="Arial" w:hAnsi="Arial" w:cs="Arial"/>
          <w:i w:val="0"/>
          <w:color w:val="404040" w:themeColor="text1" w:themeTint="BF"/>
        </w:rPr>
        <w:lastRenderedPageBreak/>
        <w:t>Records of Student Work/</w:t>
      </w:r>
      <w:r w:rsidR="003D1860" w:rsidRPr="001352BF">
        <w:rPr>
          <w:rFonts w:ascii="Arial" w:hAnsi="Arial" w:cs="Arial"/>
          <w:i w:val="0"/>
          <w:color w:val="404040" w:themeColor="text1" w:themeTint="BF"/>
        </w:rPr>
        <w:t>Transcripts</w:t>
      </w:r>
    </w:p>
    <w:p w14:paraId="474F3EDE" w14:textId="77777777" w:rsidR="00982592" w:rsidRPr="001352BF" w:rsidRDefault="00982592" w:rsidP="009E6489">
      <w:pPr>
        <w:ind w:left="360"/>
        <w:rPr>
          <w:color w:val="404040" w:themeColor="text1" w:themeTint="BF"/>
        </w:rPr>
      </w:pPr>
      <w:r w:rsidRPr="001352BF">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462BA7DC" w14:textId="77777777" w:rsidR="00982592" w:rsidRPr="001352BF" w:rsidRDefault="00982592" w:rsidP="009E6489">
      <w:pPr>
        <w:ind w:left="360"/>
        <w:rPr>
          <w:color w:val="404040" w:themeColor="text1" w:themeTint="BF"/>
        </w:rPr>
      </w:pPr>
    </w:p>
    <w:p w14:paraId="13D37B44" w14:textId="77777777" w:rsidR="00982592" w:rsidRPr="001352BF" w:rsidRDefault="00982592" w:rsidP="009E6489">
      <w:pPr>
        <w:ind w:left="360"/>
        <w:rPr>
          <w:color w:val="404040" w:themeColor="text1" w:themeTint="BF"/>
        </w:rPr>
      </w:pPr>
      <w:r w:rsidRPr="001352BF">
        <w:rPr>
          <w:color w:val="404040" w:themeColor="text1" w:themeTint="BF"/>
        </w:rPr>
        <w:t xml:space="preserve">The program name and degree awarded must be shown in English exactly as they appear on the Request for Evaluation accepted by ABET. (See APPM, Section 1.C.2.b) </w:t>
      </w:r>
    </w:p>
    <w:p w14:paraId="332C9919" w14:textId="77777777" w:rsidR="00982592" w:rsidRPr="001352BF" w:rsidRDefault="00982592" w:rsidP="009E6489">
      <w:pPr>
        <w:tabs>
          <w:tab w:val="left" w:pos="6570"/>
        </w:tabs>
        <w:ind w:left="360"/>
        <w:rPr>
          <w:color w:val="404040" w:themeColor="text1" w:themeTint="BF"/>
        </w:rPr>
      </w:pPr>
    </w:p>
    <w:p w14:paraId="50FA332A" w14:textId="77777777" w:rsidR="00982592" w:rsidRPr="001352BF" w:rsidRDefault="00982592" w:rsidP="009E6489">
      <w:pPr>
        <w:tabs>
          <w:tab w:val="left" w:pos="6570"/>
        </w:tabs>
        <w:ind w:left="360"/>
        <w:rPr>
          <w:color w:val="404040" w:themeColor="text1" w:themeTint="BF"/>
        </w:rPr>
      </w:pPr>
      <w:r w:rsidRPr="001352BF">
        <w:rPr>
          <w:color w:val="404040" w:themeColor="text1" w:themeTint="BF"/>
        </w:rPr>
        <w:t>Transcripts must also provide at minimum the following:</w:t>
      </w:r>
    </w:p>
    <w:p w14:paraId="2989BF5B" w14:textId="77777777" w:rsidR="00982592" w:rsidRPr="001352BF" w:rsidRDefault="00982592" w:rsidP="009E6489">
      <w:pPr>
        <w:tabs>
          <w:tab w:val="left" w:pos="6570"/>
        </w:tabs>
        <w:ind w:left="360"/>
        <w:rPr>
          <w:color w:val="404040" w:themeColor="text1" w:themeTint="BF"/>
        </w:rPr>
      </w:pPr>
    </w:p>
    <w:p w14:paraId="247ECB85" w14:textId="77777777" w:rsidR="00982592" w:rsidRPr="001352BF" w:rsidRDefault="00982592" w:rsidP="009E6489">
      <w:pPr>
        <w:numPr>
          <w:ilvl w:val="0"/>
          <w:numId w:val="19"/>
        </w:numPr>
        <w:tabs>
          <w:tab w:val="left" w:pos="6570"/>
        </w:tabs>
        <w:ind w:left="720"/>
        <w:contextualSpacing/>
        <w:rPr>
          <w:color w:val="404040" w:themeColor="text1" w:themeTint="BF"/>
        </w:rPr>
      </w:pPr>
      <w:r w:rsidRPr="001352BF">
        <w:rPr>
          <w:color w:val="404040" w:themeColor="text1" w:themeTint="BF"/>
        </w:rPr>
        <w:t>The name and address of the institution</w:t>
      </w:r>
    </w:p>
    <w:p w14:paraId="2F526F68" w14:textId="77777777" w:rsidR="00982592" w:rsidRPr="001352BF" w:rsidRDefault="00982592" w:rsidP="009E6489">
      <w:pPr>
        <w:numPr>
          <w:ilvl w:val="0"/>
          <w:numId w:val="19"/>
        </w:numPr>
        <w:tabs>
          <w:tab w:val="left" w:pos="6570"/>
        </w:tabs>
        <w:ind w:left="720"/>
        <w:contextualSpacing/>
        <w:rPr>
          <w:color w:val="404040" w:themeColor="text1" w:themeTint="BF"/>
        </w:rPr>
      </w:pPr>
      <w:r w:rsidRPr="001352BF">
        <w:rPr>
          <w:color w:val="404040" w:themeColor="text1" w:themeTint="BF"/>
        </w:rPr>
        <w:t>The name and other identification as appropriate of the student</w:t>
      </w:r>
    </w:p>
    <w:p w14:paraId="0888A434" w14:textId="77777777" w:rsidR="00982592" w:rsidRPr="001352BF" w:rsidRDefault="00982592" w:rsidP="009E6489">
      <w:pPr>
        <w:numPr>
          <w:ilvl w:val="0"/>
          <w:numId w:val="19"/>
        </w:numPr>
        <w:tabs>
          <w:tab w:val="left" w:pos="6570"/>
        </w:tabs>
        <w:ind w:left="720"/>
        <w:contextualSpacing/>
        <w:rPr>
          <w:color w:val="404040" w:themeColor="text1" w:themeTint="BF"/>
        </w:rPr>
      </w:pPr>
      <w:r w:rsidRPr="001352BF">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7D1013F0" w14:textId="77777777" w:rsidR="00982592" w:rsidRPr="001352BF" w:rsidRDefault="00982592" w:rsidP="009E6489">
      <w:pPr>
        <w:numPr>
          <w:ilvl w:val="0"/>
          <w:numId w:val="19"/>
        </w:numPr>
        <w:tabs>
          <w:tab w:val="left" w:pos="6570"/>
        </w:tabs>
        <w:ind w:left="720"/>
        <w:contextualSpacing/>
        <w:rPr>
          <w:color w:val="404040" w:themeColor="text1" w:themeTint="BF"/>
        </w:rPr>
      </w:pPr>
      <w:r w:rsidRPr="001352BF">
        <w:rPr>
          <w:color w:val="404040" w:themeColor="text1" w:themeTint="BF"/>
        </w:rPr>
        <w:t xml:space="preserve">A list of required courses and/or credits for which academic work pursued at </w:t>
      </w:r>
      <w:proofErr w:type="gramStart"/>
      <w:r w:rsidRPr="001352BF">
        <w:rPr>
          <w:color w:val="404040" w:themeColor="text1" w:themeTint="BF"/>
        </w:rPr>
        <w:t>another</w:t>
      </w:r>
      <w:proofErr w:type="gramEnd"/>
      <w:r w:rsidRPr="001352BF">
        <w:rPr>
          <w:color w:val="404040" w:themeColor="text1" w:themeTint="BF"/>
        </w:rPr>
        <w:t xml:space="preserve"> institution(s) was accepted to meet the requirements of the program. (APPM, Section I.C.2.a.) </w:t>
      </w:r>
    </w:p>
    <w:p w14:paraId="5D630058" w14:textId="77777777" w:rsidR="00982592" w:rsidRPr="001352BF" w:rsidRDefault="00982592" w:rsidP="00AE4194">
      <w:pPr>
        <w:tabs>
          <w:tab w:val="left" w:pos="360"/>
        </w:tabs>
        <w:ind w:left="360"/>
        <w:rPr>
          <w:color w:val="404040" w:themeColor="text1" w:themeTint="BF"/>
        </w:rPr>
      </w:pPr>
    </w:p>
    <w:p w14:paraId="6413995B" w14:textId="40497D1C" w:rsidR="00AE4194" w:rsidRPr="001352BF" w:rsidRDefault="00AE4194" w:rsidP="00AE4194">
      <w:pPr>
        <w:tabs>
          <w:tab w:val="left" w:pos="360"/>
        </w:tabs>
        <w:ind w:left="360"/>
        <w:rPr>
          <w:color w:val="404040" w:themeColor="text1" w:themeTint="BF"/>
        </w:rPr>
      </w:pPr>
      <w:r w:rsidRPr="001352BF">
        <w:rPr>
          <w:color w:val="404040" w:themeColor="text1" w:themeTint="BF"/>
        </w:rPr>
        <w:t xml:space="preserve">For a Readiness Review, the program must include one </w:t>
      </w:r>
      <w:r w:rsidRPr="001352BF">
        <w:rPr>
          <w:color w:val="404040" w:themeColor="text1" w:themeTint="BF"/>
          <w:u w:val="single"/>
        </w:rPr>
        <w:t>graduate</w:t>
      </w:r>
      <w:r w:rsidRPr="001352BF">
        <w:rPr>
          <w:color w:val="404040" w:themeColor="text1" w:themeTint="BF"/>
        </w:rPr>
        <w:t xml:space="preserve">’s </w:t>
      </w:r>
      <w:r w:rsidRPr="001352BF">
        <w:rPr>
          <w:i/>
          <w:color w:val="404040" w:themeColor="text1" w:themeTint="BF"/>
        </w:rPr>
        <w:t>official</w:t>
      </w:r>
      <w:r w:rsidRPr="001352BF">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5EEF314A" w14:textId="77777777" w:rsidR="00340E0D" w:rsidRPr="001352BF" w:rsidRDefault="00340E0D" w:rsidP="00AE4194">
      <w:pPr>
        <w:tabs>
          <w:tab w:val="left" w:pos="360"/>
        </w:tabs>
        <w:ind w:left="360"/>
        <w:rPr>
          <w:color w:val="404040" w:themeColor="text1" w:themeTint="BF"/>
          <w:highlight w:val="yellow"/>
        </w:rPr>
      </w:pPr>
    </w:p>
    <w:p w14:paraId="1942E00B" w14:textId="77777777" w:rsidR="00340E0D" w:rsidRPr="001352BF" w:rsidRDefault="00340E0D" w:rsidP="00AE4194">
      <w:pPr>
        <w:tabs>
          <w:tab w:val="left" w:pos="360"/>
        </w:tabs>
        <w:ind w:left="360"/>
        <w:rPr>
          <w:color w:val="404040" w:themeColor="text1" w:themeTint="BF"/>
        </w:rPr>
      </w:pPr>
      <w:r w:rsidRPr="001352BF">
        <w:rPr>
          <w:color w:val="404040" w:themeColor="text1" w:themeTint="BF"/>
        </w:rPr>
        <w:t>If there are multiple options/tracks under the program, please include one copy for each option/track.</w:t>
      </w:r>
    </w:p>
    <w:p w14:paraId="3599B8A6" w14:textId="77777777" w:rsidR="00AE4194" w:rsidRPr="001352BF" w:rsidRDefault="00AE4194" w:rsidP="00AE4194">
      <w:pPr>
        <w:tabs>
          <w:tab w:val="left" w:pos="360"/>
        </w:tabs>
        <w:ind w:left="360"/>
        <w:rPr>
          <w:color w:val="404040" w:themeColor="text1" w:themeTint="BF"/>
        </w:rPr>
      </w:pPr>
    </w:p>
    <w:p w14:paraId="654D8A0D" w14:textId="441031DE" w:rsidR="00AE4194" w:rsidRPr="001352BF" w:rsidRDefault="00AE4194" w:rsidP="00AE4194">
      <w:pPr>
        <w:tabs>
          <w:tab w:val="left" w:pos="360"/>
        </w:tabs>
        <w:ind w:left="360"/>
        <w:rPr>
          <w:color w:val="404040" w:themeColor="text1" w:themeTint="BF"/>
        </w:rPr>
      </w:pPr>
      <w:r w:rsidRPr="001352BF">
        <w:rPr>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B76938" w:rsidRPr="001352BF">
        <w:rPr>
          <w:color w:val="404040" w:themeColor="text1" w:themeTint="BF"/>
        </w:rPr>
        <w:t>awarded information</w:t>
      </w:r>
      <w:r w:rsidRPr="001352BF">
        <w:rPr>
          <w:color w:val="404040" w:themeColor="text1" w:themeTint="BF"/>
        </w:rPr>
        <w:t xml:space="preserve"> for the same student.  </w:t>
      </w:r>
      <w:r w:rsidR="00B33AA5" w:rsidRPr="001352BF">
        <w:rPr>
          <w:color w:val="404040" w:themeColor="text1" w:themeTint="BF"/>
        </w:rPr>
        <w:t>A</w:t>
      </w:r>
      <w:r w:rsidRPr="001352BF">
        <w:rPr>
          <w:color w:val="404040" w:themeColor="text1" w:themeTint="BF"/>
        </w:rPr>
        <w:t>n English translation</w:t>
      </w:r>
      <w:r w:rsidR="00B33AA5" w:rsidRPr="001352BF">
        <w:rPr>
          <w:color w:val="404040" w:themeColor="text1" w:themeTint="BF"/>
        </w:rPr>
        <w:t xml:space="preserve"> must be </w:t>
      </w:r>
      <w:r w:rsidR="00DF6A28" w:rsidRPr="001352BF">
        <w:rPr>
          <w:color w:val="404040" w:themeColor="text1" w:themeTint="BF"/>
        </w:rPr>
        <w:t>provided</w:t>
      </w:r>
      <w:r w:rsidR="003B4C3D" w:rsidRPr="001352BF">
        <w:rPr>
          <w:color w:val="404040" w:themeColor="text1" w:themeTint="BF"/>
        </w:rPr>
        <w:t xml:space="preserve"> if </w:t>
      </w:r>
      <w:r w:rsidR="00B76938" w:rsidRPr="001352BF">
        <w:rPr>
          <w:color w:val="404040" w:themeColor="text1" w:themeTint="BF"/>
        </w:rPr>
        <w:t>the official documents are issued in the native language (non-English) only.</w:t>
      </w:r>
      <w:r w:rsidRPr="001352BF">
        <w:rPr>
          <w:color w:val="404040" w:themeColor="text1" w:themeTint="BF"/>
        </w:rPr>
        <w:t xml:space="preserve">  </w:t>
      </w:r>
    </w:p>
    <w:p w14:paraId="6AB5F514" w14:textId="77777777" w:rsidR="00AE4194" w:rsidRPr="001352BF" w:rsidRDefault="00AE4194" w:rsidP="00AE4194">
      <w:pPr>
        <w:ind w:left="360"/>
        <w:rPr>
          <w:color w:val="404040" w:themeColor="text1" w:themeTint="BF"/>
        </w:rPr>
      </w:pPr>
    </w:p>
    <w:p w14:paraId="6187F0BB" w14:textId="73E89A50" w:rsidR="003D1860" w:rsidRPr="001352BF" w:rsidRDefault="00AE4194" w:rsidP="00AE4194">
      <w:pPr>
        <w:ind w:left="360"/>
        <w:rPr>
          <w:color w:val="404040" w:themeColor="text1" w:themeTint="BF"/>
        </w:rPr>
      </w:pPr>
      <w:r w:rsidRPr="001352BF">
        <w:rPr>
          <w:color w:val="404040" w:themeColor="text1" w:themeTint="BF"/>
        </w:rPr>
        <w:t xml:space="preserve">Questions? Contact </w:t>
      </w:r>
      <w:hyperlink r:id="rId11" w:history="1">
        <w:r w:rsidRPr="001352BF">
          <w:rPr>
            <w:rStyle w:val="Hyperlink"/>
            <w:color w:val="404040" w:themeColor="text1" w:themeTint="BF"/>
          </w:rPr>
          <w:t>ReadinessReview@abet.org</w:t>
        </w:r>
      </w:hyperlink>
      <w:r w:rsidRPr="001352BF">
        <w:rPr>
          <w:color w:val="404040" w:themeColor="text1" w:themeTint="BF"/>
        </w:rPr>
        <w:t>.</w:t>
      </w:r>
    </w:p>
    <w:p w14:paraId="3D74F6AF" w14:textId="24FEAD22" w:rsidR="00F2464B" w:rsidRPr="001352BF" w:rsidRDefault="00F2464B" w:rsidP="00AE4194">
      <w:pPr>
        <w:ind w:left="360"/>
        <w:rPr>
          <w:color w:val="404040" w:themeColor="text1" w:themeTint="BF"/>
        </w:rPr>
      </w:pPr>
    </w:p>
    <w:p w14:paraId="12FA1C72" w14:textId="32D2C871" w:rsidR="00F2464B" w:rsidRPr="001352BF" w:rsidRDefault="00F2464B" w:rsidP="00F2464B">
      <w:pPr>
        <w:pStyle w:val="ListParagraph"/>
        <w:ind w:left="360"/>
        <w:rPr>
          <w:color w:val="404040" w:themeColor="text1" w:themeTint="BF"/>
        </w:rPr>
      </w:pPr>
      <w:r w:rsidRPr="001352BF">
        <w:rPr>
          <w:color w:val="404040" w:themeColor="text1" w:themeTint="BF"/>
        </w:rPr>
        <w:t xml:space="preserve">Please </w:t>
      </w:r>
      <w:r w:rsidR="005E1E16" w:rsidRPr="001352BF">
        <w:rPr>
          <w:color w:val="404040" w:themeColor="text1" w:themeTint="BF"/>
        </w:rPr>
        <w:t xml:space="preserve">pay close </w:t>
      </w:r>
      <w:r w:rsidRPr="001352BF">
        <w:rPr>
          <w:color w:val="404040" w:themeColor="text1" w:themeTint="BF"/>
        </w:rPr>
        <w:t xml:space="preserve">attention to </w:t>
      </w:r>
      <w:r w:rsidR="005E1E16" w:rsidRPr="001352BF">
        <w:rPr>
          <w:color w:val="404040" w:themeColor="text1" w:themeTint="BF"/>
        </w:rPr>
        <w:t>the Accreditation Policy and Procedure Manual (</w:t>
      </w:r>
      <w:r w:rsidRPr="001352BF">
        <w:rPr>
          <w:color w:val="404040" w:themeColor="text1" w:themeTint="BF"/>
        </w:rPr>
        <w:t>APPM</w:t>
      </w:r>
      <w:r w:rsidR="005E1E16" w:rsidRPr="001352BF">
        <w:rPr>
          <w:color w:val="404040" w:themeColor="text1" w:themeTint="BF"/>
        </w:rPr>
        <w:t xml:space="preserve">; </w:t>
      </w:r>
      <w:hyperlink r:id="rId12" w:history="1">
        <w:r w:rsidR="006A18BF" w:rsidRPr="001352BF">
          <w:rPr>
            <w:rStyle w:val="Hyperlink"/>
            <w:color w:val="404040" w:themeColor="text1" w:themeTint="BF"/>
          </w:rPr>
          <w:t>https://www.abet.org/accreditation/accreditation-criteria/</w:t>
        </w:r>
      </w:hyperlink>
      <w:r w:rsidR="005E1E16" w:rsidRPr="001352BF">
        <w:rPr>
          <w:color w:val="404040" w:themeColor="text1" w:themeTint="BF"/>
        </w:rPr>
        <w:t>)</w:t>
      </w:r>
      <w:r w:rsidRPr="001352BF">
        <w:rPr>
          <w:color w:val="404040" w:themeColor="text1" w:themeTint="BF"/>
        </w:rPr>
        <w:t xml:space="preserve"> Section I.C.2. and I.C.4. regarding the transcript-related requirements.</w:t>
      </w:r>
    </w:p>
    <w:p w14:paraId="407F9612" w14:textId="77777777" w:rsidR="009B5EDB" w:rsidRPr="001352BF" w:rsidRDefault="009B5EDB" w:rsidP="008D165B">
      <w:pPr>
        <w:rPr>
          <w:rFonts w:ascii="EgyptienneF LT Roman" w:hAnsi="EgyptienneF LT Roman"/>
          <w:color w:val="404040" w:themeColor="text1" w:themeTint="BF"/>
        </w:rPr>
      </w:pPr>
    </w:p>
    <w:p w14:paraId="1F65B50E" w14:textId="77777777" w:rsidR="009B5EDB" w:rsidRPr="001352BF" w:rsidRDefault="009B5EDB" w:rsidP="008D165B">
      <w:pPr>
        <w:rPr>
          <w:rFonts w:ascii="EgyptienneF LT Roman" w:hAnsi="EgyptienneF LT Roman"/>
          <w:color w:val="404040" w:themeColor="text1" w:themeTint="BF"/>
        </w:rPr>
      </w:pPr>
    </w:p>
    <w:p w14:paraId="1BDF93A2" w14:textId="77777777" w:rsidR="00A17CA9" w:rsidRPr="009C25DA" w:rsidRDefault="00A17CA9" w:rsidP="00040F69">
      <w:pPr>
        <w:pStyle w:val="Heading1"/>
        <w:spacing w:before="0"/>
        <w:rPr>
          <w:rFonts w:ascii="Arial" w:hAnsi="Arial" w:cs="Arial"/>
        </w:rPr>
      </w:pPr>
      <w:r w:rsidRPr="001352BF">
        <w:rPr>
          <w:rFonts w:ascii="EgyptienneF LT Roman" w:hAnsi="EgyptienneF LT Roman"/>
          <w:color w:val="404040" w:themeColor="text1" w:themeTint="BF"/>
        </w:rPr>
        <w:br w:type="page"/>
      </w:r>
      <w:bookmarkStart w:id="34" w:name="_Toc267903802"/>
      <w:bookmarkStart w:id="35" w:name="_Toc268163169"/>
      <w:r w:rsidRPr="00193E73">
        <w:rPr>
          <w:rFonts w:ascii="Arial" w:hAnsi="Arial" w:cs="Arial"/>
          <w:color w:val="FF6600"/>
        </w:rPr>
        <w:lastRenderedPageBreak/>
        <w:t>CRITERION 2.  PROGRAM EDUCATIONAL OBJECTIVES</w:t>
      </w:r>
      <w:bookmarkEnd w:id="34"/>
      <w:bookmarkEnd w:id="35"/>
    </w:p>
    <w:p w14:paraId="6B2F7482" w14:textId="77777777" w:rsidR="003D1860" w:rsidRPr="009B5EDB" w:rsidRDefault="003D1860" w:rsidP="008D165B">
      <w:pPr>
        <w:rPr>
          <w:rFonts w:ascii="EgyptienneF LT Roman" w:hAnsi="EgyptienneF LT Roman"/>
        </w:rPr>
      </w:pPr>
    </w:p>
    <w:p w14:paraId="16958415" w14:textId="77777777" w:rsidR="003D1860" w:rsidRPr="001352BF" w:rsidRDefault="003D1860" w:rsidP="009C6CD1">
      <w:pPr>
        <w:pStyle w:val="Heading2"/>
        <w:numPr>
          <w:ilvl w:val="0"/>
          <w:numId w:val="3"/>
        </w:numPr>
        <w:ind w:left="360"/>
        <w:rPr>
          <w:rFonts w:ascii="Arial" w:hAnsi="Arial" w:cs="Arial"/>
          <w:i w:val="0"/>
          <w:color w:val="A6A6A6" w:themeColor="background1" w:themeShade="A6"/>
        </w:rPr>
      </w:pPr>
      <w:r w:rsidRPr="001352BF">
        <w:rPr>
          <w:rFonts w:ascii="Arial" w:hAnsi="Arial" w:cs="Arial"/>
          <w:i w:val="0"/>
          <w:color w:val="A6A6A6" w:themeColor="background1" w:themeShade="A6"/>
        </w:rPr>
        <w:t>Mission Statement</w:t>
      </w:r>
    </w:p>
    <w:p w14:paraId="00F8DFFE" w14:textId="77777777" w:rsidR="00AE4194" w:rsidRPr="001352BF" w:rsidRDefault="00AE4194" w:rsidP="00AE4194">
      <w:pPr>
        <w:tabs>
          <w:tab w:val="left" w:pos="360"/>
        </w:tabs>
        <w:rPr>
          <w:color w:val="A6A6A6" w:themeColor="background1" w:themeShade="A6"/>
        </w:rPr>
      </w:pPr>
      <w:r w:rsidRPr="001352BF">
        <w:rPr>
          <w:color w:val="A6A6A6" w:themeColor="background1" w:themeShade="A6"/>
        </w:rPr>
        <w:tab/>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66B5B5E3" w14:textId="77777777" w:rsidR="00AE4194" w:rsidRDefault="00AE4194" w:rsidP="00AE4194">
      <w:pPr>
        <w:tabs>
          <w:tab w:val="left" w:pos="360"/>
        </w:tabs>
      </w:pPr>
    </w:p>
    <w:p w14:paraId="640FC285" w14:textId="77777777" w:rsidR="003D1860" w:rsidRPr="009C25DA" w:rsidRDefault="003D1860" w:rsidP="009C6CD1">
      <w:pPr>
        <w:pStyle w:val="Heading2"/>
        <w:numPr>
          <w:ilvl w:val="0"/>
          <w:numId w:val="3"/>
        </w:numPr>
        <w:ind w:left="360"/>
        <w:rPr>
          <w:rFonts w:ascii="Arial" w:hAnsi="Arial" w:cs="Arial"/>
          <w:i w:val="0"/>
          <w:color w:val="595959" w:themeColor="text1" w:themeTint="A6"/>
        </w:rPr>
      </w:pPr>
      <w:r w:rsidRPr="009C25DA">
        <w:rPr>
          <w:rFonts w:ascii="Arial" w:hAnsi="Arial" w:cs="Arial"/>
          <w:i w:val="0"/>
          <w:color w:val="595959" w:themeColor="text1" w:themeTint="A6"/>
        </w:rPr>
        <w:t>Program Educational Objectives</w:t>
      </w:r>
    </w:p>
    <w:p w14:paraId="4BA653B0" w14:textId="77777777" w:rsidR="003D1860" w:rsidRPr="009C25DA" w:rsidRDefault="003D1860" w:rsidP="00AE4194">
      <w:pPr>
        <w:ind w:left="360"/>
        <w:rPr>
          <w:color w:val="595959" w:themeColor="text1" w:themeTint="A6"/>
        </w:rPr>
      </w:pPr>
      <w:r w:rsidRPr="009C25DA">
        <w:rPr>
          <w:color w:val="595959" w:themeColor="text1" w:themeTint="A6"/>
        </w:rPr>
        <w:t xml:space="preserve">List the program educational objectives and state where these can be found by the </w:t>
      </w:r>
      <w:proofErr w:type="gramStart"/>
      <w:r w:rsidRPr="009C25DA">
        <w:rPr>
          <w:color w:val="595959" w:themeColor="text1" w:themeTint="A6"/>
        </w:rPr>
        <w:t>general public</w:t>
      </w:r>
      <w:proofErr w:type="gramEnd"/>
      <w:r w:rsidRPr="009C25DA">
        <w:rPr>
          <w:color w:val="595959" w:themeColor="text1" w:themeTint="A6"/>
        </w:rPr>
        <w:t>.</w:t>
      </w:r>
    </w:p>
    <w:p w14:paraId="46E56BF1" w14:textId="77777777" w:rsidR="003D1860" w:rsidRPr="009C25DA" w:rsidRDefault="003D1860" w:rsidP="00AE4194">
      <w:pPr>
        <w:ind w:left="360"/>
        <w:rPr>
          <w:b/>
          <w:color w:val="595959" w:themeColor="text1" w:themeTint="A6"/>
        </w:rPr>
      </w:pPr>
    </w:p>
    <w:p w14:paraId="6A6AD0B1" w14:textId="77777777" w:rsidR="003D1860" w:rsidRPr="001352BF" w:rsidRDefault="003D1860" w:rsidP="009C6CD1">
      <w:pPr>
        <w:pStyle w:val="Heading2"/>
        <w:numPr>
          <w:ilvl w:val="0"/>
          <w:numId w:val="3"/>
        </w:numPr>
        <w:ind w:left="360"/>
        <w:rPr>
          <w:rFonts w:ascii="Arial" w:hAnsi="Arial" w:cs="Arial"/>
          <w:i w:val="0"/>
          <w:color w:val="A6A6A6" w:themeColor="background1" w:themeShade="A6"/>
        </w:rPr>
      </w:pPr>
      <w:r w:rsidRPr="001352BF">
        <w:rPr>
          <w:rFonts w:ascii="Arial" w:hAnsi="Arial" w:cs="Arial"/>
          <w:i w:val="0"/>
          <w:color w:val="A6A6A6" w:themeColor="background1" w:themeShade="A6"/>
        </w:rPr>
        <w:t>Consistency of the Program Educational Objectives with the Mission of the Institution</w:t>
      </w:r>
    </w:p>
    <w:p w14:paraId="1ED515D5" w14:textId="77777777" w:rsidR="00AE4194" w:rsidRPr="001352BF" w:rsidRDefault="00AE4194" w:rsidP="00AE4194">
      <w:pPr>
        <w:tabs>
          <w:tab w:val="left" w:pos="360"/>
        </w:tabs>
        <w:rPr>
          <w:color w:val="A6A6A6" w:themeColor="background1" w:themeShade="A6"/>
        </w:rPr>
      </w:pPr>
      <w:r w:rsidRPr="001352BF">
        <w:rPr>
          <w:color w:val="A6A6A6" w:themeColor="background1" w:themeShade="A6"/>
        </w:rPr>
        <w:tab/>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6FB345B2" w14:textId="77777777" w:rsidR="003D1860" w:rsidRPr="009C25DA" w:rsidRDefault="003D1860" w:rsidP="00AE4194">
      <w:pPr>
        <w:ind w:left="360"/>
        <w:rPr>
          <w:color w:val="595959" w:themeColor="text1" w:themeTint="A6"/>
        </w:rPr>
      </w:pPr>
    </w:p>
    <w:p w14:paraId="4B85BC25" w14:textId="77777777" w:rsidR="003D1860" w:rsidRPr="009C25DA" w:rsidRDefault="003D1860" w:rsidP="009C6CD1">
      <w:pPr>
        <w:pStyle w:val="Heading2"/>
        <w:numPr>
          <w:ilvl w:val="0"/>
          <w:numId w:val="3"/>
        </w:numPr>
        <w:ind w:left="360"/>
        <w:rPr>
          <w:rFonts w:ascii="Arial" w:hAnsi="Arial" w:cs="Arial"/>
          <w:i w:val="0"/>
          <w:color w:val="595959" w:themeColor="text1" w:themeTint="A6"/>
        </w:rPr>
      </w:pPr>
      <w:r w:rsidRPr="009C25DA">
        <w:rPr>
          <w:rFonts w:ascii="Arial" w:hAnsi="Arial" w:cs="Arial"/>
          <w:i w:val="0"/>
          <w:color w:val="595959" w:themeColor="text1" w:themeTint="A6"/>
        </w:rPr>
        <w:t>Program Constituencies</w:t>
      </w:r>
    </w:p>
    <w:p w14:paraId="648FA24B" w14:textId="77777777" w:rsidR="003D1860" w:rsidRDefault="003D1860" w:rsidP="00AE4194">
      <w:pPr>
        <w:ind w:left="360"/>
      </w:pPr>
      <w:r w:rsidRPr="00193E73">
        <w:rPr>
          <w:color w:val="595959" w:themeColor="text1" w:themeTint="A6"/>
        </w:rPr>
        <w:t>List the program constituencies. Describe how the program educational objectives meet the needs of these constituencies</w:t>
      </w:r>
      <w:r w:rsidRPr="009C25DA">
        <w:t>.</w:t>
      </w:r>
    </w:p>
    <w:p w14:paraId="798B2F26" w14:textId="77777777" w:rsidR="005D4531" w:rsidRDefault="005D4531" w:rsidP="00AE4194">
      <w:pPr>
        <w:ind w:left="360"/>
      </w:pPr>
    </w:p>
    <w:p w14:paraId="3FAFFE78" w14:textId="32D755EE" w:rsidR="005D4531" w:rsidRPr="009C25DA" w:rsidRDefault="00D91FBA" w:rsidP="00AE4194">
      <w:pPr>
        <w:ind w:left="360"/>
      </w:pPr>
      <w:r w:rsidRPr="00D91FBA">
        <w:rPr>
          <w:color w:val="696867"/>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755202B1" w14:textId="77777777" w:rsidR="003D1860" w:rsidRPr="009C25DA" w:rsidRDefault="003D1860" w:rsidP="00AE4194">
      <w:pPr>
        <w:ind w:left="360"/>
      </w:pPr>
    </w:p>
    <w:p w14:paraId="663E2C45" w14:textId="77777777" w:rsidR="003D1860" w:rsidRPr="009C25DA" w:rsidRDefault="003D1860" w:rsidP="009C6CD1">
      <w:pPr>
        <w:pStyle w:val="Heading2"/>
        <w:numPr>
          <w:ilvl w:val="0"/>
          <w:numId w:val="3"/>
        </w:numPr>
        <w:ind w:left="360"/>
        <w:rPr>
          <w:rFonts w:ascii="Arial" w:hAnsi="Arial" w:cs="Arial"/>
          <w:i w:val="0"/>
          <w:color w:val="595959" w:themeColor="text1" w:themeTint="A6"/>
        </w:rPr>
      </w:pPr>
      <w:r w:rsidRPr="009C25DA">
        <w:rPr>
          <w:rFonts w:ascii="Arial" w:hAnsi="Arial" w:cs="Arial"/>
          <w:i w:val="0"/>
          <w:color w:val="595959" w:themeColor="text1" w:themeTint="A6"/>
        </w:rPr>
        <w:t xml:space="preserve">Process for </w:t>
      </w:r>
      <w:r w:rsidR="000A626B" w:rsidRPr="009C25DA">
        <w:rPr>
          <w:rFonts w:ascii="Arial" w:hAnsi="Arial" w:cs="Arial"/>
          <w:i w:val="0"/>
          <w:color w:val="595959" w:themeColor="text1" w:themeTint="A6"/>
        </w:rPr>
        <w:t xml:space="preserve">Review </w:t>
      </w:r>
      <w:r w:rsidRPr="009C25DA">
        <w:rPr>
          <w:rFonts w:ascii="Arial" w:hAnsi="Arial" w:cs="Arial"/>
          <w:i w:val="0"/>
          <w:color w:val="595959" w:themeColor="text1" w:themeTint="A6"/>
        </w:rPr>
        <w:t>of the Program Educational Objectives</w:t>
      </w:r>
    </w:p>
    <w:p w14:paraId="7A354986" w14:textId="77777777" w:rsidR="003D1860" w:rsidRPr="009C25DA" w:rsidRDefault="003D1860" w:rsidP="00AE4194">
      <w:pPr>
        <w:ind w:left="360"/>
        <w:rPr>
          <w:color w:val="595959" w:themeColor="text1" w:themeTint="A6"/>
        </w:rPr>
      </w:pPr>
      <w:r w:rsidRPr="009C25DA">
        <w:rPr>
          <w:color w:val="595959" w:themeColor="text1" w:themeTint="A6"/>
        </w:rPr>
        <w:t xml:space="preserve">Describe the process that periodically reviews the program educational objectives including how the program’s various constituencies are involved in this process.  </w:t>
      </w:r>
      <w:r w:rsidR="00081B6A" w:rsidRPr="009C25DA">
        <w:rPr>
          <w:color w:val="595959" w:themeColor="text1" w:themeTint="A6"/>
        </w:rPr>
        <w:t xml:space="preserve">Describe how this </w:t>
      </w:r>
      <w:r w:rsidR="005E67A2" w:rsidRPr="009C25DA">
        <w:rPr>
          <w:color w:val="595959" w:themeColor="text1" w:themeTint="A6"/>
        </w:rPr>
        <w:t xml:space="preserve">process </w:t>
      </w:r>
      <w:r w:rsidR="00081B6A" w:rsidRPr="009C25DA">
        <w:rPr>
          <w:color w:val="595959" w:themeColor="text1" w:themeTint="A6"/>
        </w:rPr>
        <w:t>is systematically utilized to ensure that the program’s educational objectives remain consistent with the institutional mission, the program constituents’ needs and these criteria.</w:t>
      </w:r>
      <w:r w:rsidRPr="009C25DA">
        <w:rPr>
          <w:color w:val="595959" w:themeColor="text1" w:themeTint="A6"/>
        </w:rPr>
        <w:t xml:space="preserve">  </w:t>
      </w:r>
    </w:p>
    <w:p w14:paraId="6952A08C" w14:textId="77777777" w:rsidR="00A17CA9" w:rsidRPr="009C25DA" w:rsidRDefault="00A17CA9" w:rsidP="00AE4194">
      <w:pPr>
        <w:ind w:left="360"/>
        <w:rPr>
          <w:color w:val="595959" w:themeColor="text1" w:themeTint="A6"/>
        </w:rPr>
      </w:pPr>
    </w:p>
    <w:p w14:paraId="21E61944" w14:textId="77777777" w:rsidR="003D1860" w:rsidRPr="009B5EDB" w:rsidRDefault="003D1860" w:rsidP="00193E73">
      <w:pPr>
        <w:ind w:left="360"/>
        <w:rPr>
          <w:rFonts w:ascii="EgyptienneF LT Roman" w:hAnsi="EgyptienneF LT Roman"/>
        </w:rPr>
      </w:pPr>
    </w:p>
    <w:p w14:paraId="13640997" w14:textId="77777777" w:rsidR="003D1860" w:rsidRPr="009B5EDB" w:rsidRDefault="003D1860" w:rsidP="00C67369">
      <w:pPr>
        <w:rPr>
          <w:rFonts w:ascii="EgyptienneF LT Roman" w:hAnsi="EgyptienneF LT Roman"/>
        </w:rPr>
      </w:pPr>
    </w:p>
    <w:p w14:paraId="7FD0AF0F" w14:textId="77777777" w:rsidR="003D1860" w:rsidRPr="009B5EDB" w:rsidRDefault="003D1860" w:rsidP="00C67369">
      <w:pPr>
        <w:rPr>
          <w:rFonts w:ascii="EgyptienneF LT Roman" w:hAnsi="EgyptienneF LT Roman"/>
        </w:rPr>
      </w:pPr>
    </w:p>
    <w:p w14:paraId="03D8BE0D" w14:textId="77777777" w:rsidR="003D1860" w:rsidRPr="009B5EDB" w:rsidRDefault="003D1860" w:rsidP="00C67369">
      <w:pPr>
        <w:rPr>
          <w:rFonts w:ascii="EgyptienneF LT Roman" w:hAnsi="EgyptienneF LT Roman"/>
        </w:rPr>
      </w:pPr>
    </w:p>
    <w:p w14:paraId="2CFFA5E8" w14:textId="77777777" w:rsidR="003D1860" w:rsidRPr="009B5EDB" w:rsidRDefault="003D1860" w:rsidP="00C67369">
      <w:pPr>
        <w:rPr>
          <w:rFonts w:ascii="EgyptienneF LT Roman" w:hAnsi="EgyptienneF LT Roman"/>
        </w:rPr>
      </w:pPr>
    </w:p>
    <w:p w14:paraId="668C7D0F" w14:textId="77777777" w:rsidR="003D1860" w:rsidRPr="009B5EDB" w:rsidRDefault="003D1860" w:rsidP="00C67369">
      <w:pPr>
        <w:rPr>
          <w:rFonts w:ascii="EgyptienneF LT Roman" w:hAnsi="EgyptienneF LT Roman"/>
        </w:rPr>
      </w:pPr>
    </w:p>
    <w:p w14:paraId="36A6A91A" w14:textId="77777777" w:rsidR="003D1860" w:rsidRPr="009B5EDB" w:rsidRDefault="003D1860" w:rsidP="00C67369">
      <w:pPr>
        <w:rPr>
          <w:rFonts w:ascii="EgyptienneF LT Roman" w:hAnsi="EgyptienneF LT Roman"/>
        </w:rPr>
      </w:pPr>
    </w:p>
    <w:p w14:paraId="32B21F91" w14:textId="77777777" w:rsidR="003D1860" w:rsidRPr="009B5EDB" w:rsidRDefault="003D1860" w:rsidP="00C67369">
      <w:pPr>
        <w:rPr>
          <w:rFonts w:ascii="EgyptienneF LT Roman" w:hAnsi="EgyptienneF LT Roman"/>
        </w:rPr>
      </w:pPr>
    </w:p>
    <w:p w14:paraId="7671BE56" w14:textId="77777777" w:rsidR="003D1860" w:rsidRPr="009B5EDB" w:rsidRDefault="003D1860" w:rsidP="00C67369">
      <w:pPr>
        <w:rPr>
          <w:rFonts w:ascii="EgyptienneF LT Roman" w:hAnsi="EgyptienneF LT Roman"/>
        </w:rPr>
      </w:pPr>
    </w:p>
    <w:p w14:paraId="049FE015" w14:textId="77777777" w:rsidR="003D1860" w:rsidRPr="009B5EDB" w:rsidRDefault="003D1860" w:rsidP="00C67369">
      <w:pPr>
        <w:rPr>
          <w:rFonts w:ascii="EgyptienneF LT Roman" w:hAnsi="EgyptienneF LT Roman"/>
        </w:rPr>
      </w:pPr>
    </w:p>
    <w:p w14:paraId="04643C68" w14:textId="77777777" w:rsidR="003D1860" w:rsidRPr="009B5EDB" w:rsidRDefault="003D1860" w:rsidP="00C67369">
      <w:pPr>
        <w:rPr>
          <w:rFonts w:ascii="EgyptienneF LT Roman" w:hAnsi="EgyptienneF LT Roman"/>
        </w:rPr>
      </w:pPr>
    </w:p>
    <w:p w14:paraId="250226E3" w14:textId="77777777" w:rsidR="003D1860" w:rsidRPr="00193E73" w:rsidRDefault="003D1860" w:rsidP="00C67369">
      <w:pPr>
        <w:pStyle w:val="Heading1"/>
        <w:rPr>
          <w:rFonts w:ascii="Arial" w:hAnsi="Arial" w:cs="Arial"/>
          <w:color w:val="FF6600"/>
        </w:rPr>
      </w:pPr>
      <w:bookmarkStart w:id="36" w:name="_Toc268163170"/>
      <w:bookmarkEnd w:id="36"/>
      <w:r w:rsidRPr="00193E73">
        <w:rPr>
          <w:rFonts w:ascii="Arial" w:hAnsi="Arial" w:cs="Arial"/>
          <w:color w:val="FF6600"/>
        </w:rPr>
        <w:lastRenderedPageBreak/>
        <w:t xml:space="preserve">CRITERION 3.  STUDENT OUTCOMES </w:t>
      </w:r>
    </w:p>
    <w:p w14:paraId="5E9A92AD" w14:textId="77777777" w:rsidR="003D1860" w:rsidRPr="009B5EDB" w:rsidRDefault="003D1860" w:rsidP="00C67369">
      <w:pPr>
        <w:rPr>
          <w:rFonts w:ascii="EgyptienneF LT Roman" w:hAnsi="EgyptienneF LT Roman"/>
          <w:b/>
        </w:rPr>
      </w:pPr>
    </w:p>
    <w:p w14:paraId="6AF9EA3C" w14:textId="77777777" w:rsidR="009C2E81" w:rsidRPr="001352BF" w:rsidRDefault="009C2E81" w:rsidP="009C6CD1">
      <w:pPr>
        <w:pStyle w:val="Heading2"/>
        <w:numPr>
          <w:ilvl w:val="0"/>
          <w:numId w:val="14"/>
        </w:numPr>
        <w:ind w:left="360"/>
        <w:rPr>
          <w:rFonts w:ascii="Arial" w:hAnsi="Arial" w:cs="Arial"/>
          <w:i w:val="0"/>
          <w:color w:val="404040" w:themeColor="text1" w:themeTint="BF"/>
        </w:rPr>
      </w:pPr>
      <w:r w:rsidRPr="001352BF">
        <w:rPr>
          <w:rFonts w:ascii="Arial" w:hAnsi="Arial" w:cs="Arial"/>
          <w:i w:val="0"/>
          <w:color w:val="404040" w:themeColor="text1" w:themeTint="BF"/>
        </w:rPr>
        <w:t>Student Outcomes</w:t>
      </w:r>
    </w:p>
    <w:p w14:paraId="4A2663DA" w14:textId="43755562" w:rsidR="00297DBD" w:rsidRPr="001352BF" w:rsidRDefault="003325E9" w:rsidP="007A590E">
      <w:pPr>
        <w:pStyle w:val="ListParagraph"/>
        <w:ind w:left="360"/>
        <w:rPr>
          <w:b/>
          <w:color w:val="404040" w:themeColor="text1" w:themeTint="BF"/>
        </w:rPr>
      </w:pPr>
      <w:r w:rsidRPr="001352BF">
        <w:rPr>
          <w:color w:val="404040" w:themeColor="text1" w:themeTint="BF"/>
        </w:rPr>
        <w:t xml:space="preserve">List the student outcomes for the program, including any outcomes that the program has defined beyond the required outcomes specified in the general criteria and any applicable program criteria. </w:t>
      </w:r>
      <w:r w:rsidR="009C2E81" w:rsidRPr="001352BF">
        <w:rPr>
          <w:color w:val="404040" w:themeColor="text1" w:themeTint="BF"/>
        </w:rPr>
        <w:t xml:space="preserve">  </w:t>
      </w:r>
    </w:p>
    <w:p w14:paraId="3C7C3579" w14:textId="77777777" w:rsidR="00297DBD" w:rsidRPr="001352BF" w:rsidRDefault="00297DBD" w:rsidP="00297DBD">
      <w:pPr>
        <w:rPr>
          <w:color w:val="404040" w:themeColor="text1" w:themeTint="BF"/>
        </w:rPr>
      </w:pPr>
    </w:p>
    <w:p w14:paraId="041C3588" w14:textId="77777777" w:rsidR="009C2E81" w:rsidRPr="001352BF" w:rsidRDefault="009C2E81" w:rsidP="009C6CD1">
      <w:pPr>
        <w:pStyle w:val="Heading2"/>
        <w:numPr>
          <w:ilvl w:val="0"/>
          <w:numId w:val="15"/>
        </w:numPr>
        <w:ind w:left="360"/>
        <w:rPr>
          <w:rFonts w:ascii="Arial" w:hAnsi="Arial" w:cs="Arial"/>
          <w:i w:val="0"/>
          <w:color w:val="A6A6A6" w:themeColor="background1" w:themeShade="A6"/>
        </w:rPr>
      </w:pPr>
      <w:r w:rsidRPr="001352BF">
        <w:rPr>
          <w:rFonts w:ascii="Arial" w:hAnsi="Arial" w:cs="Arial"/>
          <w:i w:val="0"/>
          <w:color w:val="A6A6A6" w:themeColor="background1" w:themeShade="A6"/>
        </w:rPr>
        <w:t>Relationship of Student Outcomes to Program Educational Objectives</w:t>
      </w:r>
    </w:p>
    <w:p w14:paraId="493E5C53" w14:textId="77777777" w:rsidR="00AE4194" w:rsidRPr="001352BF" w:rsidRDefault="00AE4194" w:rsidP="00AE4194">
      <w:pPr>
        <w:tabs>
          <w:tab w:val="left" w:pos="360"/>
        </w:tabs>
        <w:rPr>
          <w:color w:val="A6A6A6" w:themeColor="background1" w:themeShade="A6"/>
        </w:rPr>
      </w:pPr>
      <w:r w:rsidRPr="001352BF">
        <w:rPr>
          <w:color w:val="A6A6A6" w:themeColor="background1" w:themeShade="A6"/>
        </w:rPr>
        <w:tab/>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7868C5A6" w14:textId="77777777" w:rsidR="009C2E81" w:rsidRPr="001352BF" w:rsidRDefault="009C2E81" w:rsidP="00AE4194">
      <w:pPr>
        <w:pStyle w:val="ListParagraph"/>
        <w:ind w:left="360"/>
        <w:rPr>
          <w:rFonts w:ascii="EgyptienneF LT Roman" w:hAnsi="EgyptienneF LT Roman"/>
          <w:b/>
          <w:color w:val="404040" w:themeColor="text1" w:themeTint="BF"/>
        </w:rPr>
      </w:pPr>
    </w:p>
    <w:p w14:paraId="667367EA" w14:textId="77777777" w:rsidR="003325E9" w:rsidRPr="001352BF" w:rsidRDefault="003325E9" w:rsidP="009C6CD1">
      <w:pPr>
        <w:pStyle w:val="Heading2"/>
        <w:numPr>
          <w:ilvl w:val="0"/>
          <w:numId w:val="15"/>
        </w:numPr>
        <w:ind w:left="360"/>
        <w:rPr>
          <w:rFonts w:ascii="Arial" w:hAnsi="Arial" w:cs="Arial"/>
          <w:i w:val="0"/>
          <w:color w:val="404040" w:themeColor="text1" w:themeTint="BF"/>
        </w:rPr>
      </w:pPr>
      <w:r w:rsidRPr="001352BF">
        <w:rPr>
          <w:rFonts w:ascii="Arial" w:hAnsi="Arial" w:cs="Arial"/>
          <w:i w:val="0"/>
          <w:color w:val="404040" w:themeColor="text1" w:themeTint="BF"/>
        </w:rPr>
        <w:t>Publication of Student Outcomes</w:t>
      </w:r>
    </w:p>
    <w:p w14:paraId="74666A86" w14:textId="07F46F8E" w:rsidR="003325E9" w:rsidRPr="001352BF" w:rsidRDefault="003325E9" w:rsidP="003325E9">
      <w:pPr>
        <w:pStyle w:val="ColorfulList-Accent11"/>
        <w:ind w:left="0" w:firstLine="360"/>
        <w:rPr>
          <w:color w:val="404040" w:themeColor="text1" w:themeTint="BF"/>
        </w:rPr>
      </w:pPr>
      <w:r w:rsidRPr="001352BF">
        <w:rPr>
          <w:color w:val="404040" w:themeColor="text1" w:themeTint="BF"/>
        </w:rPr>
        <w:t xml:space="preserve">Describe </w:t>
      </w:r>
      <w:r w:rsidR="00ED0FB5" w:rsidRPr="001352BF">
        <w:rPr>
          <w:color w:val="404040" w:themeColor="text1" w:themeTint="BF"/>
        </w:rPr>
        <w:t xml:space="preserve">where </w:t>
      </w:r>
      <w:r w:rsidRPr="001352BF">
        <w:rPr>
          <w:color w:val="404040" w:themeColor="text1" w:themeTint="BF"/>
        </w:rPr>
        <w:t>the student outcomes are publicly stated</w:t>
      </w:r>
      <w:r w:rsidR="003D6FD0" w:rsidRPr="001352BF">
        <w:rPr>
          <w:color w:val="404040" w:themeColor="text1" w:themeTint="BF"/>
        </w:rPr>
        <w:t>.</w:t>
      </w:r>
    </w:p>
    <w:p w14:paraId="181193D0" w14:textId="77777777" w:rsidR="00F07378" w:rsidRPr="009C25DA" w:rsidRDefault="00F07378" w:rsidP="00454EDB">
      <w:pPr>
        <w:ind w:left="360"/>
        <w:rPr>
          <w:color w:val="595959" w:themeColor="text1" w:themeTint="A6"/>
        </w:rPr>
      </w:pPr>
    </w:p>
    <w:p w14:paraId="75605339" w14:textId="77777777" w:rsidR="00F07378" w:rsidRPr="009B5EDB" w:rsidRDefault="00F07378" w:rsidP="00C67369">
      <w:pPr>
        <w:rPr>
          <w:rFonts w:ascii="EgyptienneF LT Roman" w:hAnsi="EgyptienneF LT Roman"/>
        </w:rPr>
      </w:pPr>
    </w:p>
    <w:p w14:paraId="0B65A88C" w14:textId="77777777" w:rsidR="00F07378" w:rsidRPr="009B5EDB" w:rsidRDefault="00F07378" w:rsidP="00C67369">
      <w:pPr>
        <w:rPr>
          <w:rFonts w:ascii="EgyptienneF LT Roman" w:hAnsi="EgyptienneF LT Roman"/>
        </w:rPr>
      </w:pPr>
    </w:p>
    <w:p w14:paraId="55FFB9A2" w14:textId="77777777" w:rsidR="00F07378" w:rsidRPr="009B5EDB" w:rsidRDefault="00F07378" w:rsidP="00C67369">
      <w:pPr>
        <w:rPr>
          <w:rFonts w:ascii="EgyptienneF LT Roman" w:hAnsi="EgyptienneF LT Roman"/>
        </w:rPr>
      </w:pPr>
    </w:p>
    <w:p w14:paraId="4E814D39" w14:textId="77777777" w:rsidR="00F07378" w:rsidRPr="009B5EDB" w:rsidRDefault="00F07378" w:rsidP="007B3BDB">
      <w:pPr>
        <w:rPr>
          <w:rFonts w:ascii="EgyptienneF LT Roman" w:hAnsi="EgyptienneF LT Roman"/>
        </w:rPr>
      </w:pPr>
    </w:p>
    <w:p w14:paraId="517C6796" w14:textId="77777777" w:rsidR="00F07378" w:rsidRPr="009B5EDB" w:rsidRDefault="00F07378" w:rsidP="007B3BDB">
      <w:pPr>
        <w:rPr>
          <w:rFonts w:ascii="EgyptienneF LT Roman" w:hAnsi="EgyptienneF LT Roman"/>
        </w:rPr>
      </w:pPr>
    </w:p>
    <w:p w14:paraId="2C9EC434" w14:textId="77777777" w:rsidR="00F07378" w:rsidRPr="009B5EDB" w:rsidRDefault="00F07378" w:rsidP="007B3BDB">
      <w:pPr>
        <w:rPr>
          <w:rFonts w:ascii="EgyptienneF LT Roman" w:hAnsi="EgyptienneF LT Roman"/>
        </w:rPr>
      </w:pPr>
    </w:p>
    <w:p w14:paraId="61D9C925" w14:textId="77777777" w:rsidR="00F07378" w:rsidRPr="009B5EDB" w:rsidRDefault="00F07378" w:rsidP="007B3BDB">
      <w:pPr>
        <w:rPr>
          <w:rFonts w:ascii="EgyptienneF LT Roman" w:hAnsi="EgyptienneF LT Roman"/>
        </w:rPr>
      </w:pPr>
    </w:p>
    <w:p w14:paraId="7B066A80" w14:textId="77777777" w:rsidR="00F07378" w:rsidRPr="009B5EDB" w:rsidRDefault="00F07378" w:rsidP="007B3BDB">
      <w:pPr>
        <w:rPr>
          <w:rFonts w:ascii="EgyptienneF LT Roman" w:hAnsi="EgyptienneF LT Roman"/>
        </w:rPr>
      </w:pPr>
    </w:p>
    <w:p w14:paraId="4030BD71" w14:textId="77777777" w:rsidR="00F07378" w:rsidRPr="009B5EDB" w:rsidRDefault="00F07378" w:rsidP="007B3BDB">
      <w:pPr>
        <w:rPr>
          <w:rFonts w:ascii="EgyptienneF LT Roman" w:hAnsi="EgyptienneF LT Roman"/>
        </w:rPr>
      </w:pPr>
    </w:p>
    <w:p w14:paraId="28E06527" w14:textId="77777777" w:rsidR="00F07378" w:rsidRPr="009B5EDB" w:rsidRDefault="00F07378" w:rsidP="007B3BDB">
      <w:pPr>
        <w:rPr>
          <w:rFonts w:ascii="EgyptienneF LT Roman" w:hAnsi="EgyptienneF LT Roman"/>
        </w:rPr>
      </w:pPr>
    </w:p>
    <w:p w14:paraId="43955F7C" w14:textId="77777777" w:rsidR="00F07378" w:rsidRPr="009B5EDB" w:rsidRDefault="00F07378" w:rsidP="007B3BDB">
      <w:pPr>
        <w:rPr>
          <w:rFonts w:ascii="EgyptienneF LT Roman" w:hAnsi="EgyptienneF LT Roman"/>
        </w:rPr>
      </w:pPr>
    </w:p>
    <w:p w14:paraId="547CFB7A" w14:textId="77777777" w:rsidR="003D1860" w:rsidRPr="00FE45C0" w:rsidRDefault="003D1860" w:rsidP="008D165B">
      <w:pPr>
        <w:rPr>
          <w:rFonts w:ascii="Egyptienne F LT Std" w:hAnsi="Egyptienne F LT Std"/>
          <w:b/>
          <w:bCs/>
        </w:rPr>
      </w:pPr>
    </w:p>
    <w:p w14:paraId="59C85295" w14:textId="77777777" w:rsidR="003D1860" w:rsidRPr="009C25DA" w:rsidRDefault="003D1860" w:rsidP="00040F69">
      <w:pPr>
        <w:rPr>
          <w:rFonts w:ascii="Arial" w:hAnsi="Arial" w:cs="Arial"/>
          <w:b/>
          <w:color w:val="365F91"/>
          <w:sz w:val="28"/>
          <w:szCs w:val="28"/>
        </w:rPr>
      </w:pPr>
      <w:r w:rsidRPr="00FE45C0">
        <w:rPr>
          <w:rFonts w:ascii="Egyptienne F LT Std" w:hAnsi="Egyptienne F LT Std"/>
        </w:rPr>
        <w:br w:type="page"/>
      </w:r>
      <w:bookmarkStart w:id="37" w:name="_Toc268163171"/>
      <w:r w:rsidRPr="00193E73">
        <w:rPr>
          <w:rFonts w:ascii="Arial" w:hAnsi="Arial" w:cs="Arial"/>
          <w:b/>
          <w:color w:val="FF6600"/>
          <w:sz w:val="28"/>
          <w:szCs w:val="28"/>
        </w:rPr>
        <w:lastRenderedPageBreak/>
        <w:t>CRITERION 4.  CONTINUOUS IMPROVEMENT</w:t>
      </w:r>
      <w:bookmarkEnd w:id="37"/>
    </w:p>
    <w:p w14:paraId="7515011B" w14:textId="77777777" w:rsidR="003D1860" w:rsidRPr="009B5EDB" w:rsidRDefault="003D1860" w:rsidP="00C67369">
      <w:pPr>
        <w:rPr>
          <w:rFonts w:ascii="EgyptienneF LT Roman" w:hAnsi="EgyptienneF LT Roman"/>
        </w:rPr>
      </w:pPr>
    </w:p>
    <w:p w14:paraId="41D866FD" w14:textId="77777777" w:rsidR="003D1860" w:rsidRPr="001352BF" w:rsidRDefault="003D1860" w:rsidP="008D165B">
      <w:pPr>
        <w:rPr>
          <w:color w:val="404040" w:themeColor="text1" w:themeTint="BF"/>
        </w:rPr>
      </w:pPr>
      <w:r w:rsidRPr="001352BF">
        <w:rPr>
          <w:color w:val="404040" w:themeColor="text1" w:themeTint="BF"/>
        </w:rPr>
        <w:t xml:space="preserve">This section of your </w:t>
      </w:r>
      <w:r w:rsidR="00657465" w:rsidRPr="001352BF">
        <w:rPr>
          <w:color w:val="404040" w:themeColor="text1" w:themeTint="BF"/>
        </w:rPr>
        <w:t>Readiness Review</w:t>
      </w:r>
      <w:r w:rsidRPr="001352BF">
        <w:rPr>
          <w:color w:val="404040" w:themeColor="text1" w:themeTint="BF"/>
        </w:rPr>
        <w:t xml:space="preserve"> </w:t>
      </w:r>
      <w:r w:rsidR="00F07378" w:rsidRPr="001352BF">
        <w:rPr>
          <w:color w:val="404040" w:themeColor="text1" w:themeTint="BF"/>
        </w:rPr>
        <w:t>R</w:t>
      </w:r>
      <w:r w:rsidR="00027046" w:rsidRPr="001352BF">
        <w:rPr>
          <w:color w:val="404040" w:themeColor="text1" w:themeTint="BF"/>
        </w:rPr>
        <w:t xml:space="preserve">eport </w:t>
      </w:r>
      <w:r w:rsidRPr="001352BF">
        <w:rPr>
          <w:color w:val="404040" w:themeColor="text1" w:themeTint="BF"/>
        </w:rPr>
        <w:t xml:space="preserve">should document your </w:t>
      </w:r>
      <w:proofErr w:type="gramStart"/>
      <w:r w:rsidRPr="001352BF">
        <w:rPr>
          <w:color w:val="404040" w:themeColor="text1" w:themeTint="BF"/>
        </w:rPr>
        <w:t>processes for</w:t>
      </w:r>
      <w:proofErr w:type="gramEnd"/>
      <w:r w:rsidRPr="001352BF">
        <w:rPr>
          <w:color w:val="404040" w:themeColor="text1" w:themeTint="BF"/>
        </w:rPr>
        <w:t xml:space="preserve"> regularly assessing and evaluating the extent to which the </w:t>
      </w:r>
      <w:r w:rsidR="00027046" w:rsidRPr="001352BF">
        <w:rPr>
          <w:color w:val="404040" w:themeColor="text1" w:themeTint="BF"/>
        </w:rPr>
        <w:t>s</w:t>
      </w:r>
      <w:r w:rsidRPr="001352BF">
        <w:rPr>
          <w:color w:val="404040" w:themeColor="text1" w:themeTint="BF"/>
        </w:rPr>
        <w:t xml:space="preserve">tudent </w:t>
      </w:r>
      <w:r w:rsidR="00027046" w:rsidRPr="001352BF">
        <w:rPr>
          <w:color w:val="404040" w:themeColor="text1" w:themeTint="BF"/>
        </w:rPr>
        <w:t>o</w:t>
      </w:r>
      <w:r w:rsidRPr="001352BF">
        <w:rPr>
          <w:color w:val="404040" w:themeColor="text1" w:themeTint="BF"/>
        </w:rPr>
        <w:t xml:space="preserve">utcomes are being attained.  This section should also document the extent to which the </w:t>
      </w:r>
      <w:r w:rsidR="00027046" w:rsidRPr="001352BF">
        <w:rPr>
          <w:color w:val="404040" w:themeColor="text1" w:themeTint="BF"/>
        </w:rPr>
        <w:t>s</w:t>
      </w:r>
      <w:r w:rsidRPr="001352BF">
        <w:rPr>
          <w:color w:val="404040" w:themeColor="text1" w:themeTint="BF"/>
        </w:rPr>
        <w:t xml:space="preserve">tudent </w:t>
      </w:r>
      <w:r w:rsidR="00027046" w:rsidRPr="001352BF">
        <w:rPr>
          <w:color w:val="404040" w:themeColor="text1" w:themeTint="BF"/>
        </w:rPr>
        <w:t>o</w:t>
      </w:r>
      <w:r w:rsidRPr="001352BF">
        <w:rPr>
          <w:color w:val="404040" w:themeColor="text1" w:themeTint="BF"/>
        </w:rPr>
        <w:t xml:space="preserve">utcomes are being attained. It should also describe how the results of these processes are utilized to affect continuous improvement of the program.  </w:t>
      </w:r>
    </w:p>
    <w:p w14:paraId="25F3CD41" w14:textId="77777777" w:rsidR="003D1860" w:rsidRPr="001352BF" w:rsidRDefault="003D1860" w:rsidP="008D165B">
      <w:pPr>
        <w:rPr>
          <w:color w:val="404040" w:themeColor="text1" w:themeTint="BF"/>
        </w:rPr>
      </w:pPr>
    </w:p>
    <w:p w14:paraId="15160C2F" w14:textId="77777777" w:rsidR="003D1860" w:rsidRPr="001352BF" w:rsidRDefault="003D1860" w:rsidP="008D165B">
      <w:pPr>
        <w:rPr>
          <w:color w:val="404040" w:themeColor="text1" w:themeTint="BF"/>
        </w:rPr>
      </w:pPr>
      <w:r w:rsidRPr="001352BF">
        <w:rPr>
          <w:color w:val="404040" w:themeColor="text1" w:themeTint="BF"/>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1352BF">
        <w:rPr>
          <w:color w:val="404040" w:themeColor="text1" w:themeTint="BF"/>
        </w:rPr>
        <w:t>in order to</w:t>
      </w:r>
      <w:proofErr w:type="gramEnd"/>
      <w:r w:rsidRPr="001352BF">
        <w:rPr>
          <w:color w:val="404040" w:themeColor="text1" w:themeTint="BF"/>
        </w:rPr>
        <w:t xml:space="preserve"> determine how well the student outcomes are being attained.</w:t>
      </w:r>
    </w:p>
    <w:p w14:paraId="09DE2B30" w14:textId="77777777" w:rsidR="00D07650" w:rsidRPr="001352BF" w:rsidRDefault="00D07650">
      <w:pPr>
        <w:rPr>
          <w:color w:val="404040" w:themeColor="text1" w:themeTint="BF"/>
        </w:rPr>
      </w:pPr>
    </w:p>
    <w:p w14:paraId="2B2B8830" w14:textId="77777777" w:rsidR="003D1860" w:rsidRPr="001352BF" w:rsidRDefault="003D1860">
      <w:pPr>
        <w:rPr>
          <w:color w:val="404040" w:themeColor="text1" w:themeTint="BF"/>
        </w:rPr>
      </w:pPr>
      <w:r w:rsidRPr="001352BF">
        <w:rPr>
          <w:color w:val="404040" w:themeColor="text1" w:themeTint="BF"/>
        </w:rPr>
        <w:t xml:space="preserve">Although the program can report its processes as it chooses, the following is presented as a guide to help you organize your </w:t>
      </w:r>
      <w:r w:rsidR="00657465" w:rsidRPr="001352BF">
        <w:rPr>
          <w:color w:val="404040" w:themeColor="text1" w:themeTint="BF"/>
        </w:rPr>
        <w:t>Readiness Review</w:t>
      </w:r>
      <w:r w:rsidR="00027046" w:rsidRPr="001352BF">
        <w:rPr>
          <w:color w:val="404040" w:themeColor="text1" w:themeTint="BF"/>
        </w:rPr>
        <w:t xml:space="preserve"> </w:t>
      </w:r>
      <w:r w:rsidR="00F07378" w:rsidRPr="001352BF">
        <w:rPr>
          <w:color w:val="404040" w:themeColor="text1" w:themeTint="BF"/>
        </w:rPr>
        <w:t>R</w:t>
      </w:r>
      <w:r w:rsidR="00027046" w:rsidRPr="001352BF">
        <w:rPr>
          <w:color w:val="404040" w:themeColor="text1" w:themeTint="BF"/>
        </w:rPr>
        <w:t>eport</w:t>
      </w:r>
      <w:r w:rsidRPr="001352BF">
        <w:rPr>
          <w:color w:val="404040" w:themeColor="text1" w:themeTint="BF"/>
        </w:rPr>
        <w:t xml:space="preserve">.  </w:t>
      </w:r>
    </w:p>
    <w:p w14:paraId="4014524F" w14:textId="77777777" w:rsidR="00D07650" w:rsidRPr="001352BF" w:rsidRDefault="00D07650" w:rsidP="008D165B">
      <w:pPr>
        <w:rPr>
          <w:rFonts w:ascii="EgyptienneF LT Roman" w:hAnsi="EgyptienneF LT Roman"/>
          <w:color w:val="404040" w:themeColor="text1" w:themeTint="BF"/>
        </w:rPr>
      </w:pPr>
    </w:p>
    <w:p w14:paraId="66A6755E" w14:textId="77777777" w:rsidR="00081B6A" w:rsidRPr="001352BF" w:rsidRDefault="003D1860" w:rsidP="001352BF">
      <w:pPr>
        <w:pStyle w:val="Heading2"/>
        <w:numPr>
          <w:ilvl w:val="0"/>
          <w:numId w:val="4"/>
        </w:numPr>
        <w:tabs>
          <w:tab w:val="left" w:pos="360"/>
        </w:tabs>
        <w:ind w:left="360"/>
        <w:rPr>
          <w:rFonts w:ascii="Arial" w:hAnsi="Arial" w:cs="Arial"/>
          <w:i w:val="0"/>
          <w:color w:val="404040" w:themeColor="text1" w:themeTint="BF"/>
        </w:rPr>
      </w:pPr>
      <w:r w:rsidRPr="001352BF">
        <w:rPr>
          <w:rFonts w:ascii="Arial" w:hAnsi="Arial" w:cs="Arial"/>
          <w:i w:val="0"/>
          <w:color w:val="404040" w:themeColor="text1" w:themeTint="BF"/>
        </w:rPr>
        <w:t>Student Outcomes</w:t>
      </w:r>
    </w:p>
    <w:p w14:paraId="1AF17ABB" w14:textId="1985B12E" w:rsidR="003D1860" w:rsidRPr="001352BF" w:rsidRDefault="001352BF" w:rsidP="001352BF">
      <w:pPr>
        <w:tabs>
          <w:tab w:val="left" w:pos="360"/>
        </w:tabs>
        <w:ind w:left="360" w:hanging="360"/>
        <w:rPr>
          <w:color w:val="404040" w:themeColor="text1" w:themeTint="BF"/>
        </w:rPr>
      </w:pPr>
      <w:r>
        <w:rPr>
          <w:color w:val="404040" w:themeColor="text1" w:themeTint="BF"/>
        </w:rPr>
        <w:tab/>
      </w:r>
      <w:r w:rsidR="003D1860" w:rsidRPr="001352BF">
        <w:rPr>
          <w:color w:val="404040" w:themeColor="text1" w:themeTint="BF"/>
        </w:rPr>
        <w:t>It is recommended that this section include (a table may be used to present this information):</w:t>
      </w:r>
    </w:p>
    <w:p w14:paraId="3CFE1AC5" w14:textId="77777777" w:rsidR="003D1860" w:rsidRPr="001352BF" w:rsidRDefault="00027046"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A</w:t>
      </w:r>
      <w:r w:rsidR="003D1860" w:rsidRPr="001352BF">
        <w:rPr>
          <w:color w:val="404040" w:themeColor="text1" w:themeTint="BF"/>
        </w:rPr>
        <w:t xml:space="preserve"> listing and description of the assessment processes used to gather the data upon which the evaluation of each student outcome is based.  Examples of data collection processes may include, but are not limited to, specific exam questions, student portfolios, internally developed assessment exams, senior project presentations, </w:t>
      </w:r>
      <w:proofErr w:type="gramStart"/>
      <w:r w:rsidR="003D1860" w:rsidRPr="001352BF">
        <w:rPr>
          <w:color w:val="404040" w:themeColor="text1" w:themeTint="BF"/>
        </w:rPr>
        <w:t>nationally</w:t>
      </w:r>
      <w:r w:rsidR="000D6275" w:rsidRPr="001352BF">
        <w:rPr>
          <w:color w:val="404040" w:themeColor="text1" w:themeTint="BF"/>
        </w:rPr>
        <w:t>-</w:t>
      </w:r>
      <w:r w:rsidR="003D1860" w:rsidRPr="001352BF">
        <w:rPr>
          <w:color w:val="404040" w:themeColor="text1" w:themeTint="BF"/>
        </w:rPr>
        <w:t>normed</w:t>
      </w:r>
      <w:proofErr w:type="gramEnd"/>
      <w:r w:rsidR="003D1860" w:rsidRPr="001352BF">
        <w:rPr>
          <w:color w:val="404040" w:themeColor="text1" w:themeTint="BF"/>
        </w:rPr>
        <w:t xml:space="preserve"> exams, oral exams, focus groups, industrial advisory committee meetings, or other processes that are relevant and appropriate to the program.</w:t>
      </w:r>
    </w:p>
    <w:p w14:paraId="7B55D24D" w14:textId="77777777" w:rsidR="003D1860" w:rsidRPr="001352BF" w:rsidRDefault="00027046"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T</w:t>
      </w:r>
      <w:r w:rsidR="003D1860" w:rsidRPr="001352BF">
        <w:rPr>
          <w:color w:val="404040" w:themeColor="text1" w:themeTint="BF"/>
        </w:rPr>
        <w:t>he frequency with which these assessment processes are carried out</w:t>
      </w:r>
    </w:p>
    <w:p w14:paraId="2671D2E7" w14:textId="77777777" w:rsidR="003D1860" w:rsidRPr="001352BF" w:rsidRDefault="00027046"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T</w:t>
      </w:r>
      <w:r w:rsidR="003D1860" w:rsidRPr="001352BF">
        <w:rPr>
          <w:color w:val="404040" w:themeColor="text1" w:themeTint="BF"/>
        </w:rPr>
        <w:t>he expected level of attainment for each of the student outcomes</w:t>
      </w:r>
    </w:p>
    <w:p w14:paraId="77B4B65D" w14:textId="77777777" w:rsidR="003D1860" w:rsidRPr="001352BF" w:rsidRDefault="00027046"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S</w:t>
      </w:r>
      <w:r w:rsidR="003D1860" w:rsidRPr="001352BF">
        <w:rPr>
          <w:color w:val="404040" w:themeColor="text1" w:themeTint="BF"/>
        </w:rPr>
        <w:t xml:space="preserve">ummaries of the results of the evaluation process and an analysis illustrating the extent to which each of the student outcomes is being attained </w:t>
      </w:r>
    </w:p>
    <w:p w14:paraId="6AC514CE" w14:textId="77777777" w:rsidR="003D1860" w:rsidRPr="001352BF" w:rsidRDefault="000D6275"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H</w:t>
      </w:r>
      <w:r w:rsidR="003D1860" w:rsidRPr="001352BF">
        <w:rPr>
          <w:color w:val="404040" w:themeColor="text1" w:themeTint="BF"/>
        </w:rPr>
        <w:t>ow the results are documented and maintained</w:t>
      </w:r>
    </w:p>
    <w:p w14:paraId="25BC08F7" w14:textId="77777777" w:rsidR="00A23932" w:rsidRPr="001352BF" w:rsidRDefault="00A23932" w:rsidP="001352BF">
      <w:pPr>
        <w:pStyle w:val="ListParagraph"/>
        <w:numPr>
          <w:ilvl w:val="0"/>
          <w:numId w:val="27"/>
        </w:numPr>
        <w:tabs>
          <w:tab w:val="left" w:pos="720"/>
          <w:tab w:val="left" w:pos="810"/>
        </w:tabs>
        <w:rPr>
          <w:color w:val="404040" w:themeColor="text1" w:themeTint="BF"/>
        </w:rPr>
      </w:pPr>
      <w:r w:rsidRPr="001352BF">
        <w:rPr>
          <w:color w:val="404040" w:themeColor="text1" w:themeTint="BF"/>
        </w:rPr>
        <w:t>How and where the student outcome assessment process is documented</w:t>
      </w:r>
    </w:p>
    <w:p w14:paraId="39B0B563" w14:textId="77777777" w:rsidR="00081B6A" w:rsidRPr="001352BF" w:rsidRDefault="003D1860" w:rsidP="001352BF">
      <w:pPr>
        <w:pStyle w:val="Heading2"/>
        <w:numPr>
          <w:ilvl w:val="0"/>
          <w:numId w:val="4"/>
        </w:numPr>
        <w:tabs>
          <w:tab w:val="left" w:pos="360"/>
        </w:tabs>
        <w:ind w:left="360"/>
        <w:rPr>
          <w:rFonts w:ascii="Arial" w:hAnsi="Arial" w:cs="Arial"/>
          <w:i w:val="0"/>
          <w:color w:val="404040" w:themeColor="text1" w:themeTint="BF"/>
        </w:rPr>
      </w:pPr>
      <w:r w:rsidRPr="001352BF">
        <w:rPr>
          <w:rFonts w:ascii="Arial" w:hAnsi="Arial" w:cs="Arial"/>
          <w:i w:val="0"/>
          <w:color w:val="404040" w:themeColor="text1" w:themeTint="BF"/>
        </w:rPr>
        <w:t>Continuous Improvement</w:t>
      </w:r>
    </w:p>
    <w:p w14:paraId="4B2B5FA5" w14:textId="3B08F3BD" w:rsidR="00657465" w:rsidRPr="001352BF" w:rsidRDefault="001352BF" w:rsidP="001352BF">
      <w:pPr>
        <w:tabs>
          <w:tab w:val="left" w:pos="360"/>
        </w:tabs>
        <w:ind w:left="360" w:hanging="360"/>
        <w:rPr>
          <w:color w:val="404040" w:themeColor="text1" w:themeTint="BF"/>
        </w:rPr>
      </w:pPr>
      <w:r>
        <w:rPr>
          <w:color w:val="404040" w:themeColor="text1" w:themeTint="BF"/>
        </w:rPr>
        <w:tab/>
      </w:r>
      <w:r w:rsidR="003D1860" w:rsidRPr="001352BF">
        <w:rPr>
          <w:color w:val="404040" w:themeColor="text1" w:themeTint="BF"/>
        </w:rPr>
        <w:t xml:space="preserve">Describe how the results of evaluation processes for the </w:t>
      </w:r>
      <w:r w:rsidR="00F07378" w:rsidRPr="001352BF">
        <w:rPr>
          <w:color w:val="404040" w:themeColor="text1" w:themeTint="BF"/>
        </w:rPr>
        <w:t>s</w:t>
      </w:r>
      <w:r w:rsidR="003D1860" w:rsidRPr="001352BF">
        <w:rPr>
          <w:color w:val="404040" w:themeColor="text1" w:themeTint="BF"/>
        </w:rPr>
        <w:t xml:space="preserve">tudent </w:t>
      </w:r>
      <w:r w:rsidR="00F07378" w:rsidRPr="001352BF">
        <w:rPr>
          <w:color w:val="404040" w:themeColor="text1" w:themeTint="BF"/>
        </w:rPr>
        <w:t>o</w:t>
      </w:r>
      <w:r w:rsidR="003D1860" w:rsidRPr="001352BF">
        <w:rPr>
          <w:color w:val="404040" w:themeColor="text1" w:themeTint="BF"/>
        </w:rPr>
        <w:t xml:space="preserve">utcomes and any other available information have been </w:t>
      </w:r>
      <w:r w:rsidR="00386CEB" w:rsidRPr="001352BF">
        <w:rPr>
          <w:color w:val="404040" w:themeColor="text1" w:themeTint="BF"/>
        </w:rPr>
        <w:t xml:space="preserve">systematically </w:t>
      </w:r>
      <w:r w:rsidR="003D1860" w:rsidRPr="001352BF">
        <w:rPr>
          <w:color w:val="404040" w:themeColor="text1" w:themeTint="BF"/>
        </w:rPr>
        <w:t xml:space="preserve">used as input in the continuous improvement of the program.  </w:t>
      </w:r>
    </w:p>
    <w:p w14:paraId="5A011E1F" w14:textId="77777777" w:rsidR="00657465" w:rsidRPr="001352BF" w:rsidRDefault="00657465" w:rsidP="001352BF">
      <w:pPr>
        <w:tabs>
          <w:tab w:val="left" w:pos="360"/>
        </w:tabs>
        <w:ind w:left="360" w:hanging="360"/>
        <w:rPr>
          <w:color w:val="404040" w:themeColor="text1" w:themeTint="BF"/>
        </w:rPr>
      </w:pPr>
    </w:p>
    <w:p w14:paraId="77ED7BA7" w14:textId="617B7525" w:rsidR="003D1860" w:rsidRPr="009C25DA" w:rsidRDefault="001352BF" w:rsidP="001352BF">
      <w:pPr>
        <w:tabs>
          <w:tab w:val="left" w:pos="360"/>
        </w:tabs>
        <w:ind w:left="360" w:hanging="360"/>
        <w:rPr>
          <w:color w:val="595959" w:themeColor="text1" w:themeTint="A6"/>
        </w:rPr>
      </w:pPr>
      <w:r w:rsidRPr="001352BF">
        <w:rPr>
          <w:color w:val="595959" w:themeColor="text1" w:themeTint="A6"/>
        </w:rPr>
        <w:tab/>
      </w:r>
      <w:r w:rsidR="00386CEB" w:rsidRPr="00657465">
        <w:rPr>
          <w:strike/>
          <w:color w:val="595959" w:themeColor="text1" w:themeTint="A6"/>
        </w:rPr>
        <w:t>Describe the results of any changes (</w:t>
      </w:r>
      <w:proofErr w:type="gramStart"/>
      <w:r w:rsidR="00386CEB" w:rsidRPr="00657465">
        <w:rPr>
          <w:strike/>
          <w:color w:val="595959" w:themeColor="text1" w:themeTint="A6"/>
        </w:rPr>
        <w:t>whether or not</w:t>
      </w:r>
      <w:proofErr w:type="gramEnd"/>
      <w:r w:rsidR="00386CEB" w:rsidRPr="00657465">
        <w:rPr>
          <w:strike/>
          <w:color w:val="595959" w:themeColor="text1" w:themeTint="A6"/>
        </w:rPr>
        <w:t xml:space="preserve"> effective) in those cases where re-assessment </w:t>
      </w:r>
      <w:r w:rsidR="00D04B47" w:rsidRPr="00657465">
        <w:rPr>
          <w:strike/>
          <w:color w:val="595959" w:themeColor="text1" w:themeTint="A6"/>
        </w:rPr>
        <w:t xml:space="preserve">of the results </w:t>
      </w:r>
      <w:r w:rsidR="00386CEB" w:rsidRPr="00657465">
        <w:rPr>
          <w:strike/>
          <w:color w:val="595959" w:themeColor="text1" w:themeTint="A6"/>
        </w:rPr>
        <w:t xml:space="preserve">has been </w:t>
      </w:r>
      <w:r w:rsidR="00D04B47" w:rsidRPr="00657465">
        <w:rPr>
          <w:strike/>
          <w:color w:val="595959" w:themeColor="text1" w:themeTint="A6"/>
        </w:rPr>
        <w:t>completed</w:t>
      </w:r>
      <w:r w:rsidR="00386CEB" w:rsidRPr="00657465">
        <w:rPr>
          <w:strike/>
          <w:color w:val="595959" w:themeColor="text1" w:themeTint="A6"/>
        </w:rPr>
        <w:t xml:space="preserve">.  </w:t>
      </w:r>
      <w:r w:rsidR="003D1860" w:rsidRPr="00657465">
        <w:rPr>
          <w:strike/>
          <w:color w:val="595959" w:themeColor="text1" w:themeTint="A6"/>
        </w:rPr>
        <w:t>Indicate any significant future program improvement plans based upon recent evaluations.  Provide a brief rationale for each of these planned changes</w:t>
      </w:r>
      <w:r w:rsidR="003D1860" w:rsidRPr="009C25DA">
        <w:rPr>
          <w:color w:val="595959" w:themeColor="text1" w:themeTint="A6"/>
        </w:rPr>
        <w:t>.</w:t>
      </w:r>
      <w:r w:rsidR="00657465">
        <w:rPr>
          <w:color w:val="595959" w:themeColor="text1" w:themeTint="A6"/>
        </w:rPr>
        <w:t xml:space="preserve">  </w:t>
      </w:r>
      <w:r w:rsidR="00657465" w:rsidRPr="00730C92">
        <w:rPr>
          <w:rFonts w:ascii="Arial" w:hAnsi="Arial" w:cs="Arial"/>
          <w:color w:val="C00000"/>
          <w:sz w:val="22"/>
          <w:szCs w:val="22"/>
        </w:rPr>
        <w:t xml:space="preserve">Do </w:t>
      </w:r>
      <w:r w:rsidR="00657465" w:rsidRPr="00730C92">
        <w:rPr>
          <w:rFonts w:ascii="Arial" w:hAnsi="Arial" w:cs="Arial"/>
          <w:b/>
          <w:color w:val="C00000"/>
          <w:sz w:val="22"/>
          <w:szCs w:val="22"/>
          <w:u w:val="single"/>
        </w:rPr>
        <w:t>not</w:t>
      </w:r>
      <w:r w:rsidR="00657465" w:rsidRPr="00730C92">
        <w:rPr>
          <w:rFonts w:ascii="Arial" w:hAnsi="Arial" w:cs="Arial"/>
          <w:color w:val="C00000"/>
          <w:sz w:val="22"/>
          <w:szCs w:val="22"/>
        </w:rPr>
        <w:t xml:space="preserve"> submit this part for </w:t>
      </w:r>
      <w:r w:rsidR="00657465" w:rsidRPr="007F3837">
        <w:rPr>
          <w:rFonts w:ascii="Arial" w:hAnsi="Arial" w:cs="Arial"/>
          <w:color w:val="C00000"/>
          <w:sz w:val="22"/>
          <w:szCs w:val="22"/>
        </w:rPr>
        <w:t>the</w:t>
      </w:r>
      <w:r w:rsidR="00657465">
        <w:rPr>
          <w:rFonts w:ascii="Arial" w:hAnsi="Arial" w:cs="Arial"/>
          <w:color w:val="C00000"/>
          <w:sz w:val="22"/>
          <w:szCs w:val="22"/>
        </w:rPr>
        <w:t xml:space="preserve"> </w:t>
      </w:r>
      <w:r w:rsidR="00657465" w:rsidRPr="00730C92">
        <w:rPr>
          <w:rFonts w:ascii="Arial" w:hAnsi="Arial" w:cs="Arial"/>
          <w:color w:val="C00000"/>
          <w:sz w:val="22"/>
          <w:szCs w:val="22"/>
        </w:rPr>
        <w:t>Readiness Review.</w:t>
      </w:r>
    </w:p>
    <w:p w14:paraId="6CADA130" w14:textId="77777777" w:rsidR="003D1860" w:rsidRPr="009C25DA" w:rsidRDefault="003D1860" w:rsidP="001352BF">
      <w:pPr>
        <w:tabs>
          <w:tab w:val="left" w:pos="360"/>
        </w:tabs>
        <w:ind w:left="360" w:hanging="360"/>
        <w:rPr>
          <w:b/>
          <w:color w:val="595959" w:themeColor="text1" w:themeTint="A6"/>
        </w:rPr>
      </w:pPr>
    </w:p>
    <w:p w14:paraId="5C0DA173" w14:textId="77777777" w:rsidR="00081B6A" w:rsidRPr="001352BF" w:rsidRDefault="003D1860" w:rsidP="001352BF">
      <w:pPr>
        <w:pStyle w:val="Heading2"/>
        <w:numPr>
          <w:ilvl w:val="0"/>
          <w:numId w:val="4"/>
        </w:numPr>
        <w:tabs>
          <w:tab w:val="left" w:pos="360"/>
        </w:tabs>
        <w:ind w:left="360"/>
        <w:rPr>
          <w:rFonts w:ascii="Arial" w:hAnsi="Arial" w:cs="Arial"/>
          <w:i w:val="0"/>
          <w:color w:val="A6A6A6" w:themeColor="background1" w:themeShade="A6"/>
        </w:rPr>
      </w:pPr>
      <w:r w:rsidRPr="001352BF">
        <w:rPr>
          <w:rFonts w:ascii="Arial" w:hAnsi="Arial" w:cs="Arial"/>
          <w:i w:val="0"/>
          <w:color w:val="A6A6A6" w:themeColor="background1" w:themeShade="A6"/>
        </w:rPr>
        <w:t>Additional Information</w:t>
      </w:r>
    </w:p>
    <w:p w14:paraId="11F7B217" w14:textId="584A0453" w:rsidR="00263733" w:rsidRPr="001352BF" w:rsidRDefault="001352BF" w:rsidP="001352BF">
      <w:pPr>
        <w:pStyle w:val="ListParagraph"/>
        <w:tabs>
          <w:tab w:val="left" w:pos="360"/>
        </w:tabs>
        <w:ind w:left="360" w:hanging="360"/>
        <w:rPr>
          <w:color w:val="A6A6A6" w:themeColor="background1" w:themeShade="A6"/>
        </w:rPr>
      </w:pPr>
      <w:r>
        <w:rPr>
          <w:color w:val="A6A6A6" w:themeColor="background1" w:themeShade="A6"/>
        </w:rPr>
        <w:tab/>
      </w:r>
      <w:r w:rsidR="00263733" w:rsidRPr="001352BF">
        <w:rPr>
          <w:color w:val="A6A6A6" w:themeColor="background1" w:themeShade="A6"/>
        </w:rPr>
        <w:t xml:space="preserve">Do </w:t>
      </w:r>
      <w:r w:rsidR="00263733" w:rsidRPr="001352BF">
        <w:rPr>
          <w:b/>
          <w:color w:val="A6A6A6" w:themeColor="background1" w:themeShade="A6"/>
          <w:u w:val="single"/>
        </w:rPr>
        <w:t>not</w:t>
      </w:r>
      <w:r w:rsidR="00263733" w:rsidRPr="001352BF">
        <w:rPr>
          <w:color w:val="A6A6A6" w:themeColor="background1" w:themeShade="A6"/>
        </w:rPr>
        <w:t xml:space="preserve"> submit for Readiness Review.</w:t>
      </w:r>
    </w:p>
    <w:p w14:paraId="6677D2C0" w14:textId="77777777" w:rsidR="003D1860" w:rsidRPr="00263733" w:rsidRDefault="003D1860" w:rsidP="00263733">
      <w:pPr>
        <w:rPr>
          <w:color w:val="595959" w:themeColor="text1" w:themeTint="A6"/>
        </w:rPr>
        <w:sectPr w:rsidR="003D1860" w:rsidRPr="00263733" w:rsidSect="00FF21E4">
          <w:footerReference w:type="default" r:id="rId13"/>
          <w:pgSz w:w="12240" w:h="15840"/>
          <w:pgMar w:top="1440" w:right="1440" w:bottom="1440" w:left="1440" w:header="720" w:footer="720" w:gutter="0"/>
          <w:cols w:space="720"/>
          <w:docGrid w:linePitch="360"/>
        </w:sectPr>
      </w:pPr>
    </w:p>
    <w:p w14:paraId="1DDD0B02" w14:textId="77777777" w:rsidR="003D1860" w:rsidRPr="009C25DA" w:rsidRDefault="003D1860" w:rsidP="00193E73">
      <w:pPr>
        <w:ind w:left="360"/>
        <w:rPr>
          <w:color w:val="595959" w:themeColor="text1" w:themeTint="A6"/>
        </w:rPr>
        <w:sectPr w:rsidR="003D1860" w:rsidRPr="009C25DA" w:rsidSect="00FF21E4">
          <w:type w:val="continuous"/>
          <w:pgSz w:w="12240" w:h="15840"/>
          <w:pgMar w:top="1440" w:right="1440" w:bottom="1440" w:left="1440" w:header="720" w:footer="720" w:gutter="0"/>
          <w:cols w:space="720"/>
          <w:docGrid w:linePitch="360"/>
        </w:sectPr>
      </w:pPr>
    </w:p>
    <w:p w14:paraId="43FC1DD9" w14:textId="77777777" w:rsidR="003D1860" w:rsidRPr="009C25DA" w:rsidRDefault="003D1860" w:rsidP="00040F69">
      <w:pPr>
        <w:pStyle w:val="Heading1"/>
        <w:spacing w:before="0"/>
        <w:rPr>
          <w:rFonts w:ascii="Arial" w:hAnsi="Arial" w:cs="Arial"/>
          <w:i/>
          <w:color w:val="FF6600"/>
        </w:rPr>
      </w:pPr>
      <w:bookmarkStart w:id="38" w:name="_Toc268163172"/>
      <w:bookmarkEnd w:id="38"/>
      <w:r w:rsidRPr="009C25DA">
        <w:rPr>
          <w:rFonts w:ascii="Arial" w:hAnsi="Arial" w:cs="Arial"/>
          <w:color w:val="FF6600"/>
        </w:rPr>
        <w:lastRenderedPageBreak/>
        <w:t xml:space="preserve">CRITERION 5.  CURRICULUM  </w:t>
      </w:r>
    </w:p>
    <w:p w14:paraId="3A11EAAB" w14:textId="77777777" w:rsidR="003D1860" w:rsidRPr="001352BF" w:rsidRDefault="003D1860" w:rsidP="009C6CD1">
      <w:pPr>
        <w:pStyle w:val="Heading2"/>
        <w:numPr>
          <w:ilvl w:val="0"/>
          <w:numId w:val="6"/>
        </w:numPr>
        <w:ind w:left="360"/>
        <w:rPr>
          <w:rFonts w:ascii="Arial" w:hAnsi="Arial" w:cs="Arial"/>
          <w:i w:val="0"/>
          <w:color w:val="404040" w:themeColor="text1" w:themeTint="BF"/>
        </w:rPr>
      </w:pPr>
      <w:bookmarkStart w:id="39" w:name="_Toc268163173"/>
      <w:r w:rsidRPr="001352BF">
        <w:rPr>
          <w:rFonts w:ascii="Arial" w:hAnsi="Arial" w:cs="Arial"/>
          <w:i w:val="0"/>
          <w:color w:val="404040" w:themeColor="text1" w:themeTint="BF"/>
        </w:rPr>
        <w:t>Program Curriculum</w:t>
      </w:r>
      <w:bookmarkEnd w:id="39"/>
    </w:p>
    <w:p w14:paraId="5C647DFB" w14:textId="77777777" w:rsidR="0005765E" w:rsidRPr="001352BF" w:rsidRDefault="0005765E" w:rsidP="009C6CD1">
      <w:pPr>
        <w:pStyle w:val="ListParagraph"/>
        <w:numPr>
          <w:ilvl w:val="0"/>
          <w:numId w:val="16"/>
        </w:numPr>
        <w:ind w:left="360"/>
        <w:rPr>
          <w:color w:val="404040" w:themeColor="text1" w:themeTint="BF"/>
        </w:rPr>
      </w:pPr>
      <w:r w:rsidRPr="001352BF">
        <w:rPr>
          <w:color w:val="404040" w:themeColor="text1" w:themeTint="BF"/>
        </w:rPr>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Pr="001352BF">
        <w:rPr>
          <w:b/>
          <w:color w:val="404040" w:themeColor="text1" w:themeTint="BF"/>
        </w:rPr>
        <w:t xml:space="preserve">If there is more than one curricular path, Table 5-1 should be provided for each path.  </w:t>
      </w:r>
      <w:r w:rsidRPr="001352BF">
        <w:rPr>
          <w:i/>
          <w:color w:val="404040" w:themeColor="text1" w:themeTint="BF"/>
        </w:rPr>
        <w:t xml:space="preserve"> </w:t>
      </w:r>
      <w:r w:rsidRPr="001352BF">
        <w:rPr>
          <w:color w:val="404040" w:themeColor="text1" w:themeTint="BF"/>
        </w:rPr>
        <w:t xml:space="preserve">State whether you are </w:t>
      </w:r>
      <w:proofErr w:type="gramStart"/>
      <w:r w:rsidRPr="001352BF">
        <w:rPr>
          <w:color w:val="404040" w:themeColor="text1" w:themeTint="BF"/>
        </w:rPr>
        <w:t>on</w:t>
      </w:r>
      <w:proofErr w:type="gramEnd"/>
      <w:r w:rsidRPr="001352BF">
        <w:rPr>
          <w:color w:val="404040" w:themeColor="text1" w:themeTint="BF"/>
        </w:rPr>
        <w:t xml:space="preserve"> quarters or semesters.</w:t>
      </w:r>
    </w:p>
    <w:p w14:paraId="1641FA8D" w14:textId="77777777" w:rsidR="005C2DFD" w:rsidRPr="009C25DA" w:rsidRDefault="00A23932" w:rsidP="009C6CD1">
      <w:pPr>
        <w:pStyle w:val="Heading4"/>
        <w:numPr>
          <w:ilvl w:val="0"/>
          <w:numId w:val="16"/>
        </w:numPr>
        <w:spacing w:before="0" w:after="0"/>
        <w:ind w:left="360"/>
        <w:rPr>
          <w:rFonts w:ascii="Times New Roman" w:hAnsi="Times New Roman"/>
          <w:b w:val="0"/>
          <w:color w:val="595959" w:themeColor="text1" w:themeTint="A6"/>
          <w:sz w:val="24"/>
          <w:szCs w:val="24"/>
        </w:rPr>
      </w:pPr>
      <w:r w:rsidRPr="00A23932">
        <w:rPr>
          <w:rFonts w:ascii="Times New Roman" w:hAnsi="Times New Roman"/>
          <w:b w:val="0"/>
          <w:strike/>
          <w:color w:val="696867"/>
          <w:sz w:val="24"/>
          <w:szCs w:val="24"/>
        </w:rPr>
        <w:t>Describe how the program’s requirements are consistent with the program educational objectives.</w:t>
      </w:r>
      <w:r w:rsidR="00263733">
        <w:rPr>
          <w:rFonts w:ascii="Times New Roman" w:hAnsi="Times New Roman"/>
          <w:b w:val="0"/>
          <w:color w:val="595959" w:themeColor="text1" w:themeTint="A6"/>
          <w:sz w:val="24"/>
          <w:szCs w:val="24"/>
        </w:rPr>
        <w:t xml:space="preserve">  </w:t>
      </w:r>
      <w:r w:rsidR="00263733">
        <w:rPr>
          <w:rFonts w:ascii="Arial" w:hAnsi="Arial" w:cs="Arial"/>
          <w:color w:val="C00000"/>
          <w:sz w:val="22"/>
          <w:szCs w:val="22"/>
        </w:rPr>
        <w:t xml:space="preserve">Do </w:t>
      </w:r>
      <w:r w:rsidR="00263733">
        <w:rPr>
          <w:rFonts w:ascii="Arial" w:hAnsi="Arial" w:cs="Arial"/>
          <w:b w:val="0"/>
          <w:color w:val="C00000"/>
          <w:sz w:val="22"/>
          <w:szCs w:val="22"/>
          <w:u w:val="single"/>
        </w:rPr>
        <w:t>not</w:t>
      </w:r>
      <w:r w:rsidR="00263733">
        <w:rPr>
          <w:rFonts w:ascii="Arial" w:hAnsi="Arial" w:cs="Arial"/>
          <w:color w:val="C00000"/>
          <w:sz w:val="22"/>
          <w:szCs w:val="22"/>
        </w:rPr>
        <w:t xml:space="preserve"> submit this part for the Readiness Review.</w:t>
      </w:r>
    </w:p>
    <w:p w14:paraId="7C35AA11" w14:textId="77777777" w:rsidR="005C2DFD" w:rsidRPr="009C25DA" w:rsidRDefault="00A23932" w:rsidP="009C6CD1">
      <w:pPr>
        <w:pStyle w:val="Heading4"/>
        <w:numPr>
          <w:ilvl w:val="0"/>
          <w:numId w:val="16"/>
        </w:numPr>
        <w:spacing w:before="0" w:after="0"/>
        <w:ind w:left="360"/>
        <w:rPr>
          <w:rFonts w:ascii="Times New Roman" w:hAnsi="Times New Roman"/>
          <w:b w:val="0"/>
          <w:color w:val="595959" w:themeColor="text1" w:themeTint="A6"/>
          <w:sz w:val="24"/>
          <w:szCs w:val="24"/>
        </w:rPr>
      </w:pPr>
      <w:r w:rsidRPr="00A23932">
        <w:rPr>
          <w:rFonts w:ascii="Times New Roman" w:hAnsi="Times New Roman"/>
          <w:b w:val="0"/>
          <w:strike/>
          <w:color w:val="696867"/>
          <w:sz w:val="24"/>
          <w:szCs w:val="24"/>
        </w:rPr>
        <w:t>Describe how the program’s requirements and its associated prerequisite structure support the attainment of the student outcomes</w:t>
      </w:r>
      <w:r w:rsidR="005C2DFD" w:rsidRPr="00A23932">
        <w:rPr>
          <w:rFonts w:ascii="Times New Roman" w:hAnsi="Times New Roman"/>
          <w:b w:val="0"/>
          <w:strike/>
          <w:color w:val="696867"/>
          <w:sz w:val="24"/>
          <w:szCs w:val="24"/>
        </w:rPr>
        <w:t>.</w:t>
      </w:r>
      <w:r w:rsidR="00263733" w:rsidRPr="00A23932">
        <w:rPr>
          <w:rFonts w:ascii="Times New Roman" w:hAnsi="Times New Roman"/>
          <w:b w:val="0"/>
          <w:color w:val="696867"/>
          <w:sz w:val="24"/>
          <w:szCs w:val="24"/>
        </w:rPr>
        <w:t xml:space="preserve">  </w:t>
      </w:r>
      <w:r w:rsidR="00263733">
        <w:rPr>
          <w:rFonts w:ascii="Arial" w:hAnsi="Arial" w:cs="Arial"/>
          <w:color w:val="C00000"/>
          <w:sz w:val="22"/>
          <w:szCs w:val="22"/>
        </w:rPr>
        <w:t xml:space="preserve">Do </w:t>
      </w:r>
      <w:r w:rsidR="00263733">
        <w:rPr>
          <w:rFonts w:ascii="Arial" w:hAnsi="Arial" w:cs="Arial"/>
          <w:b w:val="0"/>
          <w:color w:val="C00000"/>
          <w:sz w:val="22"/>
          <w:szCs w:val="22"/>
          <w:u w:val="single"/>
        </w:rPr>
        <w:t>not</w:t>
      </w:r>
      <w:r w:rsidR="00263733">
        <w:rPr>
          <w:rFonts w:ascii="Arial" w:hAnsi="Arial" w:cs="Arial"/>
          <w:color w:val="C00000"/>
          <w:sz w:val="22"/>
          <w:szCs w:val="22"/>
        </w:rPr>
        <w:t xml:space="preserve"> submit this part for the Readiness Review.</w:t>
      </w:r>
    </w:p>
    <w:p w14:paraId="31CA4CE1" w14:textId="77777777" w:rsidR="005C2DFD" w:rsidRPr="001352BF" w:rsidRDefault="005C2DFD" w:rsidP="009C6CD1">
      <w:pPr>
        <w:pStyle w:val="ColorfulList-Accent11"/>
        <w:numPr>
          <w:ilvl w:val="0"/>
          <w:numId w:val="16"/>
        </w:numPr>
        <w:ind w:left="360"/>
        <w:rPr>
          <w:color w:val="404040" w:themeColor="text1" w:themeTint="BF"/>
        </w:rPr>
      </w:pPr>
      <w:r w:rsidRPr="001352BF">
        <w:rPr>
          <w:color w:val="404040" w:themeColor="text1" w:themeTint="BF"/>
        </w:rPr>
        <w:t xml:space="preserve">Attach a flowchart or worksheet that illustrates the prerequisite structure of the program’s required courses.  </w:t>
      </w:r>
    </w:p>
    <w:p w14:paraId="38F43393" w14:textId="77777777" w:rsidR="005C2DFD" w:rsidRPr="001352BF" w:rsidRDefault="0005765E" w:rsidP="009C6CD1">
      <w:pPr>
        <w:pStyle w:val="ColorfulList-Accent11"/>
        <w:numPr>
          <w:ilvl w:val="0"/>
          <w:numId w:val="16"/>
        </w:numPr>
        <w:ind w:left="360"/>
        <w:rPr>
          <w:color w:val="404040" w:themeColor="text1" w:themeTint="BF"/>
        </w:rPr>
      </w:pPr>
      <w:r w:rsidRPr="001352BF">
        <w:rPr>
          <w:color w:val="404040" w:themeColor="text1" w:themeTint="BF"/>
        </w:rPr>
        <w:t>Describe how the program meets the EAC Criteria requirements in terms of hours and depth of study for each subject area (Math &amp; Basic Sciences, Engineering Topics) specifically addressed by either the EAC general criteria or the program criteria.</w:t>
      </w:r>
    </w:p>
    <w:p w14:paraId="0B6B4E18" w14:textId="77777777" w:rsidR="0005765E" w:rsidRPr="001352BF" w:rsidRDefault="0005765E" w:rsidP="009C6CD1">
      <w:pPr>
        <w:pStyle w:val="ListParagraph"/>
        <w:numPr>
          <w:ilvl w:val="0"/>
          <w:numId w:val="16"/>
        </w:numPr>
        <w:ind w:left="360"/>
        <w:rPr>
          <w:color w:val="404040" w:themeColor="text1" w:themeTint="BF"/>
        </w:rPr>
      </w:pPr>
      <w:r w:rsidRPr="001352BF">
        <w:rPr>
          <w:color w:val="404040" w:themeColor="text1" w:themeTint="BF"/>
        </w:rPr>
        <w:t>Describe how the program meets the CAC Criteria requirements in terms of hours and depth of study for each curricular area specifically addressed by either the CAC general criteria or the applicable program criteria.</w:t>
      </w:r>
    </w:p>
    <w:p w14:paraId="2C3A4080" w14:textId="0016722C" w:rsidR="00EF1147" w:rsidRPr="001352BF" w:rsidRDefault="00EF1147" w:rsidP="001352BF">
      <w:pPr>
        <w:pStyle w:val="ListParagraph"/>
        <w:numPr>
          <w:ilvl w:val="0"/>
          <w:numId w:val="22"/>
        </w:numPr>
        <w:rPr>
          <w:color w:val="404040" w:themeColor="text1" w:themeTint="BF"/>
        </w:rPr>
      </w:pPr>
      <w:r w:rsidRPr="001352BF">
        <w:rPr>
          <w:color w:val="404040" w:themeColor="text1" w:themeTint="BF"/>
        </w:rPr>
        <w:t>Describe the culminating major design experience that prepares students for engineering practice, and how the experience conforms to the EAC definition of “engineering design.”  Describe how this experience</w:t>
      </w:r>
      <w:proofErr w:type="gramStart"/>
      <w:r w:rsidRPr="001352BF">
        <w:rPr>
          <w:color w:val="404040" w:themeColor="text1" w:themeTint="BF"/>
        </w:rPr>
        <w:t>:</w:t>
      </w:r>
      <w:proofErr w:type="gramEnd"/>
    </w:p>
    <w:p w14:paraId="51C9275F" w14:textId="77777777" w:rsidR="00EF1147" w:rsidRPr="001352BF" w:rsidRDefault="00EF1147" w:rsidP="001352BF">
      <w:pPr>
        <w:pStyle w:val="ListParagraph"/>
        <w:numPr>
          <w:ilvl w:val="1"/>
          <w:numId w:val="23"/>
        </w:numPr>
        <w:rPr>
          <w:color w:val="404040" w:themeColor="text1" w:themeTint="BF"/>
        </w:rPr>
      </w:pPr>
      <w:r w:rsidRPr="001352BF">
        <w:rPr>
          <w:color w:val="404040" w:themeColor="text1" w:themeTint="BF"/>
        </w:rPr>
        <w:t>is based upon the knowledge and skills acquired in earlier coursework,</w:t>
      </w:r>
    </w:p>
    <w:p w14:paraId="2CF83C2F" w14:textId="77777777" w:rsidR="00EF1147" w:rsidRPr="001352BF" w:rsidRDefault="00EF1147" w:rsidP="001352BF">
      <w:pPr>
        <w:pStyle w:val="ListParagraph"/>
        <w:numPr>
          <w:ilvl w:val="1"/>
          <w:numId w:val="23"/>
        </w:numPr>
        <w:rPr>
          <w:color w:val="404040" w:themeColor="text1" w:themeTint="BF"/>
        </w:rPr>
      </w:pPr>
      <w:r w:rsidRPr="001352BF">
        <w:rPr>
          <w:color w:val="404040" w:themeColor="text1" w:themeTint="BF"/>
        </w:rPr>
        <w:t>incorporates appropriate engineering standards, and</w:t>
      </w:r>
    </w:p>
    <w:p w14:paraId="4A29944A" w14:textId="77777777" w:rsidR="00EF1147" w:rsidRPr="001352BF" w:rsidRDefault="00EF1147" w:rsidP="001352BF">
      <w:pPr>
        <w:pStyle w:val="ListParagraph"/>
        <w:numPr>
          <w:ilvl w:val="1"/>
          <w:numId w:val="23"/>
        </w:numPr>
        <w:rPr>
          <w:color w:val="404040" w:themeColor="text1" w:themeTint="BF"/>
        </w:rPr>
      </w:pPr>
      <w:r w:rsidRPr="001352BF">
        <w:rPr>
          <w:color w:val="404040" w:themeColor="text1" w:themeTint="BF"/>
        </w:rPr>
        <w:t xml:space="preserve">incorporates multiple design constraints. </w:t>
      </w:r>
    </w:p>
    <w:p w14:paraId="382AC415" w14:textId="77777777" w:rsidR="00EF1147" w:rsidRPr="001352BF" w:rsidRDefault="00EF1147" w:rsidP="00EF1147">
      <w:pPr>
        <w:ind w:left="360"/>
        <w:rPr>
          <w:color w:val="404040" w:themeColor="text1" w:themeTint="BF"/>
        </w:rPr>
      </w:pPr>
      <w:r w:rsidRPr="001352BF">
        <w:rPr>
          <w:color w:val="404040" w:themeColor="text1" w:themeTint="BF"/>
        </w:rPr>
        <w:t>If this experience is also used to satisfy the CAC requirement for a comprehensive project or experience appropriate to the discipline, note that and describe how this experience</w:t>
      </w:r>
      <w:proofErr w:type="gramStart"/>
      <w:r w:rsidRPr="001352BF">
        <w:rPr>
          <w:color w:val="404040" w:themeColor="text1" w:themeTint="BF"/>
        </w:rPr>
        <w:t>:</w:t>
      </w:r>
      <w:proofErr w:type="gramEnd"/>
    </w:p>
    <w:p w14:paraId="5BB1345E" w14:textId="77777777" w:rsidR="00EF1147" w:rsidRPr="001352BF" w:rsidRDefault="00EF1147" w:rsidP="001352BF">
      <w:pPr>
        <w:pStyle w:val="ListParagraph"/>
        <w:numPr>
          <w:ilvl w:val="0"/>
          <w:numId w:val="24"/>
        </w:numPr>
        <w:rPr>
          <w:color w:val="404040" w:themeColor="text1" w:themeTint="BF"/>
        </w:rPr>
      </w:pPr>
      <w:r w:rsidRPr="001352BF">
        <w:rPr>
          <w:color w:val="404040" w:themeColor="text1" w:themeTint="BF"/>
        </w:rPr>
        <w:t>enables the application of appropriate professional dispositions, as defined in the Definitions section of the CAC Criteria.</w:t>
      </w:r>
    </w:p>
    <w:p w14:paraId="3832D2B7" w14:textId="0D82268C" w:rsidR="00EF1147" w:rsidRPr="001352BF" w:rsidRDefault="00EF1147" w:rsidP="001352BF">
      <w:pPr>
        <w:pStyle w:val="ListParagraph"/>
        <w:numPr>
          <w:ilvl w:val="0"/>
          <w:numId w:val="22"/>
        </w:numPr>
        <w:rPr>
          <w:color w:val="404040" w:themeColor="text1" w:themeTint="BF"/>
        </w:rPr>
      </w:pPr>
      <w:r w:rsidRPr="001352BF">
        <w:rPr>
          <w:color w:val="404040" w:themeColor="text1" w:themeTint="BF"/>
        </w:rPr>
        <w:t>(If the experience described in #7a is not used to satisfy the CAC criteria) Describe the comprehensive project or experience appropriate to the discipline as required by the CAC Criteria. Describe how this experience</w:t>
      </w:r>
      <w:proofErr w:type="gramStart"/>
      <w:r w:rsidRPr="001352BF">
        <w:rPr>
          <w:color w:val="404040" w:themeColor="text1" w:themeTint="BF"/>
        </w:rPr>
        <w:t>:</w:t>
      </w:r>
      <w:proofErr w:type="gramEnd"/>
      <w:r w:rsidRPr="001352BF">
        <w:rPr>
          <w:color w:val="404040" w:themeColor="text1" w:themeTint="BF"/>
        </w:rPr>
        <w:t xml:space="preserve"> </w:t>
      </w:r>
    </w:p>
    <w:p w14:paraId="10CA84C9" w14:textId="77777777" w:rsidR="00EF1147" w:rsidRPr="001352BF" w:rsidRDefault="00EF1147" w:rsidP="00D43B9B">
      <w:pPr>
        <w:pStyle w:val="ListParagraph"/>
        <w:numPr>
          <w:ilvl w:val="0"/>
          <w:numId w:val="24"/>
        </w:numPr>
        <w:rPr>
          <w:color w:val="404040" w:themeColor="text1" w:themeTint="BF"/>
        </w:rPr>
      </w:pPr>
      <w:r w:rsidRPr="001352BF">
        <w:rPr>
          <w:color w:val="404040" w:themeColor="text1" w:themeTint="BF"/>
        </w:rPr>
        <w:t>builds on technical knowledge and skills acquired in prior advanced work; and</w:t>
      </w:r>
    </w:p>
    <w:p w14:paraId="47D13F18" w14:textId="3B3A3D0B" w:rsidR="00D43B9B" w:rsidRPr="001352BF" w:rsidRDefault="00D43B9B" w:rsidP="00D43B9B">
      <w:pPr>
        <w:pStyle w:val="ListParagraph"/>
        <w:numPr>
          <w:ilvl w:val="0"/>
          <w:numId w:val="24"/>
        </w:numPr>
        <w:rPr>
          <w:color w:val="404040" w:themeColor="text1" w:themeTint="BF"/>
        </w:rPr>
      </w:pPr>
      <w:r w:rsidRPr="001352BF">
        <w:rPr>
          <w:color w:val="404040" w:themeColor="text1" w:themeTint="BF"/>
        </w:rPr>
        <w:t>enables the application of appropriate professional dispositions, as defined in the Definitions section of the Criteria.</w:t>
      </w:r>
    </w:p>
    <w:p w14:paraId="45D8348B" w14:textId="1238A9CC" w:rsidR="00D43B9B" w:rsidRPr="001352BF" w:rsidRDefault="00D43B9B" w:rsidP="001352BF">
      <w:pPr>
        <w:ind w:left="270" w:hanging="270"/>
        <w:rPr>
          <w:b/>
        </w:rPr>
      </w:pPr>
      <w:r w:rsidRPr="001352BF">
        <w:rPr>
          <w:color w:val="404040" w:themeColor="text1" w:themeTint="BF"/>
        </w:rPr>
        <w:t>8</w:t>
      </w:r>
      <w:proofErr w:type="gramStart"/>
      <w:r w:rsidRPr="001352BF">
        <w:rPr>
          <w:color w:val="404040" w:themeColor="text1" w:themeTint="BF"/>
        </w:rPr>
        <w:t>.  If</w:t>
      </w:r>
      <w:proofErr w:type="gramEnd"/>
      <w:r w:rsidR="0005765E" w:rsidRPr="001352BF">
        <w:rPr>
          <w:color w:val="404040" w:themeColor="text1" w:themeTint="BF"/>
        </w:rPr>
        <w:t xml:space="preserve"> your program allows cooperative education to satisfy curricular requirements specifically addressed by either the general or program criteria, describe the academic component of this experience and how it is evaluated by the faculty.</w:t>
      </w:r>
    </w:p>
    <w:p w14:paraId="4CC75E0C" w14:textId="5ED8F16A" w:rsidR="005C2DFD" w:rsidRPr="009C25DA" w:rsidRDefault="00D43B9B" w:rsidP="001352BF">
      <w:pPr>
        <w:ind w:left="270" w:hanging="270"/>
        <w:rPr>
          <w:color w:val="595959" w:themeColor="text1" w:themeTint="A6"/>
        </w:rPr>
      </w:pPr>
      <w:r>
        <w:t>9</w:t>
      </w:r>
      <w:proofErr w:type="gramStart"/>
      <w:r>
        <w:t xml:space="preserve">.  </w:t>
      </w:r>
      <w:r w:rsidR="00A23932" w:rsidRPr="001352BF">
        <w:rPr>
          <w:strike/>
        </w:rPr>
        <w:t>Describe</w:t>
      </w:r>
      <w:proofErr w:type="gramEnd"/>
      <w:r w:rsidR="00A23932" w:rsidRPr="001352BF">
        <w:rPr>
          <w:strike/>
        </w:rPr>
        <w:t xml:space="preserve"> the materials (course syllabi, textbooks, sample student work, etc.), that will be available for review during the visit to demonstrate achievement related to this criterion.  (See APPM Section I.E.5.b. (2) regarding display materials.)</w:t>
      </w:r>
      <w:r w:rsidR="00263733" w:rsidRPr="00A23932">
        <w:t xml:space="preserve">  </w:t>
      </w:r>
      <w:r w:rsidR="00263733">
        <w:rPr>
          <w:rFonts w:ascii="Arial" w:hAnsi="Arial" w:cs="Arial"/>
          <w:color w:val="C00000"/>
          <w:sz w:val="22"/>
          <w:szCs w:val="22"/>
        </w:rPr>
        <w:t xml:space="preserve">Do </w:t>
      </w:r>
      <w:r w:rsidR="00263733">
        <w:rPr>
          <w:rFonts w:ascii="Arial" w:hAnsi="Arial" w:cs="Arial"/>
          <w:color w:val="C00000"/>
          <w:sz w:val="22"/>
          <w:szCs w:val="22"/>
          <w:u w:val="single"/>
        </w:rPr>
        <w:t>not</w:t>
      </w:r>
      <w:r w:rsidR="00263733">
        <w:rPr>
          <w:rFonts w:ascii="Arial" w:hAnsi="Arial" w:cs="Arial"/>
          <w:color w:val="C00000"/>
          <w:sz w:val="22"/>
          <w:szCs w:val="22"/>
        </w:rPr>
        <w:t xml:space="preserve"> submit this part for the Readiness Review.</w:t>
      </w:r>
    </w:p>
    <w:p w14:paraId="176FBF8A" w14:textId="77777777" w:rsidR="003D1860" w:rsidRPr="009B5EDB" w:rsidRDefault="003D1860" w:rsidP="00263733">
      <w:pPr>
        <w:ind w:left="360" w:firstLine="360"/>
        <w:rPr>
          <w:rFonts w:ascii="EgyptienneF LT Roman" w:hAnsi="EgyptienneF LT Roman"/>
          <w:strike/>
        </w:rPr>
      </w:pPr>
    </w:p>
    <w:p w14:paraId="3513C80E" w14:textId="77777777" w:rsidR="003D1860" w:rsidRPr="001352BF" w:rsidRDefault="003D1860" w:rsidP="009C6CD1">
      <w:pPr>
        <w:pStyle w:val="Heading2"/>
        <w:numPr>
          <w:ilvl w:val="0"/>
          <w:numId w:val="6"/>
        </w:numPr>
        <w:ind w:left="360"/>
        <w:rPr>
          <w:rFonts w:ascii="Arial" w:hAnsi="Arial" w:cs="Arial"/>
          <w:i w:val="0"/>
          <w:color w:val="404040" w:themeColor="text1" w:themeTint="BF"/>
        </w:rPr>
      </w:pPr>
      <w:bookmarkStart w:id="40" w:name="_Toc268163174"/>
      <w:r w:rsidRPr="001352BF">
        <w:rPr>
          <w:rFonts w:ascii="Arial" w:hAnsi="Arial" w:cs="Arial"/>
          <w:i w:val="0"/>
          <w:color w:val="404040" w:themeColor="text1" w:themeTint="BF"/>
        </w:rPr>
        <w:lastRenderedPageBreak/>
        <w:t>Course Syllabi</w:t>
      </w:r>
      <w:bookmarkEnd w:id="40"/>
    </w:p>
    <w:p w14:paraId="52EEA065" w14:textId="77777777" w:rsidR="00B52BE0" w:rsidRPr="001352BF" w:rsidRDefault="0005765E" w:rsidP="0005765E">
      <w:pPr>
        <w:ind w:left="360"/>
        <w:rPr>
          <w:color w:val="404040" w:themeColor="text1" w:themeTint="BF"/>
        </w:rPr>
      </w:pPr>
      <w:r w:rsidRPr="001352BF">
        <w:rPr>
          <w:color w:val="404040" w:themeColor="text1" w:themeTint="BF"/>
        </w:rPr>
        <w:t>In Appendix A, include a syllabus for each course used to satisfy the mathematics, science, and discipline-specific requirements required in Criterion 5 or any applicable program criteria.</w:t>
      </w:r>
    </w:p>
    <w:p w14:paraId="278C1E55" w14:textId="77777777" w:rsidR="00263733" w:rsidRDefault="00263733" w:rsidP="00193E73">
      <w:pPr>
        <w:ind w:left="360"/>
        <w:rPr>
          <w:color w:val="595959" w:themeColor="text1" w:themeTint="A6"/>
        </w:rPr>
      </w:pPr>
    </w:p>
    <w:p w14:paraId="45745BF9" w14:textId="77777777" w:rsidR="00263733" w:rsidRDefault="00263733" w:rsidP="00263733">
      <w:pPr>
        <w:tabs>
          <w:tab w:val="left" w:pos="360"/>
        </w:tabs>
        <w:ind w:left="360"/>
        <w:rPr>
          <w:rFonts w:ascii="Arial" w:hAnsi="Arial" w:cs="Arial"/>
          <w:b/>
          <w:color w:val="C00000"/>
        </w:rPr>
      </w:pPr>
      <w:r>
        <w:rPr>
          <w:rFonts w:ascii="Arial" w:hAnsi="Arial" w:cs="Arial"/>
          <w:b/>
          <w:color w:val="C00000"/>
        </w:rPr>
        <w:t xml:space="preserve">INCLUDE ONLY COURSE SYLLABI FOR THE </w:t>
      </w:r>
      <w:r w:rsidRPr="00730C92">
        <w:rPr>
          <w:rFonts w:ascii="Arial" w:hAnsi="Arial" w:cs="Arial"/>
          <w:b/>
          <w:caps/>
          <w:color w:val="C00000"/>
        </w:rPr>
        <w:t>discipline-specific</w:t>
      </w:r>
      <w:r>
        <w:rPr>
          <w:rFonts w:ascii="Arial" w:hAnsi="Arial" w:cs="Arial"/>
          <w:b/>
          <w:color w:val="C00000"/>
        </w:rPr>
        <w:t xml:space="preserve"> COURSES OF THE PROGRAM FOR READINESS REVIEW</w:t>
      </w:r>
    </w:p>
    <w:p w14:paraId="1BF94909" w14:textId="77777777" w:rsidR="00263733" w:rsidRPr="009C25DA" w:rsidRDefault="00263733" w:rsidP="00193E73">
      <w:pPr>
        <w:ind w:left="360"/>
        <w:rPr>
          <w:color w:val="595959" w:themeColor="text1" w:themeTint="A6"/>
        </w:rPr>
      </w:pPr>
    </w:p>
    <w:p w14:paraId="45738F1F" w14:textId="77777777" w:rsidR="009B5EDB" w:rsidRPr="009C25DA" w:rsidRDefault="009B5EDB" w:rsidP="00193E73">
      <w:pPr>
        <w:ind w:left="360"/>
        <w:rPr>
          <w:color w:val="595959" w:themeColor="text1" w:themeTint="A6"/>
        </w:rPr>
      </w:pPr>
    </w:p>
    <w:p w14:paraId="7D468295" w14:textId="77777777" w:rsidR="003D1860" w:rsidRPr="009C25DA" w:rsidRDefault="003D1860" w:rsidP="008D165B">
      <w:pPr>
        <w:rPr>
          <w:color w:val="595959" w:themeColor="text1" w:themeTint="A6"/>
        </w:rPr>
        <w:sectPr w:rsidR="003D1860" w:rsidRPr="009C25DA" w:rsidSect="00FF21E4">
          <w:headerReference w:type="default" r:id="rId14"/>
          <w:pgSz w:w="12240" w:h="15840"/>
          <w:pgMar w:top="1440" w:right="1440" w:bottom="1440" w:left="1440" w:header="720" w:footer="720" w:gutter="0"/>
          <w:cols w:space="720"/>
          <w:docGrid w:linePitch="360"/>
        </w:sectPr>
      </w:pPr>
    </w:p>
    <w:p w14:paraId="542D628E" w14:textId="77777777" w:rsidR="009C6CD1" w:rsidRDefault="009C6CD1" w:rsidP="009C6CD1">
      <w:pPr>
        <w:pStyle w:val="Heading2"/>
        <w:jc w:val="center"/>
        <w:rPr>
          <w:rFonts w:cs="Arial"/>
        </w:rPr>
      </w:pPr>
      <w:r>
        <w:rPr>
          <w:rFonts w:cs="Arial"/>
        </w:rPr>
        <w:lastRenderedPageBreak/>
        <w:t>Table 5-1 Curriculum</w:t>
      </w:r>
    </w:p>
    <w:p w14:paraId="6C2AD652" w14:textId="77777777" w:rsidR="009C6CD1" w:rsidRDefault="009C6CD1" w:rsidP="009C6CD1">
      <w:pPr>
        <w:jc w:val="center"/>
        <w:rPr>
          <w:rFonts w:ascii="Arial" w:hAnsi="Arial" w:cs="Arial"/>
          <w:b/>
          <w:color w:val="595959" w:themeColor="text1" w:themeTint="A6"/>
        </w:rPr>
      </w:pPr>
      <w:r>
        <w:rPr>
          <w:rFonts w:ascii="Arial" w:hAnsi="Arial" w:cs="Arial"/>
          <w:b/>
          <w:color w:val="595959" w:themeColor="text1" w:themeTint="A6"/>
        </w:rPr>
        <w:t>JOINT COMPUTING and ENGINEERING ACCREDITATION COMMISSIONS</w:t>
      </w:r>
    </w:p>
    <w:p w14:paraId="45D2F4F2" w14:textId="77777777" w:rsidR="009A2222" w:rsidRDefault="009A2222" w:rsidP="009C6CD1">
      <w:pPr>
        <w:jc w:val="center"/>
        <w:rPr>
          <w:sz w:val="22"/>
          <w:szCs w:val="22"/>
        </w:rPr>
      </w:pPr>
    </w:p>
    <w:p w14:paraId="0B9BBEEF" w14:textId="77777777" w:rsidR="009A2222" w:rsidRDefault="009A2222" w:rsidP="009A2222">
      <w:pPr>
        <w:rPr>
          <w:rFonts w:ascii="Arial" w:hAnsi="Arial" w:cs="Arial"/>
          <w:b/>
        </w:rPr>
      </w:pPr>
      <w:r w:rsidRPr="00A65786">
        <w:rPr>
          <w:rFonts w:ascii="Arial" w:hAnsi="Arial" w:cs="Arial"/>
          <w:b/>
        </w:rPr>
        <w:t>Program Name</w:t>
      </w:r>
    </w:p>
    <w:p w14:paraId="70F89D41" w14:textId="77777777" w:rsidR="009A2222" w:rsidRDefault="009A2222" w:rsidP="009A2222">
      <w:pPr>
        <w:rPr>
          <w:rFonts w:ascii="Arial" w:hAnsi="Arial" w:cs="Arial"/>
          <w:b/>
        </w:rPr>
      </w:pPr>
    </w:p>
    <w:tbl>
      <w:tblPr>
        <w:tblStyle w:val="GridTable1Light"/>
        <w:tblW w:w="15120" w:type="dxa"/>
        <w:tblInd w:w="-373" w:type="dxa"/>
        <w:tblLayout w:type="fixed"/>
        <w:tblCellMar>
          <w:left w:w="0" w:type="dxa"/>
          <w:right w:w="0" w:type="dxa"/>
        </w:tblCellMar>
        <w:tblLook w:val="0620" w:firstRow="1" w:lastRow="0" w:firstColumn="0" w:lastColumn="0" w:noHBand="1" w:noVBand="1"/>
      </w:tblPr>
      <w:tblGrid>
        <w:gridCol w:w="5260"/>
        <w:gridCol w:w="1940"/>
        <w:gridCol w:w="900"/>
        <w:gridCol w:w="900"/>
        <w:gridCol w:w="1170"/>
        <w:gridCol w:w="1170"/>
        <w:gridCol w:w="900"/>
        <w:gridCol w:w="990"/>
        <w:gridCol w:w="900"/>
        <w:gridCol w:w="990"/>
      </w:tblGrid>
      <w:tr w:rsidR="00CA6F84" w14:paraId="2DEC7C86" w14:textId="77777777" w:rsidTr="00CA6F84">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5FD76D61" w14:textId="77777777" w:rsidR="00CA6F84" w:rsidRPr="00F65CC0"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940" w:type="dxa"/>
            <w:tcBorders>
              <w:top w:val="single" w:sz="12" w:space="0" w:color="auto"/>
            </w:tcBorders>
            <w:shd w:val="clear" w:color="auto" w:fill="BFBFBF" w:themeFill="background1" w:themeFillShade="BF"/>
          </w:tcPr>
          <w:p w14:paraId="668BFF39" w14:textId="77777777" w:rsidR="00CA6F84" w:rsidRPr="00F65CC0"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6030" w:type="dxa"/>
            <w:gridSpan w:val="6"/>
            <w:tcBorders>
              <w:top w:val="single" w:sz="12" w:space="0" w:color="auto"/>
            </w:tcBorders>
          </w:tcPr>
          <w:p w14:paraId="23CB1782" w14:textId="77777777" w:rsidR="00CA6F84" w:rsidRPr="0085566F" w:rsidRDefault="00CA6F84" w:rsidP="00112756">
            <w:pPr>
              <w:jc w:val="center"/>
            </w:pPr>
            <w:r w:rsidRPr="0085566F">
              <w:t>Subject Area (Credit Hours)</w:t>
            </w:r>
          </w:p>
        </w:tc>
        <w:tc>
          <w:tcPr>
            <w:tcW w:w="900" w:type="dxa"/>
            <w:tcBorders>
              <w:top w:val="single" w:sz="12" w:space="0" w:color="auto"/>
            </w:tcBorders>
            <w:shd w:val="clear" w:color="auto" w:fill="BFBFBF" w:themeFill="background1" w:themeFillShade="BF"/>
          </w:tcPr>
          <w:p w14:paraId="41519BFC" w14:textId="77777777" w:rsidR="00CA6F84" w:rsidRPr="00F65CC0" w:rsidRDefault="00CA6F84" w:rsidP="00112756">
            <w:pPr>
              <w:rPr>
                <w:rFonts w:ascii="Arial" w:hAnsi="Arial" w:cs="Arial"/>
                <w:b w:val="0"/>
                <w:bCs w:val="0"/>
              </w:rPr>
            </w:pPr>
          </w:p>
        </w:tc>
        <w:tc>
          <w:tcPr>
            <w:tcW w:w="990" w:type="dxa"/>
            <w:tcBorders>
              <w:top w:val="single" w:sz="12" w:space="0" w:color="auto"/>
            </w:tcBorders>
            <w:shd w:val="clear" w:color="auto" w:fill="BFBFBF" w:themeFill="background1" w:themeFillShade="BF"/>
          </w:tcPr>
          <w:p w14:paraId="72D9F081" w14:textId="77777777" w:rsidR="00CA6F84" w:rsidRPr="00F65CC0" w:rsidRDefault="00CA6F84" w:rsidP="00112756">
            <w:pPr>
              <w:rPr>
                <w:rFonts w:ascii="Arial" w:hAnsi="Arial" w:cs="Arial"/>
                <w:b w:val="0"/>
                <w:bCs w:val="0"/>
              </w:rPr>
            </w:pPr>
          </w:p>
        </w:tc>
      </w:tr>
      <w:tr w:rsidR="00CA6F84" w14:paraId="6CE5C5AB" w14:textId="77777777" w:rsidTr="00CA6F84">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6471FDAA"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Course</w:t>
            </w:r>
          </w:p>
          <w:p w14:paraId="041D4C8F"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(Department, Number, Title)</w:t>
            </w:r>
          </w:p>
          <w:p w14:paraId="730ECFB4"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List all courses in the program by term starting with first term of the first year and ending with the last term of the final year.</w:t>
            </w:r>
          </w:p>
        </w:tc>
        <w:tc>
          <w:tcPr>
            <w:tcW w:w="1940" w:type="dxa"/>
            <w:vAlign w:val="bottom"/>
          </w:tcPr>
          <w:p w14:paraId="1A4330B7"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 xml:space="preserve">Indicate Whether Course is </w:t>
            </w:r>
            <w:proofErr w:type="gramStart"/>
            <w:r w:rsidRPr="00D37DF8">
              <w:rPr>
                <w:b w:val="0"/>
                <w:bCs w:val="0"/>
                <w:sz w:val="20"/>
                <w:szCs w:val="20"/>
              </w:rPr>
              <w:t>Required,  Elective</w:t>
            </w:r>
            <w:proofErr w:type="gramEnd"/>
            <w:r w:rsidRPr="00D37DF8">
              <w:rPr>
                <w:b w:val="0"/>
                <w:bCs w:val="0"/>
                <w:sz w:val="20"/>
                <w:szCs w:val="20"/>
              </w:rPr>
              <w:t xml:space="preserve"> or a Selected Elective by an R, an E or an SE.</w:t>
            </w:r>
            <w:r w:rsidRPr="00D37DF8">
              <w:rPr>
                <w:rStyle w:val="FootnoteReference"/>
                <w:b w:val="0"/>
                <w:bCs w:val="0"/>
                <w:sz w:val="20"/>
                <w:szCs w:val="20"/>
              </w:rPr>
              <w:footnoteReference w:id="1"/>
            </w:r>
          </w:p>
        </w:tc>
        <w:tc>
          <w:tcPr>
            <w:tcW w:w="900" w:type="dxa"/>
            <w:vAlign w:val="bottom"/>
          </w:tcPr>
          <w:p w14:paraId="1EB0ADEE"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Math</w:t>
            </w:r>
            <w:bookmarkStart w:id="41" w:name="_Ref173827620"/>
            <w:r w:rsidRPr="00D37DF8">
              <w:rPr>
                <w:rStyle w:val="FootnoteReference"/>
                <w:b w:val="0"/>
                <w:bCs w:val="0"/>
                <w:sz w:val="20"/>
                <w:szCs w:val="20"/>
              </w:rPr>
              <w:footnoteReference w:id="2"/>
            </w:r>
            <w:bookmarkEnd w:id="41"/>
          </w:p>
        </w:tc>
        <w:tc>
          <w:tcPr>
            <w:tcW w:w="900" w:type="dxa"/>
            <w:vAlign w:val="bottom"/>
          </w:tcPr>
          <w:p w14:paraId="7B0D47F1"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Sciences</w:t>
            </w:r>
            <w:r w:rsidRPr="00D37DF8">
              <w:rPr>
                <w:rStyle w:val="FootnoteReference"/>
                <w:sz w:val="20"/>
                <w:szCs w:val="20"/>
              </w:rPr>
              <w:fldChar w:fldCharType="begin"/>
            </w:r>
            <w:r w:rsidRPr="00D37DF8">
              <w:rPr>
                <w:b w:val="0"/>
                <w:bCs w:val="0"/>
                <w:sz w:val="20"/>
                <w:szCs w:val="20"/>
                <w:vertAlign w:val="superscript"/>
              </w:rPr>
              <w:instrText xml:space="preserve"> NOTEREF _Ref173827620 \h </w:instrText>
            </w:r>
            <w:r w:rsidRPr="00D37DF8">
              <w:rPr>
                <w:rStyle w:val="FootnoteReference"/>
                <w:sz w:val="20"/>
                <w:szCs w:val="20"/>
              </w:rPr>
              <w:instrText xml:space="preserve"> \* MERGEFORMAT </w:instrText>
            </w:r>
            <w:r w:rsidRPr="00D37DF8">
              <w:rPr>
                <w:rStyle w:val="FootnoteReference"/>
                <w:sz w:val="20"/>
                <w:szCs w:val="20"/>
              </w:rPr>
            </w:r>
            <w:r w:rsidRPr="00D37DF8">
              <w:rPr>
                <w:rStyle w:val="FootnoteReference"/>
                <w:sz w:val="20"/>
                <w:szCs w:val="20"/>
              </w:rPr>
              <w:fldChar w:fldCharType="separate"/>
            </w:r>
            <w:r w:rsidRPr="00D37DF8">
              <w:rPr>
                <w:b w:val="0"/>
                <w:bCs w:val="0"/>
                <w:sz w:val="20"/>
                <w:szCs w:val="20"/>
                <w:vertAlign w:val="superscript"/>
              </w:rPr>
              <w:t>2</w:t>
            </w:r>
            <w:r w:rsidRPr="00D37DF8">
              <w:rPr>
                <w:rStyle w:val="FootnoteReference"/>
                <w:sz w:val="20"/>
                <w:szCs w:val="20"/>
              </w:rPr>
              <w:fldChar w:fldCharType="end"/>
            </w:r>
          </w:p>
        </w:tc>
        <w:tc>
          <w:tcPr>
            <w:tcW w:w="1170" w:type="dxa"/>
            <w:vAlign w:val="bottom"/>
          </w:tcPr>
          <w:p w14:paraId="478DE981"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D37DF8">
              <w:rPr>
                <w:b w:val="0"/>
                <w:bCs w:val="0"/>
                <w:sz w:val="20"/>
                <w:szCs w:val="20"/>
              </w:rPr>
              <w:t>Computing Topics</w:t>
            </w:r>
          </w:p>
          <w:p w14:paraId="2A43C492"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(Mark with an F or A for Fundamental or Advanced)</w:t>
            </w:r>
          </w:p>
        </w:tc>
        <w:tc>
          <w:tcPr>
            <w:tcW w:w="1170" w:type="dxa"/>
            <w:vAlign w:val="bottom"/>
          </w:tcPr>
          <w:p w14:paraId="04D8CC31"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Engineering</w:t>
            </w:r>
            <w:r>
              <w:rPr>
                <w:b w:val="0"/>
                <w:bCs w:val="0"/>
                <w:sz w:val="20"/>
                <w:szCs w:val="20"/>
              </w:rPr>
              <w:t xml:space="preserve"> </w:t>
            </w:r>
            <w:r w:rsidRPr="00D37DF8">
              <w:rPr>
                <w:b w:val="0"/>
                <w:bCs w:val="0"/>
                <w:sz w:val="20"/>
                <w:szCs w:val="20"/>
              </w:rPr>
              <w:t>Topics</w:t>
            </w:r>
          </w:p>
          <w:p w14:paraId="0C1E1B4B"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D37DF8">
              <w:rPr>
                <w:b w:val="0"/>
                <w:bCs w:val="0"/>
                <w:sz w:val="20"/>
                <w:szCs w:val="20"/>
              </w:rPr>
              <w:t>Check if Contains Significant Design (√)</w:t>
            </w:r>
          </w:p>
        </w:tc>
        <w:tc>
          <w:tcPr>
            <w:tcW w:w="900" w:type="dxa"/>
            <w:vAlign w:val="bottom"/>
          </w:tcPr>
          <w:p w14:paraId="7A09B527"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General Education</w:t>
            </w:r>
          </w:p>
        </w:tc>
        <w:tc>
          <w:tcPr>
            <w:tcW w:w="990" w:type="dxa"/>
            <w:vAlign w:val="bottom"/>
          </w:tcPr>
          <w:p w14:paraId="6177A01D"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Other</w:t>
            </w:r>
          </w:p>
        </w:tc>
        <w:tc>
          <w:tcPr>
            <w:tcW w:w="900" w:type="dxa"/>
            <w:vAlign w:val="bottom"/>
          </w:tcPr>
          <w:p w14:paraId="4546579F"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D37DF8">
              <w:rPr>
                <w:b w:val="0"/>
                <w:bCs w:val="0"/>
                <w:sz w:val="20"/>
                <w:szCs w:val="20"/>
              </w:rPr>
              <w:t>Last Two Terms the Course was Offered:</w:t>
            </w:r>
          </w:p>
          <w:p w14:paraId="369C357F"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Year and Semester (or Quarter)</w:t>
            </w:r>
          </w:p>
        </w:tc>
        <w:tc>
          <w:tcPr>
            <w:tcW w:w="990" w:type="dxa"/>
            <w:vAlign w:val="bottom"/>
          </w:tcPr>
          <w:p w14:paraId="21BD0E99" w14:textId="77777777" w:rsidR="00CA6F84" w:rsidRPr="00D37DF8" w:rsidRDefault="00CA6F84"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D37DF8">
              <w:rPr>
                <w:b w:val="0"/>
                <w:bCs w:val="0"/>
                <w:sz w:val="20"/>
                <w:szCs w:val="20"/>
              </w:rPr>
              <w:t>Average Section Enrollment for the Last Two Terms the Course was Offered</w:t>
            </w:r>
            <w:r w:rsidRPr="00D37DF8">
              <w:rPr>
                <w:rStyle w:val="FootnoteReference"/>
                <w:b w:val="0"/>
                <w:bCs w:val="0"/>
                <w:sz w:val="20"/>
                <w:szCs w:val="20"/>
              </w:rPr>
              <w:footnoteReference w:id="3"/>
            </w:r>
          </w:p>
        </w:tc>
      </w:tr>
      <w:tr w:rsidR="00CA6F84" w14:paraId="10E2F2DD" w14:textId="77777777" w:rsidTr="00CA6F84">
        <w:tc>
          <w:tcPr>
            <w:tcW w:w="5260" w:type="dxa"/>
          </w:tcPr>
          <w:p w14:paraId="45DD12E7" w14:textId="77777777" w:rsidR="00CA6F84" w:rsidRPr="0085566F" w:rsidRDefault="00CA6F84" w:rsidP="00112756">
            <w:pPr>
              <w:rPr>
                <w:b/>
                <w:sz w:val="20"/>
                <w:szCs w:val="20"/>
              </w:rPr>
            </w:pPr>
          </w:p>
        </w:tc>
        <w:tc>
          <w:tcPr>
            <w:tcW w:w="1940" w:type="dxa"/>
          </w:tcPr>
          <w:p w14:paraId="4D2B0368" w14:textId="77777777" w:rsidR="00CA6F84" w:rsidRPr="0085566F" w:rsidRDefault="00CA6F84" w:rsidP="00112756">
            <w:pPr>
              <w:rPr>
                <w:b/>
                <w:sz w:val="20"/>
                <w:szCs w:val="20"/>
              </w:rPr>
            </w:pPr>
          </w:p>
        </w:tc>
        <w:tc>
          <w:tcPr>
            <w:tcW w:w="900" w:type="dxa"/>
          </w:tcPr>
          <w:p w14:paraId="062E7E4F" w14:textId="77777777" w:rsidR="00CA6F84" w:rsidRPr="0085566F" w:rsidRDefault="00CA6F84" w:rsidP="00112756">
            <w:pPr>
              <w:rPr>
                <w:b/>
                <w:sz w:val="20"/>
                <w:szCs w:val="20"/>
              </w:rPr>
            </w:pPr>
          </w:p>
        </w:tc>
        <w:tc>
          <w:tcPr>
            <w:tcW w:w="900" w:type="dxa"/>
          </w:tcPr>
          <w:p w14:paraId="40B041CA" w14:textId="77777777" w:rsidR="00CA6F84" w:rsidRPr="0085566F" w:rsidRDefault="00CA6F84" w:rsidP="00112756">
            <w:pPr>
              <w:rPr>
                <w:b/>
                <w:sz w:val="20"/>
                <w:szCs w:val="20"/>
              </w:rPr>
            </w:pPr>
          </w:p>
        </w:tc>
        <w:tc>
          <w:tcPr>
            <w:tcW w:w="1170" w:type="dxa"/>
          </w:tcPr>
          <w:p w14:paraId="44D8B8DA" w14:textId="77777777" w:rsidR="00CA6F84" w:rsidRPr="0085566F" w:rsidRDefault="00CA6F84" w:rsidP="00112756">
            <w:pPr>
              <w:rPr>
                <w:b/>
                <w:sz w:val="20"/>
                <w:szCs w:val="20"/>
              </w:rPr>
            </w:pPr>
          </w:p>
        </w:tc>
        <w:tc>
          <w:tcPr>
            <w:tcW w:w="1170" w:type="dxa"/>
          </w:tcPr>
          <w:p w14:paraId="49384E33" w14:textId="77777777" w:rsidR="00CA6F84" w:rsidRPr="0085566F" w:rsidRDefault="00CA6F84" w:rsidP="00112756">
            <w:pPr>
              <w:rPr>
                <w:b/>
                <w:sz w:val="20"/>
                <w:szCs w:val="20"/>
              </w:rPr>
            </w:pPr>
          </w:p>
        </w:tc>
        <w:tc>
          <w:tcPr>
            <w:tcW w:w="900" w:type="dxa"/>
          </w:tcPr>
          <w:p w14:paraId="101CCD8D" w14:textId="77777777" w:rsidR="00CA6F84" w:rsidRPr="0085566F" w:rsidRDefault="00CA6F84" w:rsidP="00112756">
            <w:pPr>
              <w:rPr>
                <w:b/>
                <w:sz w:val="20"/>
                <w:szCs w:val="20"/>
              </w:rPr>
            </w:pPr>
          </w:p>
        </w:tc>
        <w:tc>
          <w:tcPr>
            <w:tcW w:w="990" w:type="dxa"/>
          </w:tcPr>
          <w:p w14:paraId="3C065797" w14:textId="77777777" w:rsidR="00CA6F84" w:rsidRPr="0085566F" w:rsidRDefault="00CA6F84" w:rsidP="00112756">
            <w:pPr>
              <w:rPr>
                <w:b/>
                <w:sz w:val="20"/>
                <w:szCs w:val="20"/>
              </w:rPr>
            </w:pPr>
          </w:p>
        </w:tc>
        <w:tc>
          <w:tcPr>
            <w:tcW w:w="900" w:type="dxa"/>
          </w:tcPr>
          <w:p w14:paraId="5A5B0CA0" w14:textId="77777777" w:rsidR="00CA6F84" w:rsidRPr="0085566F" w:rsidRDefault="00CA6F84" w:rsidP="00112756">
            <w:pPr>
              <w:rPr>
                <w:b/>
                <w:sz w:val="20"/>
                <w:szCs w:val="20"/>
              </w:rPr>
            </w:pPr>
          </w:p>
        </w:tc>
        <w:tc>
          <w:tcPr>
            <w:tcW w:w="990" w:type="dxa"/>
          </w:tcPr>
          <w:p w14:paraId="72004EFB" w14:textId="77777777" w:rsidR="00CA6F84" w:rsidRPr="0085566F" w:rsidRDefault="00CA6F84" w:rsidP="00112756">
            <w:pPr>
              <w:rPr>
                <w:b/>
                <w:sz w:val="20"/>
                <w:szCs w:val="20"/>
              </w:rPr>
            </w:pPr>
          </w:p>
        </w:tc>
      </w:tr>
      <w:tr w:rsidR="00CA6F84" w14:paraId="350EFEAF" w14:textId="77777777" w:rsidTr="00CA6F84">
        <w:tc>
          <w:tcPr>
            <w:tcW w:w="5260" w:type="dxa"/>
          </w:tcPr>
          <w:p w14:paraId="6D8BCF8A" w14:textId="77777777" w:rsidR="00CA6F84" w:rsidRPr="0085566F" w:rsidRDefault="00CA6F84" w:rsidP="00112756">
            <w:pPr>
              <w:rPr>
                <w:b/>
                <w:sz w:val="20"/>
                <w:szCs w:val="20"/>
              </w:rPr>
            </w:pPr>
          </w:p>
        </w:tc>
        <w:tc>
          <w:tcPr>
            <w:tcW w:w="1940" w:type="dxa"/>
          </w:tcPr>
          <w:p w14:paraId="27A5D75F" w14:textId="77777777" w:rsidR="00CA6F84" w:rsidRPr="0085566F" w:rsidRDefault="00CA6F84" w:rsidP="00112756">
            <w:pPr>
              <w:rPr>
                <w:b/>
                <w:sz w:val="20"/>
                <w:szCs w:val="20"/>
              </w:rPr>
            </w:pPr>
          </w:p>
        </w:tc>
        <w:tc>
          <w:tcPr>
            <w:tcW w:w="900" w:type="dxa"/>
          </w:tcPr>
          <w:p w14:paraId="20442344" w14:textId="77777777" w:rsidR="00CA6F84" w:rsidRPr="0085566F" w:rsidRDefault="00CA6F84" w:rsidP="00112756">
            <w:pPr>
              <w:rPr>
                <w:b/>
                <w:sz w:val="20"/>
                <w:szCs w:val="20"/>
              </w:rPr>
            </w:pPr>
          </w:p>
        </w:tc>
        <w:tc>
          <w:tcPr>
            <w:tcW w:w="900" w:type="dxa"/>
          </w:tcPr>
          <w:p w14:paraId="7109B3AE" w14:textId="77777777" w:rsidR="00CA6F84" w:rsidRPr="0085566F" w:rsidRDefault="00CA6F84" w:rsidP="00112756">
            <w:pPr>
              <w:rPr>
                <w:b/>
                <w:sz w:val="20"/>
                <w:szCs w:val="20"/>
              </w:rPr>
            </w:pPr>
          </w:p>
        </w:tc>
        <w:tc>
          <w:tcPr>
            <w:tcW w:w="1170" w:type="dxa"/>
          </w:tcPr>
          <w:p w14:paraId="1C3EFB19" w14:textId="77777777" w:rsidR="00CA6F84" w:rsidRPr="0085566F" w:rsidRDefault="00CA6F84" w:rsidP="00112756">
            <w:pPr>
              <w:rPr>
                <w:b/>
                <w:sz w:val="20"/>
                <w:szCs w:val="20"/>
              </w:rPr>
            </w:pPr>
          </w:p>
        </w:tc>
        <w:tc>
          <w:tcPr>
            <w:tcW w:w="1170" w:type="dxa"/>
          </w:tcPr>
          <w:p w14:paraId="37339C50" w14:textId="77777777" w:rsidR="00CA6F84" w:rsidRPr="0085566F" w:rsidRDefault="00CA6F84" w:rsidP="00112756">
            <w:pPr>
              <w:rPr>
                <w:b/>
                <w:sz w:val="20"/>
                <w:szCs w:val="20"/>
              </w:rPr>
            </w:pPr>
          </w:p>
        </w:tc>
        <w:tc>
          <w:tcPr>
            <w:tcW w:w="900" w:type="dxa"/>
          </w:tcPr>
          <w:p w14:paraId="520085AC" w14:textId="77777777" w:rsidR="00CA6F84" w:rsidRPr="0085566F" w:rsidRDefault="00CA6F84" w:rsidP="00112756">
            <w:pPr>
              <w:rPr>
                <w:b/>
                <w:sz w:val="20"/>
                <w:szCs w:val="20"/>
              </w:rPr>
            </w:pPr>
          </w:p>
        </w:tc>
        <w:tc>
          <w:tcPr>
            <w:tcW w:w="990" w:type="dxa"/>
          </w:tcPr>
          <w:p w14:paraId="791504CD" w14:textId="77777777" w:rsidR="00CA6F84" w:rsidRPr="0085566F" w:rsidRDefault="00CA6F84" w:rsidP="00112756">
            <w:pPr>
              <w:rPr>
                <w:b/>
                <w:sz w:val="20"/>
                <w:szCs w:val="20"/>
              </w:rPr>
            </w:pPr>
          </w:p>
        </w:tc>
        <w:tc>
          <w:tcPr>
            <w:tcW w:w="900" w:type="dxa"/>
          </w:tcPr>
          <w:p w14:paraId="36662D33" w14:textId="77777777" w:rsidR="00CA6F84" w:rsidRPr="0085566F" w:rsidRDefault="00CA6F84" w:rsidP="00112756">
            <w:pPr>
              <w:rPr>
                <w:b/>
                <w:sz w:val="20"/>
                <w:szCs w:val="20"/>
              </w:rPr>
            </w:pPr>
          </w:p>
        </w:tc>
        <w:tc>
          <w:tcPr>
            <w:tcW w:w="990" w:type="dxa"/>
          </w:tcPr>
          <w:p w14:paraId="08E0D9C5" w14:textId="77777777" w:rsidR="00CA6F84" w:rsidRPr="0085566F" w:rsidRDefault="00CA6F84" w:rsidP="00112756">
            <w:pPr>
              <w:rPr>
                <w:b/>
                <w:sz w:val="20"/>
                <w:szCs w:val="20"/>
              </w:rPr>
            </w:pPr>
          </w:p>
        </w:tc>
      </w:tr>
      <w:tr w:rsidR="00CA6F84" w14:paraId="63BBD1AB" w14:textId="77777777" w:rsidTr="00CA6F84">
        <w:tc>
          <w:tcPr>
            <w:tcW w:w="5260" w:type="dxa"/>
          </w:tcPr>
          <w:p w14:paraId="1B4D482F" w14:textId="77777777" w:rsidR="00CA6F84" w:rsidRPr="0085566F" w:rsidRDefault="00CA6F84" w:rsidP="00112756">
            <w:pPr>
              <w:rPr>
                <w:b/>
                <w:sz w:val="20"/>
                <w:szCs w:val="20"/>
              </w:rPr>
            </w:pPr>
          </w:p>
        </w:tc>
        <w:tc>
          <w:tcPr>
            <w:tcW w:w="1940" w:type="dxa"/>
          </w:tcPr>
          <w:p w14:paraId="7ED6E6EC" w14:textId="77777777" w:rsidR="00CA6F84" w:rsidRPr="0085566F" w:rsidRDefault="00CA6F84" w:rsidP="00112756">
            <w:pPr>
              <w:rPr>
                <w:b/>
                <w:sz w:val="20"/>
                <w:szCs w:val="20"/>
              </w:rPr>
            </w:pPr>
          </w:p>
        </w:tc>
        <w:tc>
          <w:tcPr>
            <w:tcW w:w="900" w:type="dxa"/>
          </w:tcPr>
          <w:p w14:paraId="1565E040" w14:textId="77777777" w:rsidR="00CA6F84" w:rsidRPr="0085566F" w:rsidRDefault="00CA6F84" w:rsidP="00112756">
            <w:pPr>
              <w:rPr>
                <w:b/>
                <w:sz w:val="20"/>
                <w:szCs w:val="20"/>
              </w:rPr>
            </w:pPr>
          </w:p>
        </w:tc>
        <w:tc>
          <w:tcPr>
            <w:tcW w:w="900" w:type="dxa"/>
          </w:tcPr>
          <w:p w14:paraId="0058BC1D" w14:textId="77777777" w:rsidR="00CA6F84" w:rsidRPr="0085566F" w:rsidRDefault="00CA6F84" w:rsidP="00112756">
            <w:pPr>
              <w:rPr>
                <w:b/>
                <w:sz w:val="20"/>
                <w:szCs w:val="20"/>
              </w:rPr>
            </w:pPr>
          </w:p>
        </w:tc>
        <w:tc>
          <w:tcPr>
            <w:tcW w:w="1170" w:type="dxa"/>
          </w:tcPr>
          <w:p w14:paraId="6735553D" w14:textId="77777777" w:rsidR="00CA6F84" w:rsidRPr="0085566F" w:rsidRDefault="00CA6F84" w:rsidP="00112756">
            <w:pPr>
              <w:rPr>
                <w:b/>
                <w:sz w:val="20"/>
                <w:szCs w:val="20"/>
              </w:rPr>
            </w:pPr>
          </w:p>
        </w:tc>
        <w:tc>
          <w:tcPr>
            <w:tcW w:w="1170" w:type="dxa"/>
          </w:tcPr>
          <w:p w14:paraId="0413E18D" w14:textId="77777777" w:rsidR="00CA6F84" w:rsidRPr="0085566F" w:rsidRDefault="00CA6F84" w:rsidP="00112756">
            <w:pPr>
              <w:rPr>
                <w:b/>
                <w:sz w:val="20"/>
                <w:szCs w:val="20"/>
              </w:rPr>
            </w:pPr>
          </w:p>
        </w:tc>
        <w:tc>
          <w:tcPr>
            <w:tcW w:w="900" w:type="dxa"/>
          </w:tcPr>
          <w:p w14:paraId="09C09EAA" w14:textId="77777777" w:rsidR="00CA6F84" w:rsidRPr="0085566F" w:rsidRDefault="00CA6F84" w:rsidP="00112756">
            <w:pPr>
              <w:rPr>
                <w:b/>
                <w:sz w:val="20"/>
                <w:szCs w:val="20"/>
              </w:rPr>
            </w:pPr>
          </w:p>
        </w:tc>
        <w:tc>
          <w:tcPr>
            <w:tcW w:w="990" w:type="dxa"/>
          </w:tcPr>
          <w:p w14:paraId="3D939B54" w14:textId="77777777" w:rsidR="00CA6F84" w:rsidRPr="0085566F" w:rsidRDefault="00CA6F84" w:rsidP="00112756">
            <w:pPr>
              <w:rPr>
                <w:b/>
                <w:sz w:val="20"/>
                <w:szCs w:val="20"/>
              </w:rPr>
            </w:pPr>
          </w:p>
        </w:tc>
        <w:tc>
          <w:tcPr>
            <w:tcW w:w="900" w:type="dxa"/>
          </w:tcPr>
          <w:p w14:paraId="62BAA880" w14:textId="77777777" w:rsidR="00CA6F84" w:rsidRPr="0085566F" w:rsidRDefault="00CA6F84" w:rsidP="00112756">
            <w:pPr>
              <w:rPr>
                <w:b/>
                <w:sz w:val="20"/>
                <w:szCs w:val="20"/>
              </w:rPr>
            </w:pPr>
          </w:p>
        </w:tc>
        <w:tc>
          <w:tcPr>
            <w:tcW w:w="990" w:type="dxa"/>
          </w:tcPr>
          <w:p w14:paraId="2DDF1F2D" w14:textId="77777777" w:rsidR="00CA6F84" w:rsidRPr="0085566F" w:rsidRDefault="00CA6F84" w:rsidP="00112756">
            <w:pPr>
              <w:rPr>
                <w:b/>
                <w:sz w:val="20"/>
                <w:szCs w:val="20"/>
              </w:rPr>
            </w:pPr>
          </w:p>
        </w:tc>
      </w:tr>
      <w:tr w:rsidR="00CA6F84" w14:paraId="12A7FA00" w14:textId="77777777" w:rsidTr="00CA6F84">
        <w:tc>
          <w:tcPr>
            <w:tcW w:w="5260" w:type="dxa"/>
          </w:tcPr>
          <w:p w14:paraId="37678289" w14:textId="77777777" w:rsidR="00CA6F84" w:rsidRPr="0085566F" w:rsidRDefault="00CA6F84" w:rsidP="00112756">
            <w:pPr>
              <w:rPr>
                <w:b/>
                <w:sz w:val="20"/>
                <w:szCs w:val="20"/>
              </w:rPr>
            </w:pPr>
          </w:p>
        </w:tc>
        <w:tc>
          <w:tcPr>
            <w:tcW w:w="1940" w:type="dxa"/>
          </w:tcPr>
          <w:p w14:paraId="19078D73" w14:textId="77777777" w:rsidR="00CA6F84" w:rsidRPr="0085566F" w:rsidRDefault="00CA6F84" w:rsidP="00112756">
            <w:pPr>
              <w:rPr>
                <w:b/>
                <w:sz w:val="20"/>
                <w:szCs w:val="20"/>
              </w:rPr>
            </w:pPr>
          </w:p>
        </w:tc>
        <w:tc>
          <w:tcPr>
            <w:tcW w:w="900" w:type="dxa"/>
          </w:tcPr>
          <w:p w14:paraId="51CA39C9" w14:textId="77777777" w:rsidR="00CA6F84" w:rsidRPr="0085566F" w:rsidRDefault="00CA6F84" w:rsidP="00112756">
            <w:pPr>
              <w:rPr>
                <w:b/>
                <w:sz w:val="20"/>
                <w:szCs w:val="20"/>
              </w:rPr>
            </w:pPr>
          </w:p>
        </w:tc>
        <w:tc>
          <w:tcPr>
            <w:tcW w:w="900" w:type="dxa"/>
          </w:tcPr>
          <w:p w14:paraId="5617B906" w14:textId="77777777" w:rsidR="00CA6F84" w:rsidRPr="0085566F" w:rsidRDefault="00CA6F84" w:rsidP="00112756">
            <w:pPr>
              <w:rPr>
                <w:b/>
                <w:sz w:val="20"/>
                <w:szCs w:val="20"/>
              </w:rPr>
            </w:pPr>
          </w:p>
        </w:tc>
        <w:tc>
          <w:tcPr>
            <w:tcW w:w="1170" w:type="dxa"/>
          </w:tcPr>
          <w:p w14:paraId="6721EF52" w14:textId="77777777" w:rsidR="00CA6F84" w:rsidRPr="0085566F" w:rsidRDefault="00CA6F84" w:rsidP="00112756">
            <w:pPr>
              <w:rPr>
                <w:b/>
                <w:sz w:val="20"/>
                <w:szCs w:val="20"/>
              </w:rPr>
            </w:pPr>
          </w:p>
        </w:tc>
        <w:tc>
          <w:tcPr>
            <w:tcW w:w="1170" w:type="dxa"/>
          </w:tcPr>
          <w:p w14:paraId="1BE71C52" w14:textId="77777777" w:rsidR="00CA6F84" w:rsidRPr="0085566F" w:rsidRDefault="00CA6F84" w:rsidP="00112756">
            <w:pPr>
              <w:rPr>
                <w:b/>
                <w:sz w:val="20"/>
                <w:szCs w:val="20"/>
              </w:rPr>
            </w:pPr>
          </w:p>
        </w:tc>
        <w:tc>
          <w:tcPr>
            <w:tcW w:w="900" w:type="dxa"/>
          </w:tcPr>
          <w:p w14:paraId="0C362F1D" w14:textId="77777777" w:rsidR="00CA6F84" w:rsidRPr="0085566F" w:rsidRDefault="00CA6F84" w:rsidP="00112756">
            <w:pPr>
              <w:rPr>
                <w:b/>
                <w:sz w:val="20"/>
                <w:szCs w:val="20"/>
              </w:rPr>
            </w:pPr>
          </w:p>
        </w:tc>
        <w:tc>
          <w:tcPr>
            <w:tcW w:w="990" w:type="dxa"/>
          </w:tcPr>
          <w:p w14:paraId="15BA1D4A" w14:textId="77777777" w:rsidR="00CA6F84" w:rsidRPr="0085566F" w:rsidRDefault="00CA6F84" w:rsidP="00112756">
            <w:pPr>
              <w:rPr>
                <w:b/>
                <w:sz w:val="20"/>
                <w:szCs w:val="20"/>
              </w:rPr>
            </w:pPr>
          </w:p>
        </w:tc>
        <w:tc>
          <w:tcPr>
            <w:tcW w:w="900" w:type="dxa"/>
          </w:tcPr>
          <w:p w14:paraId="20026ABD" w14:textId="77777777" w:rsidR="00CA6F84" w:rsidRPr="0085566F" w:rsidRDefault="00CA6F84" w:rsidP="00112756">
            <w:pPr>
              <w:rPr>
                <w:b/>
                <w:sz w:val="20"/>
                <w:szCs w:val="20"/>
              </w:rPr>
            </w:pPr>
          </w:p>
        </w:tc>
        <w:tc>
          <w:tcPr>
            <w:tcW w:w="990" w:type="dxa"/>
          </w:tcPr>
          <w:p w14:paraId="17C599BF" w14:textId="77777777" w:rsidR="00CA6F84" w:rsidRPr="0085566F" w:rsidRDefault="00CA6F84" w:rsidP="00112756">
            <w:pPr>
              <w:rPr>
                <w:b/>
                <w:sz w:val="20"/>
                <w:szCs w:val="20"/>
              </w:rPr>
            </w:pPr>
          </w:p>
        </w:tc>
      </w:tr>
      <w:tr w:rsidR="00CA6F84" w14:paraId="49C86612" w14:textId="77777777" w:rsidTr="00CA6F84">
        <w:tc>
          <w:tcPr>
            <w:tcW w:w="5260" w:type="dxa"/>
            <w:tcBorders>
              <w:bottom w:val="double" w:sz="4" w:space="0" w:color="auto"/>
            </w:tcBorders>
          </w:tcPr>
          <w:p w14:paraId="512E7BA9" w14:textId="77777777" w:rsidR="00CA6F84" w:rsidRPr="0085566F" w:rsidRDefault="00CA6F84" w:rsidP="00112756">
            <w:pPr>
              <w:rPr>
                <w:b/>
                <w:sz w:val="20"/>
                <w:szCs w:val="20"/>
              </w:rPr>
            </w:pPr>
          </w:p>
        </w:tc>
        <w:tc>
          <w:tcPr>
            <w:tcW w:w="1940" w:type="dxa"/>
            <w:tcBorders>
              <w:bottom w:val="double" w:sz="4" w:space="0" w:color="auto"/>
            </w:tcBorders>
          </w:tcPr>
          <w:p w14:paraId="7F4ADBEE" w14:textId="77777777" w:rsidR="00CA6F84" w:rsidRPr="0085566F" w:rsidRDefault="00CA6F84" w:rsidP="00112756">
            <w:pPr>
              <w:rPr>
                <w:b/>
                <w:sz w:val="20"/>
                <w:szCs w:val="20"/>
              </w:rPr>
            </w:pPr>
          </w:p>
        </w:tc>
        <w:tc>
          <w:tcPr>
            <w:tcW w:w="900" w:type="dxa"/>
            <w:tcBorders>
              <w:bottom w:val="double" w:sz="4" w:space="0" w:color="auto"/>
            </w:tcBorders>
          </w:tcPr>
          <w:p w14:paraId="75E43BFC" w14:textId="77777777" w:rsidR="00CA6F84" w:rsidRPr="0085566F" w:rsidRDefault="00CA6F84" w:rsidP="00112756">
            <w:pPr>
              <w:rPr>
                <w:b/>
                <w:sz w:val="20"/>
                <w:szCs w:val="20"/>
              </w:rPr>
            </w:pPr>
          </w:p>
        </w:tc>
        <w:tc>
          <w:tcPr>
            <w:tcW w:w="900" w:type="dxa"/>
            <w:tcBorders>
              <w:bottom w:val="double" w:sz="4" w:space="0" w:color="auto"/>
            </w:tcBorders>
          </w:tcPr>
          <w:p w14:paraId="4FDE1C92" w14:textId="77777777" w:rsidR="00CA6F84" w:rsidRPr="0085566F" w:rsidRDefault="00CA6F84" w:rsidP="00112756">
            <w:pPr>
              <w:rPr>
                <w:b/>
                <w:sz w:val="20"/>
                <w:szCs w:val="20"/>
              </w:rPr>
            </w:pPr>
          </w:p>
        </w:tc>
        <w:tc>
          <w:tcPr>
            <w:tcW w:w="1170" w:type="dxa"/>
            <w:tcBorders>
              <w:bottom w:val="double" w:sz="4" w:space="0" w:color="auto"/>
            </w:tcBorders>
          </w:tcPr>
          <w:p w14:paraId="16FAE7C8" w14:textId="77777777" w:rsidR="00CA6F84" w:rsidRPr="0085566F" w:rsidRDefault="00CA6F84" w:rsidP="00112756">
            <w:pPr>
              <w:rPr>
                <w:b/>
                <w:sz w:val="20"/>
                <w:szCs w:val="20"/>
              </w:rPr>
            </w:pPr>
          </w:p>
        </w:tc>
        <w:tc>
          <w:tcPr>
            <w:tcW w:w="1170" w:type="dxa"/>
            <w:tcBorders>
              <w:bottom w:val="double" w:sz="4" w:space="0" w:color="auto"/>
            </w:tcBorders>
          </w:tcPr>
          <w:p w14:paraId="329A95DC" w14:textId="77777777" w:rsidR="00CA6F84" w:rsidRPr="0085566F" w:rsidRDefault="00CA6F84" w:rsidP="00112756">
            <w:pPr>
              <w:rPr>
                <w:b/>
                <w:sz w:val="20"/>
                <w:szCs w:val="20"/>
              </w:rPr>
            </w:pPr>
          </w:p>
        </w:tc>
        <w:tc>
          <w:tcPr>
            <w:tcW w:w="900" w:type="dxa"/>
            <w:tcBorders>
              <w:bottom w:val="double" w:sz="4" w:space="0" w:color="auto"/>
            </w:tcBorders>
          </w:tcPr>
          <w:p w14:paraId="6F73E738" w14:textId="77777777" w:rsidR="00CA6F84" w:rsidRPr="0085566F" w:rsidRDefault="00CA6F84" w:rsidP="00112756">
            <w:pPr>
              <w:rPr>
                <w:b/>
                <w:sz w:val="20"/>
                <w:szCs w:val="20"/>
              </w:rPr>
            </w:pPr>
          </w:p>
        </w:tc>
        <w:tc>
          <w:tcPr>
            <w:tcW w:w="990" w:type="dxa"/>
            <w:tcBorders>
              <w:bottom w:val="double" w:sz="4" w:space="0" w:color="auto"/>
            </w:tcBorders>
          </w:tcPr>
          <w:p w14:paraId="4C7A486D" w14:textId="77777777" w:rsidR="00CA6F84" w:rsidRPr="0085566F" w:rsidRDefault="00CA6F84" w:rsidP="00112756">
            <w:pPr>
              <w:rPr>
                <w:b/>
                <w:sz w:val="20"/>
                <w:szCs w:val="20"/>
              </w:rPr>
            </w:pPr>
          </w:p>
        </w:tc>
        <w:tc>
          <w:tcPr>
            <w:tcW w:w="900" w:type="dxa"/>
            <w:tcBorders>
              <w:bottom w:val="double" w:sz="4" w:space="0" w:color="auto"/>
            </w:tcBorders>
          </w:tcPr>
          <w:p w14:paraId="0A396BD2" w14:textId="77777777" w:rsidR="00CA6F84" w:rsidRPr="0085566F" w:rsidRDefault="00CA6F84" w:rsidP="00112756">
            <w:pPr>
              <w:rPr>
                <w:b/>
                <w:sz w:val="20"/>
                <w:szCs w:val="20"/>
              </w:rPr>
            </w:pPr>
          </w:p>
        </w:tc>
        <w:tc>
          <w:tcPr>
            <w:tcW w:w="990" w:type="dxa"/>
            <w:tcBorders>
              <w:bottom w:val="double" w:sz="4" w:space="0" w:color="auto"/>
            </w:tcBorders>
          </w:tcPr>
          <w:p w14:paraId="57EA122E" w14:textId="77777777" w:rsidR="00CA6F84" w:rsidRPr="0085566F" w:rsidRDefault="00CA6F84" w:rsidP="00112756">
            <w:pPr>
              <w:rPr>
                <w:b/>
                <w:sz w:val="20"/>
                <w:szCs w:val="20"/>
              </w:rPr>
            </w:pPr>
          </w:p>
        </w:tc>
      </w:tr>
      <w:tr w:rsidR="00CA6F84" w14:paraId="0F529DBD" w14:textId="77777777" w:rsidTr="00CA6F84">
        <w:tc>
          <w:tcPr>
            <w:tcW w:w="5260" w:type="dxa"/>
            <w:tcBorders>
              <w:top w:val="double" w:sz="4" w:space="0" w:color="auto"/>
            </w:tcBorders>
          </w:tcPr>
          <w:p w14:paraId="2800A7F1" w14:textId="77777777" w:rsidR="00CA6F84" w:rsidRPr="0085566F" w:rsidRDefault="00CA6F84" w:rsidP="00112756">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940" w:type="dxa"/>
            <w:tcBorders>
              <w:top w:val="double" w:sz="4" w:space="0" w:color="auto"/>
            </w:tcBorders>
            <w:shd w:val="clear" w:color="auto" w:fill="000000" w:themeFill="text1"/>
            <w:vAlign w:val="center"/>
          </w:tcPr>
          <w:p w14:paraId="3C379581" w14:textId="77777777" w:rsidR="00CA6F84" w:rsidRPr="0085566F" w:rsidRDefault="00CA6F84" w:rsidP="00112756">
            <w:pPr>
              <w:jc w:val="center"/>
              <w:rPr>
                <w:b/>
                <w:sz w:val="20"/>
                <w:szCs w:val="20"/>
              </w:rPr>
            </w:pPr>
            <w:r w:rsidRPr="0085566F">
              <w:rPr>
                <w:b/>
                <w:sz w:val="20"/>
                <w:szCs w:val="20"/>
              </w:rPr>
              <w:t>-</w:t>
            </w:r>
          </w:p>
        </w:tc>
        <w:tc>
          <w:tcPr>
            <w:tcW w:w="900" w:type="dxa"/>
            <w:tcBorders>
              <w:top w:val="double" w:sz="4" w:space="0" w:color="auto"/>
            </w:tcBorders>
            <w:vAlign w:val="center"/>
          </w:tcPr>
          <w:p w14:paraId="3B6F3E3F" w14:textId="77777777" w:rsidR="00CA6F84" w:rsidRPr="0085566F" w:rsidRDefault="00CA6F84" w:rsidP="00112756">
            <w:pPr>
              <w:jc w:val="center"/>
              <w:rPr>
                <w:b/>
                <w:sz w:val="20"/>
                <w:szCs w:val="20"/>
              </w:rPr>
            </w:pPr>
          </w:p>
        </w:tc>
        <w:tc>
          <w:tcPr>
            <w:tcW w:w="900" w:type="dxa"/>
            <w:tcBorders>
              <w:top w:val="double" w:sz="4" w:space="0" w:color="auto"/>
            </w:tcBorders>
            <w:vAlign w:val="center"/>
          </w:tcPr>
          <w:p w14:paraId="35B3BC32" w14:textId="77777777" w:rsidR="00CA6F84" w:rsidRPr="0085566F" w:rsidRDefault="00CA6F84" w:rsidP="00112756">
            <w:pPr>
              <w:jc w:val="center"/>
              <w:rPr>
                <w:b/>
                <w:sz w:val="20"/>
                <w:szCs w:val="20"/>
              </w:rPr>
            </w:pPr>
          </w:p>
        </w:tc>
        <w:tc>
          <w:tcPr>
            <w:tcW w:w="1170" w:type="dxa"/>
            <w:tcBorders>
              <w:top w:val="double" w:sz="4" w:space="0" w:color="auto"/>
            </w:tcBorders>
            <w:vAlign w:val="center"/>
          </w:tcPr>
          <w:p w14:paraId="4B47A4AD" w14:textId="77777777" w:rsidR="00CA6F84" w:rsidRPr="0085566F" w:rsidRDefault="00CA6F84" w:rsidP="00112756">
            <w:pPr>
              <w:jc w:val="center"/>
              <w:rPr>
                <w:b/>
                <w:sz w:val="20"/>
                <w:szCs w:val="20"/>
              </w:rPr>
            </w:pPr>
          </w:p>
        </w:tc>
        <w:tc>
          <w:tcPr>
            <w:tcW w:w="1170" w:type="dxa"/>
            <w:tcBorders>
              <w:top w:val="double" w:sz="4" w:space="0" w:color="auto"/>
            </w:tcBorders>
          </w:tcPr>
          <w:p w14:paraId="16856AE0" w14:textId="77777777" w:rsidR="00CA6F84" w:rsidRDefault="00CA6F84" w:rsidP="00112756">
            <w:pPr>
              <w:jc w:val="center"/>
              <w:rPr>
                <w:b/>
                <w:sz w:val="20"/>
                <w:szCs w:val="20"/>
              </w:rPr>
            </w:pPr>
          </w:p>
        </w:tc>
        <w:tc>
          <w:tcPr>
            <w:tcW w:w="900" w:type="dxa"/>
            <w:tcBorders>
              <w:top w:val="double" w:sz="4" w:space="0" w:color="auto"/>
            </w:tcBorders>
            <w:vAlign w:val="center"/>
          </w:tcPr>
          <w:p w14:paraId="1761C7AE" w14:textId="77777777" w:rsidR="00CA6F84" w:rsidRPr="0085566F" w:rsidRDefault="00CA6F84" w:rsidP="00112756">
            <w:pPr>
              <w:jc w:val="center"/>
              <w:rPr>
                <w:b/>
                <w:sz w:val="20"/>
                <w:szCs w:val="20"/>
              </w:rPr>
            </w:pPr>
          </w:p>
        </w:tc>
        <w:tc>
          <w:tcPr>
            <w:tcW w:w="990" w:type="dxa"/>
            <w:tcBorders>
              <w:top w:val="double" w:sz="4" w:space="0" w:color="auto"/>
            </w:tcBorders>
            <w:vAlign w:val="center"/>
          </w:tcPr>
          <w:p w14:paraId="1D360972" w14:textId="77777777" w:rsidR="00CA6F84" w:rsidRPr="0085566F" w:rsidRDefault="00CA6F84" w:rsidP="00112756">
            <w:pPr>
              <w:jc w:val="center"/>
              <w:rPr>
                <w:b/>
                <w:sz w:val="20"/>
                <w:szCs w:val="20"/>
              </w:rPr>
            </w:pPr>
          </w:p>
        </w:tc>
        <w:tc>
          <w:tcPr>
            <w:tcW w:w="900" w:type="dxa"/>
            <w:tcBorders>
              <w:top w:val="double" w:sz="4" w:space="0" w:color="auto"/>
            </w:tcBorders>
            <w:shd w:val="clear" w:color="auto" w:fill="000000" w:themeFill="text1"/>
            <w:vAlign w:val="center"/>
          </w:tcPr>
          <w:p w14:paraId="3D152CD6" w14:textId="77777777" w:rsidR="00CA6F84" w:rsidRPr="0085566F" w:rsidRDefault="00CA6F84" w:rsidP="00112756">
            <w:pPr>
              <w:jc w:val="center"/>
              <w:rPr>
                <w:b/>
                <w:sz w:val="20"/>
                <w:szCs w:val="20"/>
              </w:rPr>
            </w:pPr>
            <w:r>
              <w:rPr>
                <w:b/>
                <w:sz w:val="20"/>
                <w:szCs w:val="20"/>
              </w:rPr>
              <w:t>-</w:t>
            </w:r>
          </w:p>
        </w:tc>
        <w:tc>
          <w:tcPr>
            <w:tcW w:w="990" w:type="dxa"/>
            <w:tcBorders>
              <w:top w:val="double" w:sz="4" w:space="0" w:color="auto"/>
            </w:tcBorders>
            <w:shd w:val="clear" w:color="auto" w:fill="000000" w:themeFill="text1"/>
            <w:vAlign w:val="center"/>
          </w:tcPr>
          <w:p w14:paraId="7065E016" w14:textId="77777777" w:rsidR="00CA6F84" w:rsidRPr="0085566F" w:rsidRDefault="00CA6F84" w:rsidP="00112756">
            <w:pPr>
              <w:jc w:val="center"/>
              <w:rPr>
                <w:b/>
                <w:sz w:val="20"/>
                <w:szCs w:val="20"/>
              </w:rPr>
            </w:pPr>
            <w:r>
              <w:rPr>
                <w:b/>
                <w:sz w:val="20"/>
                <w:szCs w:val="20"/>
              </w:rPr>
              <w:t>-</w:t>
            </w:r>
          </w:p>
        </w:tc>
      </w:tr>
      <w:tr w:rsidR="00CA6F84" w14:paraId="54988C27" w14:textId="77777777" w:rsidTr="00CA6F84">
        <w:tc>
          <w:tcPr>
            <w:tcW w:w="5260" w:type="dxa"/>
            <w:tcBorders>
              <w:bottom w:val="single" w:sz="12" w:space="0" w:color="auto"/>
            </w:tcBorders>
          </w:tcPr>
          <w:p w14:paraId="6F7A04F1" w14:textId="77777777" w:rsidR="00CA6F84" w:rsidRPr="0085566F" w:rsidRDefault="00CA6F84" w:rsidP="00112756">
            <w:pPr>
              <w:rPr>
                <w:bCs/>
                <w:sz w:val="20"/>
                <w:szCs w:val="20"/>
              </w:rPr>
            </w:pPr>
            <w:r w:rsidRPr="0085566F">
              <w:rPr>
                <w:bCs/>
                <w:sz w:val="20"/>
                <w:szCs w:val="20"/>
              </w:rPr>
              <w:t>Overall Total Credit Hours for Completion of the Program</w:t>
            </w:r>
          </w:p>
        </w:tc>
        <w:tc>
          <w:tcPr>
            <w:tcW w:w="1940" w:type="dxa"/>
            <w:tcBorders>
              <w:bottom w:val="single" w:sz="12" w:space="0" w:color="auto"/>
            </w:tcBorders>
            <w:shd w:val="clear" w:color="auto" w:fill="000000" w:themeFill="text1"/>
            <w:vAlign w:val="center"/>
          </w:tcPr>
          <w:p w14:paraId="371C94FA" w14:textId="77777777" w:rsidR="00CA6F84" w:rsidRPr="0085566F" w:rsidRDefault="00CA6F84" w:rsidP="00112756">
            <w:pPr>
              <w:jc w:val="center"/>
              <w:rPr>
                <w:b/>
                <w:sz w:val="20"/>
                <w:szCs w:val="20"/>
              </w:rPr>
            </w:pPr>
            <w:r w:rsidRPr="0085566F">
              <w:rPr>
                <w:b/>
                <w:sz w:val="20"/>
                <w:szCs w:val="20"/>
              </w:rPr>
              <w:t>-</w:t>
            </w:r>
          </w:p>
        </w:tc>
        <w:tc>
          <w:tcPr>
            <w:tcW w:w="900" w:type="dxa"/>
            <w:tcBorders>
              <w:bottom w:val="single" w:sz="12" w:space="0" w:color="auto"/>
            </w:tcBorders>
            <w:vAlign w:val="center"/>
          </w:tcPr>
          <w:p w14:paraId="5E8C055F" w14:textId="77777777" w:rsidR="00CA6F84" w:rsidRPr="0085566F" w:rsidRDefault="00CA6F84" w:rsidP="00112756">
            <w:pPr>
              <w:jc w:val="center"/>
              <w:rPr>
                <w:b/>
                <w:sz w:val="20"/>
                <w:szCs w:val="20"/>
              </w:rPr>
            </w:pPr>
          </w:p>
        </w:tc>
        <w:tc>
          <w:tcPr>
            <w:tcW w:w="900" w:type="dxa"/>
            <w:tcBorders>
              <w:bottom w:val="single" w:sz="12" w:space="0" w:color="auto"/>
            </w:tcBorders>
            <w:vAlign w:val="center"/>
          </w:tcPr>
          <w:p w14:paraId="3CB70373" w14:textId="77777777" w:rsidR="00CA6F84" w:rsidRPr="0085566F" w:rsidRDefault="00CA6F84" w:rsidP="00112756">
            <w:pPr>
              <w:jc w:val="center"/>
              <w:rPr>
                <w:b/>
                <w:sz w:val="20"/>
                <w:szCs w:val="20"/>
              </w:rPr>
            </w:pPr>
          </w:p>
        </w:tc>
        <w:tc>
          <w:tcPr>
            <w:tcW w:w="1170" w:type="dxa"/>
            <w:tcBorders>
              <w:bottom w:val="single" w:sz="12" w:space="0" w:color="auto"/>
            </w:tcBorders>
            <w:vAlign w:val="center"/>
          </w:tcPr>
          <w:p w14:paraId="540C28DE" w14:textId="77777777" w:rsidR="00CA6F84" w:rsidRPr="0085566F" w:rsidRDefault="00CA6F84" w:rsidP="00112756">
            <w:pPr>
              <w:jc w:val="center"/>
              <w:rPr>
                <w:b/>
                <w:sz w:val="20"/>
                <w:szCs w:val="20"/>
              </w:rPr>
            </w:pPr>
          </w:p>
        </w:tc>
        <w:tc>
          <w:tcPr>
            <w:tcW w:w="1170" w:type="dxa"/>
            <w:tcBorders>
              <w:bottom w:val="single" w:sz="12" w:space="0" w:color="auto"/>
            </w:tcBorders>
          </w:tcPr>
          <w:p w14:paraId="7188C189" w14:textId="77777777" w:rsidR="00CA6F84" w:rsidRPr="0085566F" w:rsidRDefault="00CA6F84" w:rsidP="00112756">
            <w:pPr>
              <w:jc w:val="center"/>
              <w:rPr>
                <w:b/>
                <w:sz w:val="20"/>
                <w:szCs w:val="20"/>
              </w:rPr>
            </w:pPr>
          </w:p>
        </w:tc>
        <w:tc>
          <w:tcPr>
            <w:tcW w:w="900" w:type="dxa"/>
            <w:tcBorders>
              <w:bottom w:val="single" w:sz="12" w:space="0" w:color="auto"/>
            </w:tcBorders>
            <w:vAlign w:val="center"/>
          </w:tcPr>
          <w:p w14:paraId="26758C66" w14:textId="77777777" w:rsidR="00CA6F84" w:rsidRPr="0085566F" w:rsidRDefault="00CA6F84" w:rsidP="00112756">
            <w:pPr>
              <w:jc w:val="center"/>
              <w:rPr>
                <w:b/>
                <w:sz w:val="20"/>
                <w:szCs w:val="20"/>
              </w:rPr>
            </w:pPr>
          </w:p>
        </w:tc>
        <w:tc>
          <w:tcPr>
            <w:tcW w:w="990" w:type="dxa"/>
            <w:tcBorders>
              <w:bottom w:val="single" w:sz="12" w:space="0" w:color="auto"/>
            </w:tcBorders>
            <w:vAlign w:val="center"/>
          </w:tcPr>
          <w:p w14:paraId="0697E0A0" w14:textId="77777777" w:rsidR="00CA6F84" w:rsidRPr="0085566F" w:rsidRDefault="00CA6F84" w:rsidP="00112756">
            <w:pPr>
              <w:jc w:val="center"/>
              <w:rPr>
                <w:b/>
                <w:sz w:val="20"/>
                <w:szCs w:val="20"/>
              </w:rPr>
            </w:pPr>
          </w:p>
        </w:tc>
        <w:tc>
          <w:tcPr>
            <w:tcW w:w="900" w:type="dxa"/>
            <w:tcBorders>
              <w:bottom w:val="single" w:sz="12" w:space="0" w:color="auto"/>
            </w:tcBorders>
            <w:shd w:val="clear" w:color="auto" w:fill="000000" w:themeFill="text1"/>
            <w:vAlign w:val="center"/>
          </w:tcPr>
          <w:p w14:paraId="0B911D1D" w14:textId="77777777" w:rsidR="00CA6F84" w:rsidRPr="0085566F" w:rsidRDefault="00CA6F84" w:rsidP="00112756">
            <w:pPr>
              <w:jc w:val="center"/>
              <w:rPr>
                <w:b/>
                <w:sz w:val="20"/>
                <w:szCs w:val="20"/>
              </w:rPr>
            </w:pPr>
            <w:r>
              <w:rPr>
                <w:b/>
                <w:sz w:val="20"/>
                <w:szCs w:val="20"/>
              </w:rPr>
              <w:t>-</w:t>
            </w:r>
          </w:p>
        </w:tc>
        <w:tc>
          <w:tcPr>
            <w:tcW w:w="990" w:type="dxa"/>
            <w:tcBorders>
              <w:bottom w:val="single" w:sz="12" w:space="0" w:color="auto"/>
            </w:tcBorders>
            <w:shd w:val="clear" w:color="auto" w:fill="000000" w:themeFill="text1"/>
            <w:vAlign w:val="center"/>
          </w:tcPr>
          <w:p w14:paraId="5916A3D8" w14:textId="77777777" w:rsidR="00CA6F84" w:rsidRPr="0085566F" w:rsidRDefault="00CA6F84" w:rsidP="00112756">
            <w:pPr>
              <w:jc w:val="center"/>
              <w:rPr>
                <w:b/>
                <w:sz w:val="20"/>
                <w:szCs w:val="20"/>
              </w:rPr>
            </w:pPr>
            <w:r>
              <w:rPr>
                <w:b/>
                <w:sz w:val="20"/>
                <w:szCs w:val="20"/>
              </w:rPr>
              <w:t>-</w:t>
            </w:r>
          </w:p>
        </w:tc>
      </w:tr>
    </w:tbl>
    <w:p w14:paraId="54D5B3FA" w14:textId="77777777" w:rsidR="009A2222" w:rsidRPr="00982F43" w:rsidRDefault="009A2222" w:rsidP="009A2222">
      <w:pPr>
        <w:rPr>
          <w:sz w:val="20"/>
          <w:szCs w:val="20"/>
        </w:rPr>
      </w:pPr>
    </w:p>
    <w:p w14:paraId="25665A49" w14:textId="77777777" w:rsidR="009A2222" w:rsidRPr="00982F43" w:rsidRDefault="009A2222" w:rsidP="009A2222">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2D06F966" w14:textId="77777777" w:rsidR="003D1860" w:rsidRPr="009B5EDB" w:rsidRDefault="003D1860" w:rsidP="008D165B">
      <w:pPr>
        <w:rPr>
          <w:rFonts w:ascii="EgyptienneF LT Roman" w:hAnsi="EgyptienneF LT Roman"/>
          <w:sz w:val="18"/>
          <w:szCs w:val="22"/>
        </w:rPr>
        <w:sectPr w:rsidR="003D1860" w:rsidRPr="009B5EDB" w:rsidSect="00CA6F84">
          <w:pgSz w:w="15840" w:h="12240" w:orient="landscape"/>
          <w:pgMar w:top="540" w:right="720" w:bottom="630" w:left="720" w:header="720" w:footer="720" w:gutter="0"/>
          <w:cols w:space="720"/>
          <w:docGrid w:linePitch="360"/>
        </w:sectPr>
      </w:pPr>
    </w:p>
    <w:p w14:paraId="7F9A80E3" w14:textId="77777777" w:rsidR="003D1860" w:rsidRPr="00454EDB" w:rsidRDefault="003D1860" w:rsidP="00040F69">
      <w:pPr>
        <w:pStyle w:val="Heading1"/>
        <w:spacing w:before="0"/>
        <w:rPr>
          <w:rFonts w:ascii="Arial" w:hAnsi="Arial" w:cs="Arial"/>
          <w:i/>
          <w:color w:val="FF6600"/>
        </w:rPr>
      </w:pPr>
      <w:bookmarkStart w:id="42" w:name="_Toc268163175"/>
      <w:bookmarkEnd w:id="42"/>
      <w:r w:rsidRPr="00454EDB">
        <w:rPr>
          <w:rFonts w:ascii="Arial" w:hAnsi="Arial" w:cs="Arial"/>
          <w:color w:val="FF6600"/>
        </w:rPr>
        <w:lastRenderedPageBreak/>
        <w:t xml:space="preserve">CRITERION 6. FACULTY </w:t>
      </w:r>
    </w:p>
    <w:p w14:paraId="654F8590" w14:textId="77777777" w:rsidR="003D1860" w:rsidRPr="009B5EDB" w:rsidRDefault="003D1860" w:rsidP="00C67369">
      <w:pPr>
        <w:rPr>
          <w:rFonts w:ascii="EgyptienneF LT Roman" w:hAnsi="EgyptienneF LT Roman"/>
          <w:sz w:val="28"/>
          <w:szCs w:val="28"/>
        </w:rPr>
      </w:pPr>
    </w:p>
    <w:p w14:paraId="36C3E451" w14:textId="77777777" w:rsidR="003D1860" w:rsidRPr="001352BF" w:rsidRDefault="003D1860" w:rsidP="009C6CD1">
      <w:pPr>
        <w:pStyle w:val="Heading2"/>
        <w:numPr>
          <w:ilvl w:val="0"/>
          <w:numId w:val="7"/>
        </w:numPr>
        <w:ind w:left="360"/>
        <w:rPr>
          <w:rFonts w:ascii="Arial" w:hAnsi="Arial" w:cs="Arial"/>
          <w:i w:val="0"/>
          <w:color w:val="404040" w:themeColor="text1" w:themeTint="BF"/>
        </w:rPr>
      </w:pPr>
      <w:r w:rsidRPr="001352BF">
        <w:rPr>
          <w:rFonts w:ascii="Arial" w:hAnsi="Arial" w:cs="Arial"/>
          <w:i w:val="0"/>
          <w:color w:val="404040" w:themeColor="text1" w:themeTint="BF"/>
        </w:rPr>
        <w:t>Faculty Qualifications</w:t>
      </w:r>
    </w:p>
    <w:p w14:paraId="141ACCB2" w14:textId="77777777" w:rsidR="003D1860" w:rsidRPr="001352BF" w:rsidRDefault="008629D9" w:rsidP="00050BAB">
      <w:pPr>
        <w:ind w:left="360"/>
        <w:rPr>
          <w:color w:val="404040" w:themeColor="text1" w:themeTint="BF"/>
        </w:rPr>
      </w:pPr>
      <w:r w:rsidRPr="001352BF">
        <w:rPr>
          <w:color w:val="404040" w:themeColor="text1" w:themeTint="BF"/>
        </w:rPr>
        <w:t xml:space="preserve">Describe the qualifications of the faculty and how they are adequate to cover all the curricular areas of the program </w:t>
      </w:r>
      <w:proofErr w:type="gramStart"/>
      <w:r w:rsidRPr="001352BF">
        <w:rPr>
          <w:color w:val="404040" w:themeColor="text1" w:themeTint="BF"/>
        </w:rPr>
        <w:t xml:space="preserve">and </w:t>
      </w:r>
      <w:r w:rsidR="0090450E" w:rsidRPr="001352BF">
        <w:rPr>
          <w:color w:val="404040" w:themeColor="text1" w:themeTint="BF"/>
        </w:rPr>
        <w:t>also</w:t>
      </w:r>
      <w:proofErr w:type="gramEnd"/>
      <w:r w:rsidR="0090450E" w:rsidRPr="001352BF">
        <w:rPr>
          <w:color w:val="404040" w:themeColor="text1" w:themeTint="BF"/>
        </w:rPr>
        <w:t xml:space="preserve"> </w:t>
      </w:r>
      <w:r w:rsidRPr="001352BF">
        <w:rPr>
          <w:color w:val="404040" w:themeColor="text1" w:themeTint="BF"/>
        </w:rPr>
        <w:t>meet any applicable program criteria.  This description should include the composition, size, credentials, and experience of the faculty.  Complete Table 6-1.  Include faculty resumes in Appendix B.</w:t>
      </w:r>
    </w:p>
    <w:p w14:paraId="632B9743" w14:textId="77777777" w:rsidR="00263733" w:rsidRDefault="00263733" w:rsidP="00050BAB">
      <w:pPr>
        <w:ind w:left="360"/>
        <w:rPr>
          <w:rFonts w:ascii="Arial" w:hAnsi="Arial" w:cs="Arial"/>
          <w:b/>
          <w:color w:val="C00000"/>
        </w:rPr>
      </w:pPr>
    </w:p>
    <w:p w14:paraId="1A56D3F0" w14:textId="118FD59A" w:rsidR="00263733" w:rsidRPr="00B1464D" w:rsidRDefault="00263733" w:rsidP="00050BAB">
      <w:pPr>
        <w:ind w:left="360"/>
        <w:rPr>
          <w:b/>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FACULTY MEMBERS WHO TEACH ENGINEERING</w:t>
      </w:r>
      <w:r w:rsidR="001140D9" w:rsidRPr="008D400C">
        <w:rPr>
          <w:rFonts w:ascii="Arial" w:hAnsi="Arial" w:cs="Arial"/>
          <w:b/>
          <w:color w:val="C00000"/>
        </w:rPr>
        <w:t>/C</w:t>
      </w:r>
      <w:r w:rsidR="00F32706" w:rsidRPr="008D400C">
        <w:rPr>
          <w:rFonts w:ascii="Arial" w:hAnsi="Arial" w:cs="Arial"/>
          <w:b/>
          <w:color w:val="C00000"/>
        </w:rPr>
        <w:t>OMPUTING</w:t>
      </w:r>
      <w:r>
        <w:rPr>
          <w:rFonts w:ascii="Arial" w:hAnsi="Arial" w:cs="Arial"/>
          <w:b/>
          <w:color w:val="C00000"/>
        </w:rPr>
        <w:t xml:space="preserve"> COURSES LISTED IN TABLE 5-1</w:t>
      </w:r>
    </w:p>
    <w:p w14:paraId="100D5590" w14:textId="77777777" w:rsidR="003D1860" w:rsidRPr="009C25DA" w:rsidRDefault="003D1860" w:rsidP="00050BAB">
      <w:pPr>
        <w:ind w:left="360"/>
        <w:rPr>
          <w:b/>
          <w:color w:val="595959" w:themeColor="text1" w:themeTint="A6"/>
        </w:rPr>
      </w:pPr>
    </w:p>
    <w:p w14:paraId="6A9831B4" w14:textId="77777777" w:rsidR="003D1860" w:rsidRPr="001352BF" w:rsidRDefault="003D1860" w:rsidP="009C6CD1">
      <w:pPr>
        <w:pStyle w:val="Heading2"/>
        <w:numPr>
          <w:ilvl w:val="0"/>
          <w:numId w:val="7"/>
        </w:numPr>
        <w:ind w:left="360"/>
        <w:rPr>
          <w:rFonts w:ascii="Arial" w:hAnsi="Arial" w:cs="Arial"/>
          <w:i w:val="0"/>
          <w:color w:val="404040" w:themeColor="text1" w:themeTint="BF"/>
        </w:rPr>
      </w:pPr>
      <w:r w:rsidRPr="001352BF">
        <w:rPr>
          <w:rFonts w:ascii="Arial" w:hAnsi="Arial" w:cs="Arial"/>
          <w:i w:val="0"/>
          <w:color w:val="404040" w:themeColor="text1" w:themeTint="BF"/>
        </w:rPr>
        <w:t>Faculty Workload</w:t>
      </w:r>
    </w:p>
    <w:p w14:paraId="6BB7AFAA" w14:textId="6B944B61" w:rsidR="003D1860" w:rsidRPr="001352BF" w:rsidRDefault="008629D9" w:rsidP="00050BAB">
      <w:pPr>
        <w:ind w:left="360"/>
        <w:rPr>
          <w:color w:val="404040" w:themeColor="text1" w:themeTint="BF"/>
        </w:rPr>
      </w:pPr>
      <w:r w:rsidRPr="001352BF">
        <w:rPr>
          <w:color w:val="404040" w:themeColor="text1" w:themeTint="BF"/>
        </w:rPr>
        <w:t>Complete Table 6-2, Faculty Workload Summary and describe this information in terms of workload expectations or requirements</w:t>
      </w:r>
      <w:r w:rsidR="003D6FD0" w:rsidRPr="001352BF">
        <w:rPr>
          <w:color w:val="404040" w:themeColor="text1" w:themeTint="BF"/>
        </w:rPr>
        <w:t xml:space="preserve"> (for the year of the report)</w:t>
      </w:r>
      <w:r w:rsidRPr="001352BF">
        <w:rPr>
          <w:color w:val="404040" w:themeColor="text1" w:themeTint="BF"/>
        </w:rPr>
        <w:t>.</w:t>
      </w:r>
      <w:r w:rsidR="003D1860" w:rsidRPr="001352BF">
        <w:rPr>
          <w:color w:val="404040" w:themeColor="text1" w:themeTint="BF"/>
        </w:rPr>
        <w:t xml:space="preserve">  </w:t>
      </w:r>
    </w:p>
    <w:p w14:paraId="00DAEE78" w14:textId="77777777" w:rsidR="003D1860" w:rsidRPr="001352BF" w:rsidRDefault="003D1860" w:rsidP="00050BAB">
      <w:pPr>
        <w:ind w:left="360"/>
        <w:rPr>
          <w:color w:val="404040" w:themeColor="text1" w:themeTint="BF"/>
        </w:rPr>
      </w:pPr>
    </w:p>
    <w:p w14:paraId="69FB1FAC" w14:textId="77777777" w:rsidR="003D1860" w:rsidRPr="001352BF" w:rsidRDefault="003D1860" w:rsidP="009C6CD1">
      <w:pPr>
        <w:pStyle w:val="Heading2"/>
        <w:numPr>
          <w:ilvl w:val="0"/>
          <w:numId w:val="7"/>
        </w:numPr>
        <w:ind w:left="360"/>
        <w:rPr>
          <w:rFonts w:ascii="Arial" w:hAnsi="Arial" w:cs="Arial"/>
          <w:i w:val="0"/>
          <w:color w:val="404040" w:themeColor="text1" w:themeTint="BF"/>
        </w:rPr>
      </w:pPr>
      <w:r w:rsidRPr="001352BF">
        <w:rPr>
          <w:rFonts w:ascii="Arial" w:hAnsi="Arial" w:cs="Arial"/>
          <w:i w:val="0"/>
          <w:color w:val="404040" w:themeColor="text1" w:themeTint="BF"/>
        </w:rPr>
        <w:t>Faculty Size</w:t>
      </w:r>
    </w:p>
    <w:p w14:paraId="61FAFE86" w14:textId="77777777" w:rsidR="003D1860" w:rsidRPr="001352BF" w:rsidRDefault="0005765E" w:rsidP="00050BAB">
      <w:pPr>
        <w:ind w:left="360"/>
        <w:rPr>
          <w:color w:val="404040" w:themeColor="text1" w:themeTint="BF"/>
        </w:rPr>
      </w:pPr>
      <w:r w:rsidRPr="001352BF">
        <w:rPr>
          <w:color w:val="404040" w:themeColor="text1" w:themeTint="BF"/>
        </w:rPr>
        <w:t>Discuss how the faculty serving in the program are of sufficient number to maintain continuity, stability, oversight, student interaction, and advising for the program.</w:t>
      </w:r>
    </w:p>
    <w:p w14:paraId="75033557" w14:textId="77777777" w:rsidR="003D1860" w:rsidRPr="001352BF" w:rsidRDefault="003D1860" w:rsidP="00050BAB">
      <w:pPr>
        <w:ind w:left="360"/>
        <w:rPr>
          <w:rFonts w:ascii="EgyptienneF LT Roman" w:hAnsi="EgyptienneF LT Roman"/>
          <w:color w:val="404040" w:themeColor="text1" w:themeTint="BF"/>
        </w:rPr>
      </w:pPr>
    </w:p>
    <w:p w14:paraId="17224292" w14:textId="77777777" w:rsidR="003D1860" w:rsidRPr="001352BF" w:rsidRDefault="003D1860" w:rsidP="009C6CD1">
      <w:pPr>
        <w:pStyle w:val="Heading2"/>
        <w:numPr>
          <w:ilvl w:val="0"/>
          <w:numId w:val="7"/>
        </w:numPr>
        <w:ind w:left="360"/>
        <w:rPr>
          <w:rFonts w:ascii="Arial" w:hAnsi="Arial" w:cs="Arial"/>
          <w:i w:val="0"/>
          <w:color w:val="404040" w:themeColor="text1" w:themeTint="BF"/>
        </w:rPr>
      </w:pPr>
      <w:r w:rsidRPr="001352BF">
        <w:rPr>
          <w:rFonts w:ascii="Arial" w:hAnsi="Arial" w:cs="Arial"/>
          <w:i w:val="0"/>
          <w:color w:val="404040" w:themeColor="text1" w:themeTint="BF"/>
        </w:rPr>
        <w:t>Professional Development</w:t>
      </w:r>
    </w:p>
    <w:p w14:paraId="1860872D" w14:textId="77777777" w:rsidR="0005765E" w:rsidRPr="001352BF" w:rsidRDefault="0005765E" w:rsidP="0005765E">
      <w:pPr>
        <w:ind w:firstLine="360"/>
        <w:rPr>
          <w:color w:val="404040" w:themeColor="text1" w:themeTint="BF"/>
        </w:rPr>
      </w:pPr>
      <w:bookmarkStart w:id="43" w:name="OLE_LINK4"/>
      <w:r w:rsidRPr="001352BF">
        <w:rPr>
          <w:color w:val="404040" w:themeColor="text1" w:themeTint="BF"/>
        </w:rPr>
        <w:t>Provide detailed descriptions of professional development activities for each faculty member.</w:t>
      </w:r>
    </w:p>
    <w:p w14:paraId="4A2E7C4C" w14:textId="77777777" w:rsidR="003D1860" w:rsidRPr="001352BF" w:rsidRDefault="003D1860" w:rsidP="00050BAB">
      <w:pPr>
        <w:ind w:left="360"/>
        <w:rPr>
          <w:color w:val="404040" w:themeColor="text1" w:themeTint="BF"/>
        </w:rPr>
      </w:pPr>
    </w:p>
    <w:bookmarkEnd w:id="43"/>
    <w:p w14:paraId="74635D3A" w14:textId="77777777" w:rsidR="003D1860" w:rsidRPr="001352BF" w:rsidRDefault="003D1860" w:rsidP="009C6CD1">
      <w:pPr>
        <w:pStyle w:val="Heading2"/>
        <w:numPr>
          <w:ilvl w:val="0"/>
          <w:numId w:val="7"/>
        </w:numPr>
        <w:ind w:left="360"/>
        <w:rPr>
          <w:rFonts w:ascii="Arial" w:hAnsi="Arial" w:cs="Arial"/>
          <w:i w:val="0"/>
          <w:color w:val="404040" w:themeColor="text1" w:themeTint="BF"/>
        </w:rPr>
      </w:pPr>
      <w:r w:rsidRPr="001352BF">
        <w:rPr>
          <w:rFonts w:ascii="Arial" w:hAnsi="Arial" w:cs="Arial"/>
          <w:i w:val="0"/>
          <w:color w:val="404040" w:themeColor="text1" w:themeTint="BF"/>
        </w:rPr>
        <w:t>Authority and Responsibility of Faculty</w:t>
      </w:r>
    </w:p>
    <w:p w14:paraId="22FC704F" w14:textId="77777777" w:rsidR="003D1860" w:rsidRPr="001352BF" w:rsidRDefault="0005765E" w:rsidP="00050BAB">
      <w:pPr>
        <w:ind w:left="360"/>
        <w:rPr>
          <w:color w:val="404040" w:themeColor="text1" w:themeTint="BF"/>
        </w:rPr>
      </w:pPr>
      <w:bookmarkStart w:id="44" w:name="OLE_LINK5"/>
      <w:r w:rsidRPr="001352BF">
        <w:rPr>
          <w:color w:val="404040" w:themeColor="text1" w:themeTint="BF"/>
        </w:rPr>
        <w:t>Describe the role played by the faculty with respect to course creation, modification, and evaluation, their role in the definition and revision of program educational objectives, definition and revision of any additional student outcomes, and their role in the attainment of the student outcomes.  Describe the roles of others on campus, e.g., dean or provost, with respect to these areas.</w:t>
      </w:r>
    </w:p>
    <w:bookmarkEnd w:id="44"/>
    <w:p w14:paraId="496D5274" w14:textId="77777777" w:rsidR="003D1860" w:rsidRPr="001352BF" w:rsidRDefault="003D1860" w:rsidP="00050BAB">
      <w:pPr>
        <w:ind w:left="360"/>
        <w:rPr>
          <w:color w:val="404040" w:themeColor="text1" w:themeTint="BF"/>
        </w:rPr>
      </w:pPr>
    </w:p>
    <w:p w14:paraId="0200F81F" w14:textId="77777777" w:rsidR="003D1860" w:rsidRPr="00D243E9" w:rsidRDefault="003D1860" w:rsidP="00050BAB">
      <w:pPr>
        <w:ind w:left="360"/>
        <w:rPr>
          <w:color w:val="595959" w:themeColor="text1" w:themeTint="A6"/>
        </w:rPr>
      </w:pPr>
    </w:p>
    <w:p w14:paraId="7A3B77C7" w14:textId="77777777" w:rsidR="003D1860" w:rsidRPr="009B5EDB" w:rsidRDefault="003D1860" w:rsidP="008D165B">
      <w:pPr>
        <w:rPr>
          <w:rFonts w:ascii="EgyptienneF LT Roman" w:hAnsi="EgyptienneF LT Roman"/>
        </w:rPr>
      </w:pPr>
    </w:p>
    <w:p w14:paraId="566F082D" w14:textId="77777777" w:rsidR="003D1860" w:rsidRPr="009B5EDB" w:rsidRDefault="003D1860" w:rsidP="008D165B">
      <w:pPr>
        <w:rPr>
          <w:rFonts w:ascii="EgyptienneF LT Roman" w:hAnsi="EgyptienneF LT Roman"/>
        </w:rPr>
      </w:pPr>
    </w:p>
    <w:p w14:paraId="7C999311" w14:textId="77777777" w:rsidR="003D1860" w:rsidRPr="009B5EDB" w:rsidRDefault="003D1860" w:rsidP="008D165B">
      <w:pPr>
        <w:rPr>
          <w:rFonts w:ascii="EgyptienneF LT Roman" w:hAnsi="EgyptienneF LT Roman"/>
        </w:rPr>
      </w:pPr>
    </w:p>
    <w:p w14:paraId="2AABE285" w14:textId="77777777" w:rsidR="003D1860" w:rsidRPr="009B5EDB" w:rsidRDefault="003D1860" w:rsidP="008D165B">
      <w:pPr>
        <w:rPr>
          <w:rFonts w:ascii="EgyptienneF LT Roman" w:hAnsi="EgyptienneF LT Roman"/>
        </w:rPr>
      </w:pPr>
    </w:p>
    <w:p w14:paraId="1F1DDF29" w14:textId="77777777" w:rsidR="003D1860" w:rsidRPr="009B5EDB" w:rsidRDefault="003D1860" w:rsidP="008D165B">
      <w:pPr>
        <w:rPr>
          <w:rFonts w:ascii="EgyptienneF LT Roman" w:hAnsi="EgyptienneF LT Roman"/>
        </w:rPr>
        <w:sectPr w:rsidR="003D1860" w:rsidRPr="009B5EDB" w:rsidSect="00FF21E4">
          <w:footerReference w:type="default" r:id="rId15"/>
          <w:pgSz w:w="12240" w:h="15840"/>
          <w:pgMar w:top="1440" w:right="1440" w:bottom="1440" w:left="1440" w:header="720" w:footer="720" w:gutter="0"/>
          <w:cols w:space="720"/>
          <w:docGrid w:linePitch="360"/>
        </w:sectPr>
      </w:pPr>
    </w:p>
    <w:p w14:paraId="5806EF60" w14:textId="77777777" w:rsidR="003D1860" w:rsidRPr="001352BF" w:rsidRDefault="003D1860" w:rsidP="008D165B">
      <w:pPr>
        <w:pStyle w:val="Heading2"/>
        <w:rPr>
          <w:rFonts w:ascii="Arial" w:hAnsi="Arial" w:cs="Arial"/>
          <w:i w:val="0"/>
          <w:iCs w:val="0"/>
          <w:color w:val="595959" w:themeColor="text1" w:themeTint="A6"/>
        </w:rPr>
      </w:pPr>
      <w:bookmarkStart w:id="45" w:name="_Toc268163176"/>
      <w:r w:rsidRPr="001352BF">
        <w:rPr>
          <w:rFonts w:ascii="Arial" w:hAnsi="Arial" w:cs="Arial"/>
          <w:i w:val="0"/>
          <w:iCs w:val="0"/>
          <w:color w:val="595959" w:themeColor="text1" w:themeTint="A6"/>
        </w:rPr>
        <w:lastRenderedPageBreak/>
        <w:t>Table 6-1.  Faculty Qualifications</w:t>
      </w:r>
      <w:bookmarkEnd w:id="45"/>
    </w:p>
    <w:p w14:paraId="1D1A1AA8" w14:textId="77777777" w:rsidR="00C67369" w:rsidRPr="00D243E9" w:rsidRDefault="00C67369" w:rsidP="008D165B">
      <w:pPr>
        <w:rPr>
          <w:rFonts w:ascii="Arial" w:hAnsi="Arial" w:cs="Arial"/>
          <w:color w:val="595959" w:themeColor="text1" w:themeTint="A6"/>
        </w:rPr>
      </w:pPr>
    </w:p>
    <w:p w14:paraId="6508A000" w14:textId="77777777" w:rsidR="009A2222" w:rsidRDefault="009A2222" w:rsidP="009A2222">
      <w:pPr>
        <w:rPr>
          <w:rFonts w:ascii="Arial" w:hAnsi="Arial" w:cs="Arial"/>
          <w:b/>
        </w:rPr>
      </w:pPr>
      <w:r w:rsidRPr="00A65786">
        <w:rPr>
          <w:rFonts w:ascii="Arial" w:hAnsi="Arial" w:cs="Arial"/>
          <w:b/>
        </w:rPr>
        <w:t>Name of Program</w:t>
      </w:r>
    </w:p>
    <w:p w14:paraId="16EF0E26" w14:textId="77777777" w:rsidR="009A2222" w:rsidRDefault="009A2222" w:rsidP="009A2222">
      <w:pPr>
        <w:rPr>
          <w:rFonts w:ascii="Arial" w:hAnsi="Arial" w:cs="Arial"/>
          <w:b/>
        </w:rPr>
      </w:pPr>
    </w:p>
    <w:p w14:paraId="6BFE7BBA" w14:textId="77777777" w:rsidR="009A2222" w:rsidRPr="009C1120" w:rsidRDefault="009A2222" w:rsidP="009A2222">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1CDD8A0E" w14:textId="77777777" w:rsidR="009A2222" w:rsidRDefault="009A2222" w:rsidP="009A2222"/>
    <w:tbl>
      <w:tblPr>
        <w:tblStyle w:val="GridTable1Light"/>
        <w:tblW w:w="0" w:type="auto"/>
        <w:tblLook w:val="04A0" w:firstRow="1" w:lastRow="0" w:firstColumn="1" w:lastColumn="0" w:noHBand="0" w:noVBand="1"/>
      </w:tblPr>
      <w:tblGrid>
        <w:gridCol w:w="2436"/>
        <w:gridCol w:w="1252"/>
        <w:gridCol w:w="738"/>
        <w:gridCol w:w="865"/>
        <w:gridCol w:w="598"/>
        <w:gridCol w:w="738"/>
        <w:gridCol w:w="598"/>
        <w:gridCol w:w="879"/>
        <w:gridCol w:w="808"/>
        <w:gridCol w:w="949"/>
        <w:gridCol w:w="970"/>
        <w:gridCol w:w="737"/>
        <w:gridCol w:w="691"/>
        <w:gridCol w:w="691"/>
      </w:tblGrid>
      <w:tr w:rsidR="009A2222" w14:paraId="48B615E0" w14:textId="77777777" w:rsidTr="002C1139">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7A05FBBF" w14:textId="77777777" w:rsidR="009A2222" w:rsidRPr="009C1120" w:rsidRDefault="009A2222" w:rsidP="002C1139">
            <w:pPr>
              <w:rPr>
                <w:b w:val="0"/>
                <w:bCs w:val="0"/>
              </w:rPr>
            </w:pPr>
          </w:p>
        </w:tc>
        <w:tc>
          <w:tcPr>
            <w:tcW w:w="1350" w:type="dxa"/>
            <w:tcBorders>
              <w:top w:val="single" w:sz="12" w:space="0" w:color="auto"/>
            </w:tcBorders>
            <w:shd w:val="clear" w:color="auto" w:fill="BFBFBF" w:themeFill="background1" w:themeFillShade="BF"/>
          </w:tcPr>
          <w:p w14:paraId="5297C539" w14:textId="77777777" w:rsidR="009A2222" w:rsidRPr="009C1120" w:rsidRDefault="009A2222" w:rsidP="002C1139">
            <w:pPr>
              <w:cnfStyle w:val="100000000000" w:firstRow="1" w:lastRow="0" w:firstColumn="0" w:lastColumn="0" w:oddVBand="0" w:evenVBand="0" w:oddHBand="0" w:evenHBand="0" w:firstRowFirstColumn="0" w:firstRowLastColumn="0" w:lastRowFirstColumn="0" w:lastRowLastColumn="0"/>
              <w:rPr>
                <w:b w:val="0"/>
                <w:bCs w:val="0"/>
              </w:rPr>
            </w:pPr>
          </w:p>
        </w:tc>
        <w:tc>
          <w:tcPr>
            <w:tcW w:w="810" w:type="dxa"/>
            <w:tcBorders>
              <w:top w:val="single" w:sz="12" w:space="0" w:color="auto"/>
            </w:tcBorders>
            <w:shd w:val="clear" w:color="auto" w:fill="BFBFBF" w:themeFill="background1" w:themeFillShade="BF"/>
          </w:tcPr>
          <w:p w14:paraId="2375F8D8" w14:textId="77777777" w:rsidR="009A2222" w:rsidRPr="009C1120" w:rsidRDefault="009A2222" w:rsidP="002C1139">
            <w:pPr>
              <w:cnfStyle w:val="100000000000" w:firstRow="1" w:lastRow="0" w:firstColumn="0" w:lastColumn="0" w:oddVBand="0" w:evenVBand="0" w:oddHBand="0" w:evenHBand="0" w:firstRowFirstColumn="0" w:firstRowLastColumn="0" w:lastRowFirstColumn="0" w:lastRowLastColumn="0"/>
              <w:rPr>
                <w:b w:val="0"/>
                <w:bCs w:val="0"/>
              </w:rPr>
            </w:pPr>
          </w:p>
        </w:tc>
        <w:tc>
          <w:tcPr>
            <w:tcW w:w="900" w:type="dxa"/>
            <w:tcBorders>
              <w:top w:val="single" w:sz="12" w:space="0" w:color="auto"/>
            </w:tcBorders>
            <w:shd w:val="clear" w:color="auto" w:fill="BFBFBF" w:themeFill="background1" w:themeFillShade="BF"/>
          </w:tcPr>
          <w:p w14:paraId="7FD847D6" w14:textId="77777777" w:rsidR="009A2222" w:rsidRPr="009C1120" w:rsidRDefault="009A2222" w:rsidP="002C1139">
            <w:pPr>
              <w:cnfStyle w:val="100000000000" w:firstRow="1" w:lastRow="0" w:firstColumn="0" w:lastColumn="0" w:oddVBand="0" w:evenVBand="0" w:oddHBand="0" w:evenHBand="0" w:firstRowFirstColumn="0" w:firstRowLastColumn="0" w:lastRowFirstColumn="0" w:lastRowLastColumn="0"/>
              <w:rPr>
                <w:b w:val="0"/>
                <w:bCs w:val="0"/>
              </w:rPr>
            </w:pPr>
          </w:p>
        </w:tc>
        <w:tc>
          <w:tcPr>
            <w:tcW w:w="630" w:type="dxa"/>
            <w:tcBorders>
              <w:top w:val="single" w:sz="12" w:space="0" w:color="auto"/>
            </w:tcBorders>
            <w:shd w:val="clear" w:color="auto" w:fill="BFBFBF" w:themeFill="background1" w:themeFillShade="BF"/>
          </w:tcPr>
          <w:p w14:paraId="2748E6FD" w14:textId="77777777" w:rsidR="009A2222" w:rsidRPr="009C1120" w:rsidRDefault="009A2222" w:rsidP="002C1139">
            <w:pPr>
              <w:cnfStyle w:val="100000000000" w:firstRow="1" w:lastRow="0" w:firstColumn="0" w:lastColumn="0" w:oddVBand="0" w:evenVBand="0" w:oddHBand="0" w:evenHBand="0" w:firstRowFirstColumn="0" w:firstRowLastColumn="0" w:lastRowFirstColumn="0" w:lastRowLastColumn="0"/>
              <w:rPr>
                <w:b w:val="0"/>
                <w:bCs w:val="0"/>
              </w:rPr>
            </w:pPr>
          </w:p>
        </w:tc>
        <w:tc>
          <w:tcPr>
            <w:tcW w:w="2430" w:type="dxa"/>
            <w:gridSpan w:val="3"/>
            <w:tcBorders>
              <w:top w:val="single" w:sz="12" w:space="0" w:color="auto"/>
            </w:tcBorders>
            <w:vAlign w:val="center"/>
          </w:tcPr>
          <w:p w14:paraId="32D23055" w14:textId="77777777" w:rsidR="009A2222" w:rsidRPr="009C1120"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00" w:type="dxa"/>
            <w:tcBorders>
              <w:top w:val="single" w:sz="12" w:space="0" w:color="auto"/>
            </w:tcBorders>
            <w:shd w:val="clear" w:color="auto" w:fill="BFBFBF" w:themeFill="background1" w:themeFillShade="BF"/>
            <w:vAlign w:val="center"/>
          </w:tcPr>
          <w:p w14:paraId="4494FE1A" w14:textId="77777777" w:rsidR="009A2222" w:rsidRPr="009C1120"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4495" w:type="dxa"/>
            <w:gridSpan w:val="5"/>
            <w:tcBorders>
              <w:top w:val="single" w:sz="12" w:space="0" w:color="auto"/>
            </w:tcBorders>
            <w:vAlign w:val="center"/>
          </w:tcPr>
          <w:p w14:paraId="22E50164" w14:textId="77777777" w:rsidR="009A2222" w:rsidRDefault="009A2222" w:rsidP="002C1139">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4"/>
            </w:r>
          </w:p>
          <w:p w14:paraId="467319EB" w14:textId="77777777" w:rsidR="009A2222" w:rsidRPr="009C1120" w:rsidRDefault="009A2222" w:rsidP="002C1139">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9A2222" w14:paraId="0AF79862" w14:textId="77777777" w:rsidTr="002C11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0C72137C" w14:textId="77777777" w:rsidR="009A2222" w:rsidRPr="003C2768" w:rsidRDefault="009A2222" w:rsidP="002C1139">
            <w:pPr>
              <w:rPr>
                <w:b w:val="0"/>
                <w:bCs w:val="0"/>
                <w:sz w:val="22"/>
                <w:szCs w:val="22"/>
              </w:rPr>
            </w:pPr>
            <w:r w:rsidRPr="003C2768">
              <w:rPr>
                <w:b w:val="0"/>
                <w:bCs w:val="0"/>
                <w:sz w:val="22"/>
                <w:szCs w:val="22"/>
              </w:rPr>
              <w:t>Faculty Name</w:t>
            </w:r>
          </w:p>
        </w:tc>
        <w:tc>
          <w:tcPr>
            <w:tcW w:w="1350" w:type="dxa"/>
          </w:tcPr>
          <w:p w14:paraId="0F623F1C" w14:textId="77777777" w:rsidR="009A2222" w:rsidRPr="003C2768" w:rsidRDefault="009A2222" w:rsidP="002C1139">
            <w:pPr>
              <w:cnfStyle w:val="100000000000" w:firstRow="1" w:lastRow="0" w:firstColumn="0" w:lastColumn="0" w:oddVBand="0" w:evenVBand="0" w:oddHBand="0" w:evenHBand="0" w:firstRowFirstColumn="0" w:firstRowLastColumn="0" w:lastRowFirstColumn="0" w:lastRowLastColumn="0"/>
              <w:rPr>
                <w:sz w:val="22"/>
                <w:szCs w:val="22"/>
              </w:rPr>
            </w:pPr>
            <w:r w:rsidRPr="003C2768">
              <w:rPr>
                <w:b w:val="0"/>
                <w:bCs w:val="0"/>
                <w:sz w:val="22"/>
                <w:szCs w:val="22"/>
              </w:rPr>
              <w:t>Highest Degree Earned:</w:t>
            </w:r>
          </w:p>
          <w:p w14:paraId="471BDE74" w14:textId="77777777" w:rsidR="009A2222" w:rsidRPr="003C2768" w:rsidRDefault="009A2222" w:rsidP="002C1139">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Field and Year</w:t>
            </w:r>
          </w:p>
        </w:tc>
        <w:tc>
          <w:tcPr>
            <w:tcW w:w="810" w:type="dxa"/>
            <w:textDirection w:val="btLr"/>
            <w:vAlign w:val="center"/>
          </w:tcPr>
          <w:p w14:paraId="1331D459"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Rank</w:t>
            </w:r>
            <w:r w:rsidRPr="003C2768">
              <w:rPr>
                <w:rStyle w:val="FootnoteReference"/>
                <w:b w:val="0"/>
                <w:bCs w:val="0"/>
                <w:sz w:val="22"/>
                <w:szCs w:val="22"/>
              </w:rPr>
              <w:footnoteReference w:id="5"/>
            </w:r>
          </w:p>
        </w:tc>
        <w:tc>
          <w:tcPr>
            <w:tcW w:w="900" w:type="dxa"/>
            <w:textDirection w:val="btLr"/>
            <w:vAlign w:val="center"/>
          </w:tcPr>
          <w:p w14:paraId="79AC0364"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sz w:val="22"/>
                <w:szCs w:val="22"/>
              </w:rPr>
            </w:pPr>
            <w:r w:rsidRPr="003C2768">
              <w:rPr>
                <w:b w:val="0"/>
                <w:bCs w:val="0"/>
                <w:sz w:val="22"/>
                <w:szCs w:val="22"/>
              </w:rPr>
              <w:t>Type of Academic Appointment</w:t>
            </w:r>
            <w:r w:rsidRPr="003C2768">
              <w:rPr>
                <w:rStyle w:val="FootnoteReference"/>
                <w:b w:val="0"/>
                <w:bCs w:val="0"/>
                <w:sz w:val="22"/>
                <w:szCs w:val="22"/>
              </w:rPr>
              <w:footnoteReference w:id="6"/>
            </w:r>
          </w:p>
          <w:p w14:paraId="570B01D9"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T, TT, NTT</w:t>
            </w:r>
          </w:p>
        </w:tc>
        <w:tc>
          <w:tcPr>
            <w:tcW w:w="630" w:type="dxa"/>
            <w:textDirection w:val="btLr"/>
            <w:vAlign w:val="center"/>
          </w:tcPr>
          <w:p w14:paraId="5C52B8AC"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FT or PT</w:t>
            </w:r>
            <w:r w:rsidRPr="003C2768">
              <w:rPr>
                <w:rStyle w:val="FootnoteReference"/>
                <w:b w:val="0"/>
                <w:bCs w:val="0"/>
                <w:sz w:val="22"/>
                <w:szCs w:val="22"/>
              </w:rPr>
              <w:footnoteReference w:id="7"/>
            </w:r>
          </w:p>
        </w:tc>
        <w:tc>
          <w:tcPr>
            <w:tcW w:w="810" w:type="dxa"/>
            <w:textDirection w:val="btLr"/>
            <w:vAlign w:val="center"/>
          </w:tcPr>
          <w:p w14:paraId="6C838C54"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gramStart"/>
            <w:r w:rsidRPr="003C2768">
              <w:rPr>
                <w:b w:val="0"/>
                <w:bCs w:val="0"/>
                <w:sz w:val="22"/>
                <w:szCs w:val="22"/>
              </w:rPr>
              <w:t>Govt./</w:t>
            </w:r>
            <w:proofErr w:type="gramEnd"/>
            <w:r w:rsidRPr="003C2768">
              <w:rPr>
                <w:b w:val="0"/>
                <w:bCs w:val="0"/>
                <w:sz w:val="22"/>
                <w:szCs w:val="22"/>
              </w:rPr>
              <w:t>Ind. Practice within the discipline</w:t>
            </w:r>
          </w:p>
        </w:tc>
        <w:tc>
          <w:tcPr>
            <w:tcW w:w="630" w:type="dxa"/>
            <w:textDirection w:val="btLr"/>
            <w:vAlign w:val="center"/>
          </w:tcPr>
          <w:p w14:paraId="0DAB574C"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Teaching</w:t>
            </w:r>
          </w:p>
        </w:tc>
        <w:tc>
          <w:tcPr>
            <w:tcW w:w="990" w:type="dxa"/>
            <w:textDirection w:val="btLr"/>
            <w:vAlign w:val="center"/>
          </w:tcPr>
          <w:p w14:paraId="0140BDEE"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Teaching at this Institution within the discipline</w:t>
            </w:r>
          </w:p>
        </w:tc>
        <w:tc>
          <w:tcPr>
            <w:tcW w:w="900" w:type="dxa"/>
            <w:textDirection w:val="btLr"/>
            <w:vAlign w:val="center"/>
          </w:tcPr>
          <w:p w14:paraId="2BC2F33B"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Professional Registration / Certification</w:t>
            </w:r>
          </w:p>
        </w:tc>
        <w:tc>
          <w:tcPr>
            <w:tcW w:w="1080" w:type="dxa"/>
            <w:textDirection w:val="btLr"/>
          </w:tcPr>
          <w:p w14:paraId="70F9F8DF"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Professional Organizations related to the discipline</w:t>
            </w:r>
          </w:p>
        </w:tc>
        <w:tc>
          <w:tcPr>
            <w:tcW w:w="1107" w:type="dxa"/>
            <w:textDirection w:val="btLr"/>
            <w:vAlign w:val="center"/>
          </w:tcPr>
          <w:p w14:paraId="40CD7192"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Professional Development within the discipline</w:t>
            </w:r>
          </w:p>
        </w:tc>
        <w:tc>
          <w:tcPr>
            <w:tcW w:w="808" w:type="dxa"/>
            <w:textDirection w:val="btLr"/>
            <w:vAlign w:val="center"/>
          </w:tcPr>
          <w:p w14:paraId="248AB526"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Consulting/Summer work in industry</w:t>
            </w:r>
          </w:p>
        </w:tc>
        <w:tc>
          <w:tcPr>
            <w:tcW w:w="750" w:type="dxa"/>
            <w:textDirection w:val="btLr"/>
          </w:tcPr>
          <w:p w14:paraId="785434BD"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Contributions to the Discipline</w:t>
            </w:r>
          </w:p>
        </w:tc>
        <w:tc>
          <w:tcPr>
            <w:tcW w:w="750" w:type="dxa"/>
            <w:textDirection w:val="btLr"/>
          </w:tcPr>
          <w:p w14:paraId="517830DE" w14:textId="77777777" w:rsidR="009A2222" w:rsidRPr="003C2768"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C2768">
              <w:rPr>
                <w:b w:val="0"/>
                <w:bCs w:val="0"/>
                <w:sz w:val="22"/>
                <w:szCs w:val="22"/>
              </w:rPr>
              <w:t>Other</w:t>
            </w:r>
            <w:r w:rsidRPr="003C2768">
              <w:rPr>
                <w:rStyle w:val="FootnoteReference"/>
                <w:b w:val="0"/>
                <w:bCs w:val="0"/>
                <w:sz w:val="22"/>
                <w:szCs w:val="22"/>
              </w:rPr>
              <w:footnoteReference w:id="8"/>
            </w:r>
          </w:p>
        </w:tc>
      </w:tr>
      <w:tr w:rsidR="009A2222" w14:paraId="42B5D2D1"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579D9203" w14:textId="77777777" w:rsidR="009A2222" w:rsidRPr="009C1120" w:rsidRDefault="009A2222" w:rsidP="002C1139">
            <w:pPr>
              <w:rPr>
                <w:b w:val="0"/>
                <w:bCs w:val="0"/>
              </w:rPr>
            </w:pPr>
          </w:p>
        </w:tc>
        <w:tc>
          <w:tcPr>
            <w:tcW w:w="1350" w:type="dxa"/>
          </w:tcPr>
          <w:p w14:paraId="52F74F96"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74B506C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5FD2FA7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3BDF2A7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7B6C76B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0B13046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739CA6A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5BB145B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3ACBF4B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3D77E0A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3AF24E2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7CACB55C"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08B6750C"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3C33B3D7"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6FAB43DB" w14:textId="77777777" w:rsidR="009A2222" w:rsidRPr="009C1120" w:rsidRDefault="009A2222" w:rsidP="002C1139">
            <w:pPr>
              <w:rPr>
                <w:b w:val="0"/>
                <w:bCs w:val="0"/>
              </w:rPr>
            </w:pPr>
          </w:p>
        </w:tc>
        <w:tc>
          <w:tcPr>
            <w:tcW w:w="1350" w:type="dxa"/>
          </w:tcPr>
          <w:p w14:paraId="18572039"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617BE15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68803D5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1ABD123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626F730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689CF19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67EC2496"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6944715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01BC4709"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2EFDDB7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5BDA459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5FACBA6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0076CCC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6FE5AC23"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041C3468" w14:textId="77777777" w:rsidR="009A2222" w:rsidRPr="009C1120" w:rsidRDefault="009A2222" w:rsidP="002C1139">
            <w:pPr>
              <w:rPr>
                <w:b w:val="0"/>
                <w:bCs w:val="0"/>
              </w:rPr>
            </w:pPr>
          </w:p>
        </w:tc>
        <w:tc>
          <w:tcPr>
            <w:tcW w:w="1350" w:type="dxa"/>
          </w:tcPr>
          <w:p w14:paraId="4913235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7E409FB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103C362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70F5533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0E85A2BF"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37C13D59"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0B5B4F8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4905EF5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03BBB08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526FEF4D"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2B3C490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42CA1BCF"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5E99A99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173CD8E0"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33372D2D" w14:textId="77777777" w:rsidR="009A2222" w:rsidRPr="009C1120" w:rsidRDefault="009A2222" w:rsidP="002C1139">
            <w:pPr>
              <w:rPr>
                <w:b w:val="0"/>
                <w:bCs w:val="0"/>
              </w:rPr>
            </w:pPr>
          </w:p>
        </w:tc>
        <w:tc>
          <w:tcPr>
            <w:tcW w:w="1350" w:type="dxa"/>
          </w:tcPr>
          <w:p w14:paraId="66CCF5D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5FFFC81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72AC00C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4BA6DE1C"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5BA3AFE9"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31A0726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7350F34A"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039247FC"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1DE049D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407CA46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08BBD63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2915CACF"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44121DF9"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7344C6A1"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61EA6AE5" w14:textId="77777777" w:rsidR="009A2222" w:rsidRPr="009C1120" w:rsidRDefault="009A2222" w:rsidP="002C1139">
            <w:pPr>
              <w:rPr>
                <w:b w:val="0"/>
                <w:bCs w:val="0"/>
              </w:rPr>
            </w:pPr>
          </w:p>
        </w:tc>
        <w:tc>
          <w:tcPr>
            <w:tcW w:w="1350" w:type="dxa"/>
          </w:tcPr>
          <w:p w14:paraId="7913B1E6"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039CB52D"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2DDF332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66B919C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661FE31A"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7058528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07630F7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7E54020B"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77DF4F56"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4CF3937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376C6A56"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55382AA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66C81D9B"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4F09E49A"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677C57A7" w14:textId="77777777" w:rsidR="009A2222" w:rsidRPr="009C1120" w:rsidRDefault="009A2222" w:rsidP="002C1139">
            <w:pPr>
              <w:rPr>
                <w:b w:val="0"/>
                <w:bCs w:val="0"/>
              </w:rPr>
            </w:pPr>
          </w:p>
        </w:tc>
        <w:tc>
          <w:tcPr>
            <w:tcW w:w="1350" w:type="dxa"/>
          </w:tcPr>
          <w:p w14:paraId="283B961C"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10FA6DFE"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725A572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0ECD6D2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Pr>
          <w:p w14:paraId="79E019E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Pr>
          <w:p w14:paraId="254E6C0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Pr>
          <w:p w14:paraId="4C9298D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Pr>
          <w:p w14:paraId="2EFD48B8"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Pr>
          <w:p w14:paraId="45DB769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Pr>
          <w:p w14:paraId="0F60433D"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Pr>
          <w:p w14:paraId="7B00353A"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5206E98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Pr>
          <w:p w14:paraId="6E38E86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r w:rsidR="009A2222" w14:paraId="5DF3A0CE" w14:textId="77777777" w:rsidTr="002C1139">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2FF4D32D" w14:textId="77777777" w:rsidR="009A2222" w:rsidRPr="009C1120" w:rsidRDefault="009A2222" w:rsidP="002C1139">
            <w:pPr>
              <w:rPr>
                <w:b w:val="0"/>
                <w:bCs w:val="0"/>
              </w:rPr>
            </w:pPr>
          </w:p>
        </w:tc>
        <w:tc>
          <w:tcPr>
            <w:tcW w:w="1350" w:type="dxa"/>
            <w:tcBorders>
              <w:bottom w:val="single" w:sz="12" w:space="0" w:color="auto"/>
            </w:tcBorders>
          </w:tcPr>
          <w:p w14:paraId="5E5635D2"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2C5B964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50A0E53A"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4786CE3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19A10BC3"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524D0923"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706460A0"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55DBBCF4"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69ECCCF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1107" w:type="dxa"/>
            <w:tcBorders>
              <w:bottom w:val="single" w:sz="12" w:space="0" w:color="auto"/>
            </w:tcBorders>
          </w:tcPr>
          <w:p w14:paraId="3C7FB78F"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808" w:type="dxa"/>
            <w:tcBorders>
              <w:bottom w:val="single" w:sz="12" w:space="0" w:color="auto"/>
            </w:tcBorders>
          </w:tcPr>
          <w:p w14:paraId="0AB1B9A7"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5F2BE0D5"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15D28D1" w14:textId="77777777" w:rsidR="009A2222" w:rsidRPr="009C1120" w:rsidRDefault="009A2222" w:rsidP="002C1139">
            <w:pPr>
              <w:cnfStyle w:val="000000000000" w:firstRow="0" w:lastRow="0" w:firstColumn="0" w:lastColumn="0" w:oddVBand="0" w:evenVBand="0" w:oddHBand="0" w:evenHBand="0" w:firstRowFirstColumn="0" w:firstRowLastColumn="0" w:lastRowFirstColumn="0" w:lastRowLastColumn="0"/>
            </w:pPr>
          </w:p>
        </w:tc>
      </w:tr>
    </w:tbl>
    <w:p w14:paraId="666CF898" w14:textId="77777777" w:rsidR="009A2222" w:rsidRDefault="009A2222" w:rsidP="009A2222"/>
    <w:p w14:paraId="28819B21" w14:textId="77777777" w:rsidR="009A2222" w:rsidRDefault="009A2222" w:rsidP="009A2222"/>
    <w:p w14:paraId="4A00CF46" w14:textId="77777777" w:rsidR="007B3BDB" w:rsidRPr="00FE45C0" w:rsidRDefault="007B3BDB">
      <w:pPr>
        <w:rPr>
          <w:rFonts w:ascii="Egyptienne F LT Std" w:hAnsi="Egyptienne F LT Std"/>
        </w:rPr>
      </w:pPr>
      <w:bookmarkStart w:id="46" w:name="_Toc268163177"/>
      <w:r w:rsidRPr="00FE45C0">
        <w:rPr>
          <w:rFonts w:ascii="Egyptienne F LT Std" w:hAnsi="Egyptienne F LT Std"/>
        </w:rPr>
        <w:br w:type="page"/>
      </w:r>
    </w:p>
    <w:bookmarkEnd w:id="46"/>
    <w:p w14:paraId="33A1CC47" w14:textId="5F41EDE2" w:rsidR="009A2222" w:rsidRPr="001352BF" w:rsidRDefault="009A2222" w:rsidP="009A2222">
      <w:pPr>
        <w:rPr>
          <w:rFonts w:ascii="Arial Black" w:hAnsi="Arial Black"/>
          <w:color w:val="404040" w:themeColor="text1" w:themeTint="BF"/>
          <w:sz w:val="28"/>
          <w:szCs w:val="28"/>
        </w:rPr>
      </w:pPr>
      <w:r w:rsidRPr="001352BF">
        <w:rPr>
          <w:rFonts w:ascii="Arial Black" w:hAnsi="Arial Black"/>
          <w:color w:val="404040" w:themeColor="text1" w:themeTint="BF"/>
          <w:sz w:val="28"/>
          <w:szCs w:val="28"/>
        </w:rPr>
        <w:lastRenderedPageBreak/>
        <w:t>Competence and Currency of Faculty</w:t>
      </w:r>
    </w:p>
    <w:p w14:paraId="61268D58" w14:textId="77777777" w:rsidR="009A2222" w:rsidRPr="001352BF" w:rsidRDefault="009A2222" w:rsidP="009A2222">
      <w:pPr>
        <w:rPr>
          <w:color w:val="404040" w:themeColor="text1" w:themeTint="BF"/>
        </w:rPr>
      </w:pPr>
    </w:p>
    <w:p w14:paraId="1F0942BC" w14:textId="77777777" w:rsidR="009A2222" w:rsidRPr="001352BF" w:rsidRDefault="009A2222" w:rsidP="009A2222">
      <w:pPr>
        <w:shd w:val="clear" w:color="auto" w:fill="FFFFFF"/>
        <w:textAlignment w:val="baseline"/>
        <w:rPr>
          <w:color w:val="404040" w:themeColor="text1" w:themeTint="BF"/>
        </w:rPr>
      </w:pPr>
      <w:r w:rsidRPr="001352BF">
        <w:rPr>
          <w:color w:val="404040" w:themeColor="text1" w:themeTint="BF"/>
        </w:rPr>
        <w:t>For each faculty member listed in Table 6-1, list which factors contribute to their competency and currency within the program’s discipline consistent with the contributions to the program expected from the faculty.</w:t>
      </w:r>
    </w:p>
    <w:p w14:paraId="4151F100" w14:textId="77777777" w:rsidR="009A2222" w:rsidRPr="00A65786" w:rsidRDefault="009A2222" w:rsidP="009A2222"/>
    <w:p w14:paraId="334C2B56" w14:textId="0A83ADBB" w:rsidR="009A2222" w:rsidRDefault="009A2222">
      <w:pPr>
        <w:rPr>
          <w:rFonts w:ascii="Arial" w:hAnsi="Arial" w:cs="Arial"/>
          <w:b/>
          <w:bCs/>
          <w:i/>
          <w:iCs/>
          <w:color w:val="595959" w:themeColor="text1" w:themeTint="A6"/>
          <w:sz w:val="28"/>
          <w:szCs w:val="28"/>
        </w:rPr>
      </w:pPr>
      <w:r>
        <w:rPr>
          <w:rFonts w:ascii="Arial" w:hAnsi="Arial" w:cs="Arial"/>
          <w:b/>
          <w:bCs/>
          <w:i/>
          <w:iCs/>
          <w:color w:val="595959" w:themeColor="text1" w:themeTint="A6"/>
          <w:sz w:val="28"/>
          <w:szCs w:val="28"/>
        </w:rPr>
        <w:br w:type="page"/>
      </w:r>
    </w:p>
    <w:p w14:paraId="1C1C92BD" w14:textId="7370391E" w:rsidR="003D1860" w:rsidRPr="001352BF" w:rsidRDefault="003D1860" w:rsidP="008D165B">
      <w:pPr>
        <w:pStyle w:val="Heading2"/>
        <w:rPr>
          <w:rFonts w:ascii="Arial" w:hAnsi="Arial" w:cs="Arial"/>
          <w:i w:val="0"/>
          <w:iCs w:val="0"/>
          <w:color w:val="404040" w:themeColor="text1" w:themeTint="BF"/>
        </w:rPr>
      </w:pPr>
      <w:r w:rsidRPr="001352BF">
        <w:rPr>
          <w:rFonts w:ascii="Arial" w:hAnsi="Arial" w:cs="Arial"/>
          <w:i w:val="0"/>
          <w:iCs w:val="0"/>
          <w:color w:val="404040" w:themeColor="text1" w:themeTint="BF"/>
        </w:rPr>
        <w:lastRenderedPageBreak/>
        <w:t xml:space="preserve">Table 6-2.  Faculty Workload Summary </w:t>
      </w:r>
    </w:p>
    <w:p w14:paraId="0F361C21" w14:textId="77777777" w:rsidR="003D1860" w:rsidRPr="001352BF" w:rsidRDefault="003D1860">
      <w:pPr>
        <w:rPr>
          <w:rFonts w:ascii="Arial" w:hAnsi="Arial" w:cs="Arial"/>
          <w:color w:val="404040" w:themeColor="text1" w:themeTint="BF"/>
        </w:rPr>
      </w:pPr>
    </w:p>
    <w:p w14:paraId="2E518D3F" w14:textId="77777777" w:rsidR="009A2222" w:rsidRPr="001352BF" w:rsidRDefault="009A2222" w:rsidP="009A2222">
      <w:pPr>
        <w:rPr>
          <w:rFonts w:ascii="Arial" w:hAnsi="Arial" w:cs="Arial"/>
          <w:b/>
          <w:bCs/>
          <w:color w:val="404040" w:themeColor="text1" w:themeTint="BF"/>
        </w:rPr>
      </w:pPr>
      <w:r w:rsidRPr="001352BF">
        <w:rPr>
          <w:rFonts w:ascii="Arial" w:hAnsi="Arial" w:cs="Arial"/>
          <w:b/>
          <w:bCs/>
          <w:color w:val="404040" w:themeColor="text1" w:themeTint="BF"/>
        </w:rPr>
        <w:t>Name of Program</w:t>
      </w:r>
    </w:p>
    <w:p w14:paraId="09A4841B" w14:textId="77777777" w:rsidR="009A2222" w:rsidRPr="001352BF" w:rsidRDefault="009A2222" w:rsidP="009A2222">
      <w:pPr>
        <w:rPr>
          <w:rFonts w:ascii="Arial" w:hAnsi="Arial" w:cs="Arial"/>
          <w:b/>
          <w:bCs/>
          <w:color w:val="404040" w:themeColor="text1" w:themeTint="BF"/>
        </w:rPr>
      </w:pPr>
    </w:p>
    <w:tbl>
      <w:tblPr>
        <w:tblStyle w:val="GridTable1Light"/>
        <w:tblW w:w="0" w:type="auto"/>
        <w:tblLook w:val="04A0" w:firstRow="1" w:lastRow="0" w:firstColumn="1" w:lastColumn="0" w:noHBand="0" w:noVBand="1"/>
      </w:tblPr>
      <w:tblGrid>
        <w:gridCol w:w="2955"/>
        <w:gridCol w:w="539"/>
        <w:gridCol w:w="4820"/>
        <w:gridCol w:w="1139"/>
        <w:gridCol w:w="1254"/>
        <w:gridCol w:w="953"/>
        <w:gridCol w:w="1290"/>
      </w:tblGrid>
      <w:tr w:rsidR="00B92B7D" w:rsidRPr="00B92B7D" w14:paraId="7803597E"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076CA799" w14:textId="77777777" w:rsidR="009A2222" w:rsidRPr="001352BF" w:rsidRDefault="009A2222"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6E665D5D"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6818AF3F"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1607E479"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Program Activity Distribution</w:t>
            </w:r>
            <w:r w:rsidRPr="001352BF">
              <w:rPr>
                <w:rStyle w:val="FootnoteReference"/>
                <w:color w:val="404040" w:themeColor="text1" w:themeTint="BF"/>
                <w:sz w:val="20"/>
                <w:szCs w:val="20"/>
              </w:rPr>
              <w:footnoteReference w:id="9"/>
            </w:r>
          </w:p>
        </w:tc>
        <w:tc>
          <w:tcPr>
            <w:tcW w:w="1345" w:type="dxa"/>
            <w:tcBorders>
              <w:top w:val="single" w:sz="12" w:space="0" w:color="auto"/>
            </w:tcBorders>
            <w:shd w:val="clear" w:color="auto" w:fill="BFBFBF" w:themeFill="background1" w:themeFillShade="BF"/>
            <w:vAlign w:val="center"/>
          </w:tcPr>
          <w:p w14:paraId="47D4AE9A"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B92B7D" w:rsidRPr="00B92B7D" w14:paraId="451E64E2"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0AB0127C" w14:textId="77777777" w:rsidR="009A2222" w:rsidRPr="001352BF" w:rsidRDefault="009A2222" w:rsidP="002C1139">
            <w:pPr>
              <w:jc w:val="center"/>
              <w:rPr>
                <w:b w:val="0"/>
                <w:bCs w:val="0"/>
                <w:color w:val="404040" w:themeColor="text1" w:themeTint="BF"/>
                <w:sz w:val="20"/>
                <w:szCs w:val="20"/>
              </w:rPr>
            </w:pPr>
            <w:r w:rsidRPr="001352BF">
              <w:rPr>
                <w:color w:val="404040" w:themeColor="text1" w:themeTint="BF"/>
                <w:sz w:val="20"/>
                <w:szCs w:val="20"/>
              </w:rPr>
              <w:t>Faculty Member (Name)</w:t>
            </w:r>
          </w:p>
        </w:tc>
        <w:tc>
          <w:tcPr>
            <w:tcW w:w="540" w:type="dxa"/>
            <w:vAlign w:val="center"/>
          </w:tcPr>
          <w:p w14:paraId="1FC1E0C3"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1352BF">
              <w:rPr>
                <w:color w:val="404040" w:themeColor="text1" w:themeTint="BF"/>
                <w:sz w:val="20"/>
                <w:szCs w:val="20"/>
              </w:rPr>
              <w:t>PT or FT</w:t>
            </w:r>
            <w:r w:rsidRPr="001352BF">
              <w:rPr>
                <w:rStyle w:val="FootnoteReference"/>
                <w:color w:val="404040" w:themeColor="text1" w:themeTint="BF"/>
                <w:sz w:val="20"/>
                <w:szCs w:val="20"/>
              </w:rPr>
              <w:footnoteReference w:id="10"/>
            </w:r>
          </w:p>
        </w:tc>
        <w:tc>
          <w:tcPr>
            <w:tcW w:w="5670" w:type="dxa"/>
            <w:vAlign w:val="center"/>
          </w:tcPr>
          <w:p w14:paraId="6BD857C7"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Classes Taught (Course No./Credit Hrs.) Term and Year</w:t>
            </w:r>
            <w:r w:rsidRPr="001352BF">
              <w:rPr>
                <w:rStyle w:val="FootnoteReference"/>
                <w:color w:val="404040" w:themeColor="text1" w:themeTint="BF"/>
                <w:sz w:val="20"/>
                <w:szCs w:val="20"/>
              </w:rPr>
              <w:footnoteReference w:id="11"/>
            </w:r>
          </w:p>
        </w:tc>
        <w:tc>
          <w:tcPr>
            <w:tcW w:w="1170" w:type="dxa"/>
            <w:vAlign w:val="center"/>
          </w:tcPr>
          <w:p w14:paraId="65AC5D4F"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Teaching</w:t>
            </w:r>
          </w:p>
        </w:tc>
        <w:tc>
          <w:tcPr>
            <w:tcW w:w="1260" w:type="dxa"/>
            <w:vAlign w:val="center"/>
          </w:tcPr>
          <w:p w14:paraId="20848ED2"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Research or Scholarship</w:t>
            </w:r>
          </w:p>
        </w:tc>
        <w:tc>
          <w:tcPr>
            <w:tcW w:w="990" w:type="dxa"/>
            <w:vAlign w:val="center"/>
          </w:tcPr>
          <w:p w14:paraId="1867D014"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Other</w:t>
            </w:r>
            <w:r w:rsidRPr="001352BF">
              <w:rPr>
                <w:rStyle w:val="FootnoteReference"/>
                <w:color w:val="404040" w:themeColor="text1" w:themeTint="BF"/>
                <w:sz w:val="20"/>
                <w:szCs w:val="20"/>
              </w:rPr>
              <w:footnoteReference w:id="12"/>
            </w:r>
          </w:p>
        </w:tc>
        <w:tc>
          <w:tcPr>
            <w:tcW w:w="1345" w:type="dxa"/>
            <w:vAlign w:val="center"/>
          </w:tcPr>
          <w:p w14:paraId="61A6552C" w14:textId="77777777" w:rsidR="009A2222" w:rsidRPr="001352B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52BF">
              <w:rPr>
                <w:color w:val="404040" w:themeColor="text1" w:themeTint="BF"/>
                <w:sz w:val="20"/>
                <w:szCs w:val="20"/>
              </w:rPr>
              <w:t>% of Time Devoted to the Program</w:t>
            </w:r>
            <w:r w:rsidRPr="001352BF">
              <w:rPr>
                <w:rStyle w:val="FootnoteReference"/>
                <w:color w:val="404040" w:themeColor="text1" w:themeTint="BF"/>
                <w:sz w:val="20"/>
                <w:szCs w:val="20"/>
              </w:rPr>
              <w:footnoteReference w:id="13"/>
            </w:r>
          </w:p>
        </w:tc>
      </w:tr>
      <w:tr w:rsidR="00B92B7D" w:rsidRPr="00B92B7D" w14:paraId="43CE3866"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3A10FB28" w14:textId="77777777" w:rsidR="009A2222" w:rsidRPr="001352BF" w:rsidRDefault="009A2222" w:rsidP="002C1139">
            <w:pPr>
              <w:rPr>
                <w:b w:val="0"/>
                <w:bCs w:val="0"/>
                <w:color w:val="404040" w:themeColor="text1" w:themeTint="BF"/>
                <w:sz w:val="20"/>
                <w:szCs w:val="20"/>
              </w:rPr>
            </w:pPr>
          </w:p>
        </w:tc>
        <w:tc>
          <w:tcPr>
            <w:tcW w:w="540" w:type="dxa"/>
          </w:tcPr>
          <w:p w14:paraId="38800B31"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233A3297"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AB391E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5F092CC"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93C741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F3DE02F"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03A9A35B"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9568C47" w14:textId="77777777" w:rsidR="009A2222" w:rsidRPr="001352BF" w:rsidRDefault="009A2222" w:rsidP="002C1139">
            <w:pPr>
              <w:rPr>
                <w:b w:val="0"/>
                <w:bCs w:val="0"/>
                <w:color w:val="404040" w:themeColor="text1" w:themeTint="BF"/>
                <w:sz w:val="20"/>
                <w:szCs w:val="20"/>
              </w:rPr>
            </w:pPr>
          </w:p>
        </w:tc>
        <w:tc>
          <w:tcPr>
            <w:tcW w:w="540" w:type="dxa"/>
          </w:tcPr>
          <w:p w14:paraId="685056DC"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D21124E"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8C8391E"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443F44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DFE894D"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8E63C72"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0EA4C68A"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DEC878B" w14:textId="77777777" w:rsidR="009A2222" w:rsidRPr="001352BF" w:rsidRDefault="009A2222" w:rsidP="002C1139">
            <w:pPr>
              <w:rPr>
                <w:b w:val="0"/>
                <w:bCs w:val="0"/>
                <w:color w:val="404040" w:themeColor="text1" w:themeTint="BF"/>
                <w:sz w:val="20"/>
                <w:szCs w:val="20"/>
              </w:rPr>
            </w:pPr>
          </w:p>
        </w:tc>
        <w:tc>
          <w:tcPr>
            <w:tcW w:w="540" w:type="dxa"/>
          </w:tcPr>
          <w:p w14:paraId="16189CCA"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943BB3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4670F70E"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6C2AD06"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574B053"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89D1E6C"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425F272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261638A" w14:textId="77777777" w:rsidR="009A2222" w:rsidRPr="001352BF" w:rsidRDefault="009A2222" w:rsidP="002C1139">
            <w:pPr>
              <w:rPr>
                <w:b w:val="0"/>
                <w:bCs w:val="0"/>
                <w:color w:val="404040" w:themeColor="text1" w:themeTint="BF"/>
                <w:sz w:val="20"/>
                <w:szCs w:val="20"/>
              </w:rPr>
            </w:pPr>
          </w:p>
        </w:tc>
        <w:tc>
          <w:tcPr>
            <w:tcW w:w="540" w:type="dxa"/>
          </w:tcPr>
          <w:p w14:paraId="4D3482F1"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2904146"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324FF96"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D6DD95C"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A387D48"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42B0B59"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7572EC9E"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76DEA7E" w14:textId="77777777" w:rsidR="009A2222" w:rsidRPr="001352BF" w:rsidRDefault="009A2222" w:rsidP="002C1139">
            <w:pPr>
              <w:rPr>
                <w:b w:val="0"/>
                <w:bCs w:val="0"/>
                <w:color w:val="404040" w:themeColor="text1" w:themeTint="BF"/>
                <w:sz w:val="20"/>
                <w:szCs w:val="20"/>
              </w:rPr>
            </w:pPr>
          </w:p>
        </w:tc>
        <w:tc>
          <w:tcPr>
            <w:tcW w:w="540" w:type="dxa"/>
          </w:tcPr>
          <w:p w14:paraId="2EC9D01F"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F4201C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24A8122"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F48F9C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DA21318"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6DC3391D"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41C49AAB"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4EC5691" w14:textId="77777777" w:rsidR="009A2222" w:rsidRPr="001352BF" w:rsidRDefault="009A2222" w:rsidP="002C1139">
            <w:pPr>
              <w:rPr>
                <w:b w:val="0"/>
                <w:bCs w:val="0"/>
                <w:color w:val="404040" w:themeColor="text1" w:themeTint="BF"/>
                <w:sz w:val="20"/>
                <w:szCs w:val="20"/>
              </w:rPr>
            </w:pPr>
          </w:p>
        </w:tc>
        <w:tc>
          <w:tcPr>
            <w:tcW w:w="540" w:type="dxa"/>
          </w:tcPr>
          <w:p w14:paraId="09C1EB8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F75F86D"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BC8720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3CA1BF9"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BA02595"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9CE7E0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3B45C29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E6E75B4" w14:textId="77777777" w:rsidR="009A2222" w:rsidRPr="001352BF" w:rsidRDefault="009A2222" w:rsidP="002C1139">
            <w:pPr>
              <w:rPr>
                <w:b w:val="0"/>
                <w:bCs w:val="0"/>
                <w:color w:val="404040" w:themeColor="text1" w:themeTint="BF"/>
                <w:sz w:val="20"/>
                <w:szCs w:val="20"/>
              </w:rPr>
            </w:pPr>
          </w:p>
        </w:tc>
        <w:tc>
          <w:tcPr>
            <w:tcW w:w="540" w:type="dxa"/>
          </w:tcPr>
          <w:p w14:paraId="5EA63D3A"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2A87B4CF"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33041C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D57CA8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C008996"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BAB075A"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518FA754"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E46EBD9" w14:textId="77777777" w:rsidR="009A2222" w:rsidRPr="001352BF" w:rsidRDefault="009A2222" w:rsidP="002C1139">
            <w:pPr>
              <w:rPr>
                <w:b w:val="0"/>
                <w:bCs w:val="0"/>
                <w:color w:val="404040" w:themeColor="text1" w:themeTint="BF"/>
                <w:sz w:val="20"/>
                <w:szCs w:val="20"/>
              </w:rPr>
            </w:pPr>
          </w:p>
        </w:tc>
        <w:tc>
          <w:tcPr>
            <w:tcW w:w="540" w:type="dxa"/>
          </w:tcPr>
          <w:p w14:paraId="01D2F19A"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148B4789"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E441B27"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5D2837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80AD722"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2EBF7D7"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639FE8D9"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0F133283" w14:textId="77777777" w:rsidR="009A2222" w:rsidRPr="001352BF" w:rsidRDefault="009A2222" w:rsidP="002C1139">
            <w:pPr>
              <w:rPr>
                <w:b w:val="0"/>
                <w:bCs w:val="0"/>
                <w:color w:val="404040" w:themeColor="text1" w:themeTint="BF"/>
                <w:sz w:val="20"/>
                <w:szCs w:val="20"/>
              </w:rPr>
            </w:pPr>
          </w:p>
        </w:tc>
        <w:tc>
          <w:tcPr>
            <w:tcW w:w="540" w:type="dxa"/>
          </w:tcPr>
          <w:p w14:paraId="6E857BC4"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11EA068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5A09AB2E"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3FF8F5C1"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CF8B21F"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BD63443"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47F9FB7C"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08B4A613" w14:textId="77777777" w:rsidR="009A2222" w:rsidRPr="001352BF" w:rsidRDefault="009A2222" w:rsidP="002C1139">
            <w:pPr>
              <w:rPr>
                <w:b w:val="0"/>
                <w:bCs w:val="0"/>
                <w:color w:val="404040" w:themeColor="text1" w:themeTint="BF"/>
                <w:sz w:val="20"/>
                <w:szCs w:val="20"/>
              </w:rPr>
            </w:pPr>
          </w:p>
        </w:tc>
        <w:tc>
          <w:tcPr>
            <w:tcW w:w="540" w:type="dxa"/>
          </w:tcPr>
          <w:p w14:paraId="1553E732"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ED916C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94C5B56"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158DA2C"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8B67B1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B9BEDAE"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92B7D" w:rsidRPr="00B92B7D" w14:paraId="705ED079"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5C31A4A1" w14:textId="77777777" w:rsidR="009A2222" w:rsidRPr="001352BF" w:rsidRDefault="009A2222" w:rsidP="002C1139">
            <w:pPr>
              <w:rPr>
                <w:b w:val="0"/>
                <w:bCs w:val="0"/>
                <w:color w:val="404040" w:themeColor="text1" w:themeTint="BF"/>
                <w:sz w:val="20"/>
                <w:szCs w:val="20"/>
              </w:rPr>
            </w:pPr>
          </w:p>
        </w:tc>
        <w:tc>
          <w:tcPr>
            <w:tcW w:w="540" w:type="dxa"/>
            <w:tcBorders>
              <w:bottom w:val="single" w:sz="12" w:space="0" w:color="auto"/>
            </w:tcBorders>
          </w:tcPr>
          <w:p w14:paraId="7785937F"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5A785543"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556BDB5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25CB211B"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7CC1C3A0"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307AC185" w14:textId="77777777" w:rsidR="009A2222" w:rsidRPr="001352BF" w:rsidRDefault="009A2222"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0070A4E7" w14:textId="77777777" w:rsidR="009A2222" w:rsidRPr="001352BF" w:rsidRDefault="009A2222" w:rsidP="009A2222">
      <w:pPr>
        <w:rPr>
          <w:rFonts w:ascii="Arial" w:hAnsi="Arial" w:cs="Arial"/>
          <w:b/>
          <w:bCs/>
          <w:color w:val="404040" w:themeColor="text1" w:themeTint="BF"/>
        </w:rPr>
      </w:pPr>
    </w:p>
    <w:p w14:paraId="7C72D79B" w14:textId="77777777" w:rsidR="009A2222" w:rsidRPr="001352BF" w:rsidRDefault="009A2222" w:rsidP="009A2222">
      <w:pPr>
        <w:rPr>
          <w:bCs/>
          <w:color w:val="404040" w:themeColor="text1" w:themeTint="BF"/>
        </w:rPr>
      </w:pPr>
    </w:p>
    <w:p w14:paraId="4834D168" w14:textId="77777777" w:rsidR="003D1860" w:rsidRPr="009B5EDB" w:rsidRDefault="003D1860" w:rsidP="008D165B">
      <w:pPr>
        <w:rPr>
          <w:rFonts w:ascii="EgyptienneF LT Roman" w:hAnsi="EgyptienneF LT Roman"/>
          <w:sz w:val="20"/>
          <w:szCs w:val="20"/>
        </w:rPr>
        <w:sectPr w:rsidR="003D1860" w:rsidRPr="009B5EDB" w:rsidSect="00FF21E4">
          <w:footnotePr>
            <w:numRestart w:val="eachPage"/>
          </w:footnotePr>
          <w:pgSz w:w="15840" w:h="12240" w:orient="landscape"/>
          <w:pgMar w:top="1440" w:right="1440" w:bottom="1440" w:left="1440" w:header="720" w:footer="720" w:gutter="0"/>
          <w:cols w:space="720"/>
          <w:docGrid w:linePitch="360"/>
        </w:sectPr>
      </w:pPr>
    </w:p>
    <w:p w14:paraId="2D524B77" w14:textId="77777777" w:rsidR="00707E58" w:rsidRPr="001352BF" w:rsidRDefault="003D1860" w:rsidP="00040F69">
      <w:pPr>
        <w:pStyle w:val="Heading1"/>
        <w:spacing w:before="0"/>
        <w:rPr>
          <w:rFonts w:ascii="Arial" w:hAnsi="Arial" w:cs="Arial"/>
          <w:color w:val="A6A6A6" w:themeColor="background1" w:themeShade="A6"/>
          <w:vertAlign w:val="superscript"/>
        </w:rPr>
      </w:pPr>
      <w:bookmarkStart w:id="47" w:name="_Toc268163178"/>
      <w:r w:rsidRPr="001352BF">
        <w:rPr>
          <w:rFonts w:ascii="Arial" w:hAnsi="Arial" w:cs="Arial"/>
          <w:color w:val="A6A6A6" w:themeColor="background1" w:themeShade="A6"/>
        </w:rPr>
        <w:lastRenderedPageBreak/>
        <w:t>CRITERION 7.  FACILITIES</w:t>
      </w:r>
      <w:bookmarkEnd w:id="47"/>
      <w:r w:rsidR="001230B8" w:rsidRPr="001352BF">
        <w:rPr>
          <w:rStyle w:val="FootnoteReference"/>
          <w:rFonts w:ascii="Arial" w:hAnsi="Arial" w:cs="Arial"/>
          <w:color w:val="A6A6A6" w:themeColor="background1" w:themeShade="A6"/>
        </w:rPr>
        <w:footnoteReference w:id="14"/>
      </w:r>
    </w:p>
    <w:p w14:paraId="4925CF0D" w14:textId="77777777" w:rsidR="00263733" w:rsidRPr="001352BF" w:rsidRDefault="00263733" w:rsidP="00263733">
      <w:pPr>
        <w:pStyle w:val="ListParagraph"/>
        <w:tabs>
          <w:tab w:val="left" w:pos="360"/>
        </w:tabs>
        <w:ind w:left="360"/>
        <w:rPr>
          <w:color w:val="A6A6A6" w:themeColor="background1" w:themeShade="A6"/>
        </w:rPr>
      </w:pPr>
    </w:p>
    <w:p w14:paraId="4A84EFC0" w14:textId="77777777" w:rsidR="00263733" w:rsidRPr="001352BF" w:rsidRDefault="00263733" w:rsidP="00263733">
      <w:pPr>
        <w:tabs>
          <w:tab w:val="left" w:pos="360"/>
        </w:tabs>
        <w:rPr>
          <w:color w:val="A6A6A6" w:themeColor="background1" w:themeShade="A6"/>
        </w:rPr>
      </w:pPr>
      <w:r w:rsidRPr="001352BF">
        <w:rPr>
          <w:color w:val="A6A6A6" w:themeColor="background1" w:themeShade="A6"/>
        </w:rPr>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68EE8445" w14:textId="77777777" w:rsidR="00B6105C" w:rsidRPr="001352BF" w:rsidRDefault="00B6105C" w:rsidP="008D165B">
      <w:pPr>
        <w:rPr>
          <w:rFonts w:ascii="EgyptienneF LT Roman" w:hAnsi="EgyptienneF LT Roman"/>
          <w:color w:val="A6A6A6" w:themeColor="background1" w:themeShade="A6"/>
        </w:rPr>
      </w:pPr>
    </w:p>
    <w:p w14:paraId="21553E02" w14:textId="77777777" w:rsidR="00B6105C" w:rsidRPr="001352BF" w:rsidRDefault="00B6105C" w:rsidP="008D165B">
      <w:pPr>
        <w:rPr>
          <w:rFonts w:ascii="EgyptienneF LT Roman" w:hAnsi="EgyptienneF LT Roman"/>
          <w:color w:val="A6A6A6" w:themeColor="background1" w:themeShade="A6"/>
        </w:rPr>
      </w:pPr>
    </w:p>
    <w:p w14:paraId="5E389EA1" w14:textId="77777777" w:rsidR="00B6105C" w:rsidRPr="001352BF" w:rsidRDefault="00B6105C" w:rsidP="008D165B">
      <w:pPr>
        <w:rPr>
          <w:rFonts w:ascii="EgyptienneF LT Roman" w:hAnsi="EgyptienneF LT Roman"/>
          <w:color w:val="A6A6A6" w:themeColor="background1" w:themeShade="A6"/>
        </w:rPr>
      </w:pPr>
    </w:p>
    <w:p w14:paraId="3D2A6067" w14:textId="77777777" w:rsidR="00B6105C" w:rsidRPr="001352BF" w:rsidRDefault="00B6105C" w:rsidP="008D165B">
      <w:pPr>
        <w:rPr>
          <w:rFonts w:ascii="EgyptienneF LT Roman" w:hAnsi="EgyptienneF LT Roman"/>
          <w:color w:val="A6A6A6" w:themeColor="background1" w:themeShade="A6"/>
        </w:rPr>
      </w:pPr>
    </w:p>
    <w:p w14:paraId="1DC12810" w14:textId="77777777" w:rsidR="00B6105C" w:rsidRPr="001352BF" w:rsidRDefault="00B6105C" w:rsidP="008D165B">
      <w:pPr>
        <w:rPr>
          <w:rFonts w:ascii="EgyptienneF LT Roman" w:hAnsi="EgyptienneF LT Roman"/>
          <w:color w:val="A6A6A6" w:themeColor="background1" w:themeShade="A6"/>
        </w:rPr>
      </w:pPr>
    </w:p>
    <w:p w14:paraId="162A9CB8" w14:textId="77777777" w:rsidR="00B6105C" w:rsidRPr="001352BF" w:rsidRDefault="00B6105C" w:rsidP="008D165B">
      <w:pPr>
        <w:rPr>
          <w:rFonts w:ascii="EgyptienneF LT Roman" w:hAnsi="EgyptienneF LT Roman"/>
          <w:color w:val="A6A6A6" w:themeColor="background1" w:themeShade="A6"/>
        </w:rPr>
      </w:pPr>
    </w:p>
    <w:p w14:paraId="7BCB0D71" w14:textId="77777777" w:rsidR="00B6105C" w:rsidRPr="001352BF" w:rsidRDefault="00B6105C" w:rsidP="008D165B">
      <w:pPr>
        <w:rPr>
          <w:rFonts w:ascii="EgyptienneF LT Roman" w:hAnsi="EgyptienneF LT Roman"/>
          <w:color w:val="A6A6A6" w:themeColor="background1" w:themeShade="A6"/>
        </w:rPr>
      </w:pPr>
    </w:p>
    <w:p w14:paraId="37CF96A5" w14:textId="77777777" w:rsidR="00263733" w:rsidRPr="001352BF" w:rsidRDefault="00263733" w:rsidP="008D165B">
      <w:pPr>
        <w:rPr>
          <w:rFonts w:ascii="EgyptienneF LT Roman" w:hAnsi="EgyptienneF LT Roman"/>
          <w:color w:val="A6A6A6" w:themeColor="background1" w:themeShade="A6"/>
        </w:rPr>
      </w:pPr>
    </w:p>
    <w:p w14:paraId="31D315AE" w14:textId="77777777" w:rsidR="00263733" w:rsidRPr="001352BF" w:rsidRDefault="00263733" w:rsidP="008D165B">
      <w:pPr>
        <w:rPr>
          <w:rFonts w:ascii="EgyptienneF LT Roman" w:hAnsi="EgyptienneF LT Roman"/>
          <w:color w:val="A6A6A6" w:themeColor="background1" w:themeShade="A6"/>
        </w:rPr>
      </w:pPr>
    </w:p>
    <w:p w14:paraId="09F3709B" w14:textId="77777777" w:rsidR="00263733" w:rsidRPr="001352BF" w:rsidRDefault="00263733" w:rsidP="008D165B">
      <w:pPr>
        <w:rPr>
          <w:rFonts w:ascii="EgyptienneF LT Roman" w:hAnsi="EgyptienneF LT Roman"/>
          <w:color w:val="A6A6A6" w:themeColor="background1" w:themeShade="A6"/>
        </w:rPr>
      </w:pPr>
    </w:p>
    <w:p w14:paraId="5B33AD38" w14:textId="77777777" w:rsidR="00263733" w:rsidRPr="001352BF" w:rsidRDefault="00263733" w:rsidP="008D165B">
      <w:pPr>
        <w:rPr>
          <w:rFonts w:ascii="EgyptienneF LT Roman" w:hAnsi="EgyptienneF LT Roman"/>
          <w:color w:val="A6A6A6" w:themeColor="background1" w:themeShade="A6"/>
        </w:rPr>
      </w:pPr>
    </w:p>
    <w:p w14:paraId="68891F0C" w14:textId="77777777" w:rsidR="00263733" w:rsidRPr="001352BF" w:rsidRDefault="00263733" w:rsidP="008D165B">
      <w:pPr>
        <w:rPr>
          <w:rFonts w:ascii="EgyptienneF LT Roman" w:hAnsi="EgyptienneF LT Roman"/>
          <w:color w:val="A6A6A6" w:themeColor="background1" w:themeShade="A6"/>
        </w:rPr>
      </w:pPr>
    </w:p>
    <w:p w14:paraId="6F790A2A" w14:textId="77777777" w:rsidR="00263733" w:rsidRPr="001352BF" w:rsidRDefault="00263733" w:rsidP="008D165B">
      <w:pPr>
        <w:rPr>
          <w:rFonts w:ascii="EgyptienneF LT Roman" w:hAnsi="EgyptienneF LT Roman"/>
          <w:color w:val="A6A6A6" w:themeColor="background1" w:themeShade="A6"/>
        </w:rPr>
      </w:pPr>
    </w:p>
    <w:p w14:paraId="1187E24D" w14:textId="77777777" w:rsidR="00263733" w:rsidRPr="001352BF" w:rsidRDefault="00263733" w:rsidP="008D165B">
      <w:pPr>
        <w:rPr>
          <w:rFonts w:ascii="EgyptienneF LT Roman" w:hAnsi="EgyptienneF LT Roman"/>
          <w:color w:val="A6A6A6" w:themeColor="background1" w:themeShade="A6"/>
        </w:rPr>
      </w:pPr>
    </w:p>
    <w:p w14:paraId="25014CF6" w14:textId="77777777" w:rsidR="00263733" w:rsidRPr="001352BF" w:rsidRDefault="00263733" w:rsidP="008D165B">
      <w:pPr>
        <w:rPr>
          <w:rFonts w:ascii="EgyptienneF LT Roman" w:hAnsi="EgyptienneF LT Roman"/>
          <w:color w:val="A6A6A6" w:themeColor="background1" w:themeShade="A6"/>
        </w:rPr>
      </w:pPr>
    </w:p>
    <w:p w14:paraId="3DF23A8E" w14:textId="77777777" w:rsidR="00263733" w:rsidRPr="001352BF" w:rsidRDefault="00263733" w:rsidP="008D165B">
      <w:pPr>
        <w:rPr>
          <w:rFonts w:ascii="EgyptienneF LT Roman" w:hAnsi="EgyptienneF LT Roman"/>
          <w:color w:val="A6A6A6" w:themeColor="background1" w:themeShade="A6"/>
        </w:rPr>
      </w:pPr>
    </w:p>
    <w:p w14:paraId="10BD347A" w14:textId="77777777" w:rsidR="003D1860" w:rsidRPr="001352BF" w:rsidRDefault="003D1860" w:rsidP="00040F69">
      <w:pPr>
        <w:rPr>
          <w:rFonts w:ascii="Arial" w:hAnsi="Arial" w:cs="Arial"/>
          <w:b/>
          <w:color w:val="A6A6A6" w:themeColor="background1" w:themeShade="A6"/>
          <w:sz w:val="28"/>
          <w:szCs w:val="28"/>
        </w:rPr>
      </w:pPr>
      <w:bookmarkStart w:id="48" w:name="_Toc268163179"/>
      <w:r w:rsidRPr="001352BF">
        <w:rPr>
          <w:rFonts w:ascii="Arial" w:eastAsia="Calibri" w:hAnsi="Arial" w:cs="Arial"/>
          <w:b/>
          <w:color w:val="A6A6A6" w:themeColor="background1" w:themeShade="A6"/>
          <w:sz w:val="28"/>
          <w:szCs w:val="28"/>
        </w:rPr>
        <w:t>CRITERION</w:t>
      </w:r>
      <w:r w:rsidR="003F2162" w:rsidRPr="001352BF">
        <w:rPr>
          <w:rFonts w:ascii="Arial" w:eastAsia="Calibri" w:hAnsi="Arial" w:cs="Arial"/>
          <w:b/>
          <w:color w:val="A6A6A6" w:themeColor="background1" w:themeShade="A6"/>
          <w:sz w:val="28"/>
          <w:szCs w:val="28"/>
        </w:rPr>
        <w:t xml:space="preserve"> </w:t>
      </w:r>
      <w:r w:rsidRPr="001352BF">
        <w:rPr>
          <w:rFonts w:ascii="Arial" w:eastAsia="Calibri" w:hAnsi="Arial" w:cs="Arial"/>
          <w:b/>
          <w:color w:val="A6A6A6" w:themeColor="background1" w:themeShade="A6"/>
          <w:sz w:val="28"/>
          <w:szCs w:val="28"/>
        </w:rPr>
        <w:t>8.  INSTITUTIONAL SUPPORT</w:t>
      </w:r>
      <w:bookmarkEnd w:id="48"/>
    </w:p>
    <w:p w14:paraId="4592EC75" w14:textId="77777777" w:rsidR="003D1860" w:rsidRPr="001352BF" w:rsidRDefault="003D1860" w:rsidP="007B3BDB">
      <w:pPr>
        <w:rPr>
          <w:rFonts w:ascii="EgyptienneF LT Roman" w:hAnsi="EgyptienneF LT Roman"/>
          <w:color w:val="A6A6A6" w:themeColor="background1" w:themeShade="A6"/>
        </w:rPr>
      </w:pPr>
    </w:p>
    <w:p w14:paraId="308630ED" w14:textId="77777777" w:rsidR="00263733" w:rsidRPr="001352BF" w:rsidRDefault="00263733" w:rsidP="00263733">
      <w:pPr>
        <w:tabs>
          <w:tab w:val="left" w:pos="360"/>
        </w:tabs>
        <w:rPr>
          <w:color w:val="A6A6A6" w:themeColor="background1" w:themeShade="A6"/>
        </w:rPr>
      </w:pPr>
      <w:r w:rsidRPr="001352BF">
        <w:rPr>
          <w:color w:val="A6A6A6" w:themeColor="background1" w:themeShade="A6"/>
        </w:rPr>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270FC792" w14:textId="77777777" w:rsidR="003D1860" w:rsidRPr="001352BF" w:rsidRDefault="003D1860" w:rsidP="00C67369">
      <w:pPr>
        <w:rPr>
          <w:rFonts w:ascii="EgyptienneF LT Roman" w:hAnsi="EgyptienneF LT Roman"/>
          <w:color w:val="A6A6A6" w:themeColor="background1" w:themeShade="A6"/>
        </w:rPr>
      </w:pPr>
    </w:p>
    <w:p w14:paraId="2367ECDB" w14:textId="77777777" w:rsidR="00263733" w:rsidRDefault="00263733">
      <w:pPr>
        <w:rPr>
          <w:rFonts w:ascii="Arial" w:hAnsi="Arial" w:cs="Arial"/>
          <w:b/>
          <w:bCs/>
          <w:color w:val="FF6600"/>
          <w:sz w:val="28"/>
          <w:szCs w:val="28"/>
        </w:rPr>
      </w:pPr>
      <w:bookmarkStart w:id="49" w:name="_Toc268163183"/>
      <w:r>
        <w:rPr>
          <w:rFonts w:ascii="Arial" w:hAnsi="Arial" w:cs="Arial"/>
          <w:color w:val="FF6600"/>
        </w:rPr>
        <w:br w:type="page"/>
      </w:r>
    </w:p>
    <w:p w14:paraId="64F6459A" w14:textId="77777777" w:rsidR="003D1860" w:rsidRPr="00193E73" w:rsidRDefault="003D1860" w:rsidP="007B3BDB">
      <w:pPr>
        <w:pStyle w:val="Heading1"/>
        <w:rPr>
          <w:rFonts w:ascii="Arial" w:hAnsi="Arial" w:cs="Arial"/>
          <w:color w:val="FF6600"/>
        </w:rPr>
      </w:pPr>
      <w:r w:rsidRPr="00193E73">
        <w:rPr>
          <w:rFonts w:ascii="Arial" w:hAnsi="Arial" w:cs="Arial"/>
          <w:color w:val="FF6600"/>
        </w:rPr>
        <w:lastRenderedPageBreak/>
        <w:t>PROGRAM CRITERIA</w:t>
      </w:r>
      <w:bookmarkEnd w:id="49"/>
    </w:p>
    <w:p w14:paraId="56D9200D" w14:textId="77777777" w:rsidR="00B6105C" w:rsidRPr="00B6105C" w:rsidRDefault="00B6105C" w:rsidP="00B6105C"/>
    <w:p w14:paraId="62AF7D45" w14:textId="32DCE894" w:rsidR="003D1860" w:rsidRPr="001352BF" w:rsidRDefault="003D1860" w:rsidP="008D165B">
      <w:pPr>
        <w:rPr>
          <w:color w:val="404040" w:themeColor="text1" w:themeTint="BF"/>
        </w:rPr>
      </w:pPr>
      <w:r w:rsidRPr="001352BF">
        <w:rPr>
          <w:color w:val="404040" w:themeColor="text1" w:themeTint="BF"/>
        </w:rPr>
        <w:t xml:space="preserve">Describe how the program satisfies any applicable </w:t>
      </w:r>
      <w:r w:rsidR="00B60566" w:rsidRPr="001352BF">
        <w:rPr>
          <w:color w:val="404040" w:themeColor="text1" w:themeTint="BF"/>
        </w:rPr>
        <w:t>p</w:t>
      </w:r>
      <w:r w:rsidRPr="001352BF">
        <w:rPr>
          <w:color w:val="404040" w:themeColor="text1" w:themeTint="BF"/>
        </w:rPr>
        <w:t xml:space="preserve">rogram </w:t>
      </w:r>
      <w:r w:rsidR="00B60566" w:rsidRPr="001352BF">
        <w:rPr>
          <w:color w:val="404040" w:themeColor="text1" w:themeTint="BF"/>
        </w:rPr>
        <w:t>c</w:t>
      </w:r>
      <w:r w:rsidRPr="001352BF">
        <w:rPr>
          <w:color w:val="404040" w:themeColor="text1" w:themeTint="BF"/>
        </w:rPr>
        <w:t>riteria</w:t>
      </w:r>
      <w:r w:rsidR="00AF7E41" w:rsidRPr="001352BF">
        <w:rPr>
          <w:color w:val="404040" w:themeColor="text1" w:themeTint="BF"/>
        </w:rPr>
        <w:t xml:space="preserve"> even i</w:t>
      </w:r>
      <w:r w:rsidRPr="001352BF">
        <w:rPr>
          <w:color w:val="404040" w:themeColor="text1" w:themeTint="BF"/>
        </w:rPr>
        <w:t xml:space="preserve">f already covered elsewhere in the </w:t>
      </w:r>
      <w:r w:rsidR="00B60566" w:rsidRPr="001352BF">
        <w:rPr>
          <w:color w:val="404040" w:themeColor="text1" w:themeTint="BF"/>
        </w:rPr>
        <w:t>r</w:t>
      </w:r>
      <w:r w:rsidRPr="001352BF">
        <w:rPr>
          <w:color w:val="404040" w:themeColor="text1" w:themeTint="BF"/>
        </w:rPr>
        <w:t>eport</w:t>
      </w:r>
      <w:r w:rsidR="00AF7E41" w:rsidRPr="001352BF">
        <w:rPr>
          <w:color w:val="404040" w:themeColor="text1" w:themeTint="BF"/>
        </w:rPr>
        <w:t>.  If there is additional related coverage elsewhere in the report</w:t>
      </w:r>
      <w:r w:rsidRPr="001352BF">
        <w:rPr>
          <w:color w:val="404040" w:themeColor="text1" w:themeTint="BF"/>
        </w:rPr>
        <w:t>, provide appropriate references.</w:t>
      </w:r>
    </w:p>
    <w:p w14:paraId="0165A526" w14:textId="77777777" w:rsidR="003D1860" w:rsidRPr="00D243E9" w:rsidRDefault="003D1860">
      <w:pPr>
        <w:rPr>
          <w:color w:val="595959" w:themeColor="text1" w:themeTint="A6"/>
        </w:rPr>
      </w:pPr>
    </w:p>
    <w:p w14:paraId="337D578E" w14:textId="77777777" w:rsidR="003D1860" w:rsidRPr="00FE45C0" w:rsidRDefault="003D1860">
      <w:pPr>
        <w:rPr>
          <w:rFonts w:ascii="Egyptienne F LT Std" w:hAnsi="Egyptienne F LT Std"/>
        </w:rPr>
      </w:pPr>
    </w:p>
    <w:p w14:paraId="6A94B7A1" w14:textId="77777777" w:rsidR="003D1860" w:rsidRPr="00FE45C0" w:rsidRDefault="003D1860">
      <w:pPr>
        <w:rPr>
          <w:rFonts w:ascii="Egyptienne F LT Std" w:hAnsi="Egyptienne F LT Std"/>
          <w:b/>
        </w:rPr>
      </w:pPr>
    </w:p>
    <w:p w14:paraId="6655870C" w14:textId="77777777" w:rsidR="003D1860" w:rsidRPr="00FE45C0" w:rsidRDefault="003D1860" w:rsidP="008D165B">
      <w:pPr>
        <w:rPr>
          <w:rFonts w:ascii="Egyptienne F LT Std" w:hAnsi="Egyptienne F LT Std"/>
          <w:b/>
          <w:u w:val="single"/>
        </w:rPr>
      </w:pPr>
      <w:r w:rsidRPr="00FE45C0">
        <w:rPr>
          <w:rFonts w:ascii="Egyptienne F LT Std" w:hAnsi="Egyptienne F LT Std"/>
          <w:b/>
          <w:u w:val="single"/>
        </w:rPr>
        <w:br w:type="page"/>
      </w:r>
    </w:p>
    <w:p w14:paraId="7A2ABA90" w14:textId="77777777" w:rsidR="003D1860" w:rsidRPr="001352BF" w:rsidRDefault="003D1860" w:rsidP="007B3BDB">
      <w:pPr>
        <w:jc w:val="center"/>
        <w:rPr>
          <w:rFonts w:ascii="Arial" w:hAnsi="Arial" w:cs="Arial"/>
          <w:color w:val="404040" w:themeColor="text1" w:themeTint="BF"/>
          <w:sz w:val="28"/>
          <w:szCs w:val="28"/>
          <w:u w:val="single"/>
        </w:rPr>
      </w:pPr>
      <w:r w:rsidRPr="001352BF">
        <w:rPr>
          <w:rFonts w:ascii="Arial" w:hAnsi="Arial" w:cs="Arial"/>
          <w:b/>
          <w:color w:val="404040" w:themeColor="text1" w:themeTint="BF"/>
          <w:sz w:val="28"/>
          <w:szCs w:val="28"/>
          <w:u w:val="single"/>
        </w:rPr>
        <w:lastRenderedPageBreak/>
        <w:t>APPENDICES</w:t>
      </w:r>
    </w:p>
    <w:p w14:paraId="54441308" w14:textId="77777777" w:rsidR="003D1860" w:rsidRPr="00B6105C" w:rsidRDefault="003D1860" w:rsidP="00C67369">
      <w:pPr>
        <w:rPr>
          <w:rFonts w:ascii="EgyptienneF LT Roman" w:hAnsi="EgyptienneF LT Roman"/>
          <w:b/>
        </w:rPr>
      </w:pPr>
    </w:p>
    <w:p w14:paraId="529B0953" w14:textId="77777777" w:rsidR="003D1860" w:rsidRPr="00D243E9" w:rsidRDefault="003D1860" w:rsidP="007B3BDB">
      <w:pPr>
        <w:pStyle w:val="Heading1"/>
        <w:rPr>
          <w:rFonts w:ascii="Arial" w:hAnsi="Arial" w:cs="Arial"/>
          <w:color w:val="FF6600"/>
        </w:rPr>
      </w:pPr>
      <w:bookmarkStart w:id="50" w:name="_Toc268163184"/>
      <w:r w:rsidRPr="00D243E9">
        <w:rPr>
          <w:rFonts w:ascii="Arial" w:hAnsi="Arial" w:cs="Arial"/>
          <w:color w:val="FF6600"/>
        </w:rPr>
        <w:t>Appendix A – Course Syllabi</w:t>
      </w:r>
      <w:bookmarkEnd w:id="50"/>
    </w:p>
    <w:p w14:paraId="20C192D1" w14:textId="77777777" w:rsidR="003D1860" w:rsidRDefault="003D1860" w:rsidP="007B3BDB">
      <w:pPr>
        <w:rPr>
          <w:rFonts w:ascii="EgyptienneF LT Roman" w:hAnsi="EgyptienneF LT Roman"/>
          <w:b/>
          <w:sz w:val="28"/>
          <w:szCs w:val="28"/>
        </w:rPr>
      </w:pPr>
    </w:p>
    <w:p w14:paraId="3D2A115A" w14:textId="77777777" w:rsidR="00263733" w:rsidRDefault="00263733" w:rsidP="00263733">
      <w:pPr>
        <w:tabs>
          <w:tab w:val="left" w:pos="360"/>
        </w:tabs>
        <w:rPr>
          <w:rFonts w:ascii="Arial" w:hAnsi="Arial" w:cs="Arial"/>
          <w:b/>
          <w:color w:val="C00000"/>
        </w:rPr>
      </w:pPr>
      <w:r>
        <w:rPr>
          <w:rFonts w:ascii="Arial" w:hAnsi="Arial" w:cs="Arial"/>
          <w:b/>
          <w:color w:val="C00000"/>
        </w:rPr>
        <w:t xml:space="preserve">INCLUDE ONLY COURSE SYLLABI FOR THE </w:t>
      </w:r>
      <w:r>
        <w:rPr>
          <w:rFonts w:ascii="Arial" w:hAnsi="Arial" w:cs="Arial"/>
          <w:b/>
          <w:caps/>
          <w:color w:val="C00000"/>
        </w:rPr>
        <w:t>discipline-specific</w:t>
      </w:r>
      <w:r>
        <w:rPr>
          <w:rFonts w:ascii="Arial" w:hAnsi="Arial" w:cs="Arial"/>
          <w:b/>
          <w:color w:val="C00000"/>
        </w:rPr>
        <w:t xml:space="preserve"> COURSES OF THE PROGRAM FOR READINESS REVIEW</w:t>
      </w:r>
    </w:p>
    <w:p w14:paraId="11E870BB" w14:textId="77777777" w:rsidR="00263733" w:rsidRPr="00B6105C" w:rsidRDefault="00263733" w:rsidP="007B3BDB">
      <w:pPr>
        <w:rPr>
          <w:rFonts w:ascii="EgyptienneF LT Roman" w:hAnsi="EgyptienneF LT Roman"/>
          <w:b/>
          <w:sz w:val="28"/>
          <w:szCs w:val="28"/>
        </w:rPr>
      </w:pPr>
    </w:p>
    <w:p w14:paraId="21894B16" w14:textId="77777777" w:rsidR="00236BFC" w:rsidRPr="001352BF" w:rsidRDefault="00236BFC" w:rsidP="009E6489">
      <w:pPr>
        <w:rPr>
          <w:color w:val="404040" w:themeColor="text1" w:themeTint="BF"/>
        </w:rPr>
      </w:pPr>
      <w:r w:rsidRPr="001352BF">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2B1240DE" w14:textId="77777777" w:rsidR="00236BFC" w:rsidRPr="001352BF" w:rsidRDefault="00236BFC" w:rsidP="009E6489">
      <w:pPr>
        <w:rPr>
          <w:color w:val="404040" w:themeColor="text1" w:themeTint="BF"/>
        </w:rPr>
      </w:pPr>
    </w:p>
    <w:p w14:paraId="764F4F20" w14:textId="77777777" w:rsidR="00236BFC" w:rsidRPr="001352BF" w:rsidRDefault="00236BFC" w:rsidP="009E6489">
      <w:pPr>
        <w:rPr>
          <w:color w:val="404040" w:themeColor="text1" w:themeTint="BF"/>
        </w:rPr>
      </w:pPr>
      <w:r w:rsidRPr="001352BF">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B9B6D98" w14:textId="77777777" w:rsidR="00236BFC" w:rsidRPr="001352BF" w:rsidRDefault="00236BFC" w:rsidP="009E6489">
      <w:pPr>
        <w:rPr>
          <w:color w:val="404040" w:themeColor="text1" w:themeTint="BF"/>
          <w:u w:val="single"/>
        </w:rPr>
      </w:pPr>
    </w:p>
    <w:p w14:paraId="74C83A81" w14:textId="77777777" w:rsidR="00236BFC" w:rsidRPr="001352BF" w:rsidRDefault="00236BFC" w:rsidP="009E6489">
      <w:pPr>
        <w:rPr>
          <w:color w:val="404040" w:themeColor="text1" w:themeTint="BF"/>
          <w:u w:val="single"/>
        </w:rPr>
      </w:pPr>
      <w:r w:rsidRPr="001352BF">
        <w:rPr>
          <w:color w:val="404040" w:themeColor="text1" w:themeTint="BF"/>
          <w:u w:val="single"/>
        </w:rPr>
        <w:t>Required Content Areas</w:t>
      </w:r>
    </w:p>
    <w:p w14:paraId="40796258" w14:textId="77777777" w:rsidR="00236BFC" w:rsidRPr="001352BF" w:rsidRDefault="00236BFC" w:rsidP="009E6489">
      <w:pPr>
        <w:rPr>
          <w:color w:val="404040" w:themeColor="text1" w:themeTint="BF"/>
          <w:u w:val="single"/>
        </w:rPr>
      </w:pPr>
    </w:p>
    <w:p w14:paraId="0BBEB100" w14:textId="77777777" w:rsidR="00236BFC" w:rsidRPr="001352BF" w:rsidRDefault="00236BFC" w:rsidP="009E6489">
      <w:pPr>
        <w:rPr>
          <w:color w:val="404040" w:themeColor="text1" w:themeTint="BF"/>
        </w:rPr>
      </w:pPr>
      <w:r w:rsidRPr="001352BF">
        <w:rPr>
          <w:color w:val="404040" w:themeColor="text1" w:themeTint="BF"/>
        </w:rPr>
        <w:t>Course number and name</w:t>
      </w:r>
    </w:p>
    <w:p w14:paraId="2D98F71C" w14:textId="77777777" w:rsidR="00236BFC" w:rsidRPr="001352BF" w:rsidRDefault="00236BFC" w:rsidP="009E6489">
      <w:pPr>
        <w:rPr>
          <w:color w:val="404040" w:themeColor="text1" w:themeTint="BF"/>
        </w:rPr>
      </w:pPr>
    </w:p>
    <w:p w14:paraId="604CCA28" w14:textId="77777777" w:rsidR="00236BFC" w:rsidRPr="001352BF" w:rsidRDefault="00236BFC" w:rsidP="009E6489">
      <w:pPr>
        <w:rPr>
          <w:color w:val="404040" w:themeColor="text1" w:themeTint="BF"/>
        </w:rPr>
      </w:pPr>
      <w:r w:rsidRPr="001352BF">
        <w:rPr>
          <w:color w:val="404040" w:themeColor="text1" w:themeTint="BF"/>
        </w:rPr>
        <w:t xml:space="preserve">Credits, contact hours </w:t>
      </w:r>
    </w:p>
    <w:p w14:paraId="7CF44A54" w14:textId="77777777" w:rsidR="00236BFC" w:rsidRPr="001352BF" w:rsidRDefault="00236BFC" w:rsidP="009E6489">
      <w:pPr>
        <w:rPr>
          <w:color w:val="404040" w:themeColor="text1" w:themeTint="BF"/>
        </w:rPr>
      </w:pPr>
    </w:p>
    <w:p w14:paraId="42D464A3" w14:textId="77777777" w:rsidR="00236BFC" w:rsidRPr="001352BF" w:rsidRDefault="00236BFC" w:rsidP="009E6489">
      <w:pPr>
        <w:rPr>
          <w:color w:val="404040" w:themeColor="text1" w:themeTint="BF"/>
        </w:rPr>
      </w:pPr>
      <w:r w:rsidRPr="001352BF">
        <w:rPr>
          <w:color w:val="404040" w:themeColor="text1" w:themeTint="BF"/>
        </w:rPr>
        <w:t>Name(s) of instructor(s) or course coordinator(s)</w:t>
      </w:r>
    </w:p>
    <w:p w14:paraId="69259F3F" w14:textId="77777777" w:rsidR="00236BFC" w:rsidRPr="001352BF" w:rsidRDefault="00236BFC" w:rsidP="009E6489">
      <w:pPr>
        <w:rPr>
          <w:color w:val="404040" w:themeColor="text1" w:themeTint="BF"/>
        </w:rPr>
      </w:pPr>
    </w:p>
    <w:p w14:paraId="635B3284" w14:textId="77777777" w:rsidR="00236BFC" w:rsidRPr="001352BF" w:rsidRDefault="00236BFC" w:rsidP="009E6489">
      <w:pPr>
        <w:rPr>
          <w:color w:val="404040" w:themeColor="text1" w:themeTint="BF"/>
        </w:rPr>
      </w:pPr>
      <w:r w:rsidRPr="001352BF">
        <w:rPr>
          <w:color w:val="404040" w:themeColor="text1" w:themeTint="BF"/>
        </w:rPr>
        <w:t>Instructional Materials</w:t>
      </w:r>
    </w:p>
    <w:p w14:paraId="3CADCABE" w14:textId="77777777" w:rsidR="00236BFC" w:rsidRPr="001352BF" w:rsidRDefault="00236BFC" w:rsidP="009E6489">
      <w:pPr>
        <w:rPr>
          <w:color w:val="404040" w:themeColor="text1" w:themeTint="BF"/>
        </w:rPr>
      </w:pPr>
    </w:p>
    <w:p w14:paraId="7247BE3A" w14:textId="77777777" w:rsidR="00236BFC" w:rsidRPr="001352BF" w:rsidRDefault="00236BFC" w:rsidP="009E6489">
      <w:pPr>
        <w:rPr>
          <w:color w:val="404040" w:themeColor="text1" w:themeTint="BF"/>
        </w:rPr>
      </w:pPr>
      <w:r w:rsidRPr="001352BF">
        <w:rPr>
          <w:color w:val="404040" w:themeColor="text1" w:themeTint="BF"/>
        </w:rPr>
        <w:t>Specific course information</w:t>
      </w:r>
    </w:p>
    <w:p w14:paraId="4559A3CB" w14:textId="77777777" w:rsidR="00236BFC" w:rsidRPr="001352BF" w:rsidRDefault="00236BFC" w:rsidP="009E6489">
      <w:pPr>
        <w:rPr>
          <w:color w:val="404040" w:themeColor="text1" w:themeTint="BF"/>
        </w:rPr>
      </w:pPr>
      <w:r w:rsidRPr="001352BF">
        <w:rPr>
          <w:color w:val="404040" w:themeColor="text1" w:themeTint="BF"/>
        </w:rPr>
        <w:t>brief description of the content of the course (catalog description)</w:t>
      </w:r>
    </w:p>
    <w:p w14:paraId="1AED6BCE" w14:textId="77777777" w:rsidR="00236BFC" w:rsidRPr="001352BF" w:rsidRDefault="00236BFC" w:rsidP="009E6489">
      <w:pPr>
        <w:rPr>
          <w:color w:val="404040" w:themeColor="text1" w:themeTint="BF"/>
        </w:rPr>
      </w:pPr>
      <w:r w:rsidRPr="001352BF">
        <w:rPr>
          <w:color w:val="404040" w:themeColor="text1" w:themeTint="BF"/>
        </w:rPr>
        <w:t>prerequisites or corequisites</w:t>
      </w:r>
    </w:p>
    <w:p w14:paraId="214D7523" w14:textId="77777777" w:rsidR="00236BFC" w:rsidRPr="001352BF" w:rsidRDefault="00236BFC" w:rsidP="009E6489">
      <w:pPr>
        <w:rPr>
          <w:color w:val="404040" w:themeColor="text1" w:themeTint="BF"/>
        </w:rPr>
      </w:pPr>
    </w:p>
    <w:p w14:paraId="33937524" w14:textId="77777777" w:rsidR="00236BFC" w:rsidRPr="001352BF" w:rsidRDefault="00236BFC" w:rsidP="009E6489">
      <w:pPr>
        <w:rPr>
          <w:color w:val="404040" w:themeColor="text1" w:themeTint="BF"/>
        </w:rPr>
      </w:pPr>
      <w:r w:rsidRPr="001352BF">
        <w:rPr>
          <w:color w:val="404040" w:themeColor="text1" w:themeTint="BF"/>
        </w:rPr>
        <w:t xml:space="preserve">Educational objectives for the course (e.g. The student will be able to explain the significance of current research about a particular topic.)  </w:t>
      </w:r>
    </w:p>
    <w:p w14:paraId="3B01AD1C" w14:textId="77777777" w:rsidR="00236BFC" w:rsidRPr="001352BF" w:rsidRDefault="00236BFC" w:rsidP="009E6489">
      <w:pPr>
        <w:rPr>
          <w:color w:val="404040" w:themeColor="text1" w:themeTint="BF"/>
        </w:rPr>
      </w:pPr>
    </w:p>
    <w:p w14:paraId="4A5AEC81" w14:textId="77777777" w:rsidR="00236BFC" w:rsidRPr="001352BF" w:rsidRDefault="00236BFC" w:rsidP="009E6489">
      <w:pPr>
        <w:rPr>
          <w:b/>
          <w:bCs/>
          <w:color w:val="404040" w:themeColor="text1" w:themeTint="BF"/>
        </w:rPr>
      </w:pPr>
      <w:r w:rsidRPr="001352BF">
        <w:rPr>
          <w:color w:val="404040" w:themeColor="text1" w:themeTint="BF"/>
        </w:rPr>
        <w:t>Brief list of topics to be covered</w:t>
      </w:r>
    </w:p>
    <w:p w14:paraId="1D2FE8D5" w14:textId="77777777" w:rsidR="00236BFC" w:rsidRPr="001352BF" w:rsidRDefault="00236BFC" w:rsidP="009E6489">
      <w:pPr>
        <w:rPr>
          <w:b/>
          <w:bCs/>
          <w:color w:val="404040" w:themeColor="text1" w:themeTint="BF"/>
        </w:rPr>
      </w:pPr>
    </w:p>
    <w:p w14:paraId="10FF55DB" w14:textId="60F549F8" w:rsidR="003D1860" w:rsidRPr="00D243E9" w:rsidRDefault="003D1860" w:rsidP="009E6489"/>
    <w:p w14:paraId="2E8D7924" w14:textId="77777777" w:rsidR="003D1860" w:rsidRPr="00D243E9" w:rsidRDefault="003D1860" w:rsidP="008D165B">
      <w:pPr>
        <w:rPr>
          <w:b/>
          <w:bCs/>
          <w:color w:val="595959" w:themeColor="text1" w:themeTint="A6"/>
        </w:rPr>
      </w:pPr>
    </w:p>
    <w:p w14:paraId="046D37F8" w14:textId="77777777" w:rsidR="003D1860" w:rsidRPr="00D243E9" w:rsidRDefault="003D1860" w:rsidP="008D165B">
      <w:pPr>
        <w:rPr>
          <w:b/>
          <w:bCs/>
          <w:color w:val="595959" w:themeColor="text1" w:themeTint="A6"/>
        </w:rPr>
      </w:pPr>
    </w:p>
    <w:p w14:paraId="6D08C90F" w14:textId="77777777" w:rsidR="003D1860" w:rsidRPr="00B6105C" w:rsidRDefault="003D1860" w:rsidP="008D165B">
      <w:pPr>
        <w:rPr>
          <w:rFonts w:ascii="EgyptienneF LT Roman" w:hAnsi="EgyptienneF LT Roman"/>
          <w:b/>
          <w:bCs/>
        </w:rPr>
      </w:pPr>
    </w:p>
    <w:p w14:paraId="0516257C" w14:textId="77777777" w:rsidR="003D1860" w:rsidRPr="00B6105C" w:rsidRDefault="003D1860" w:rsidP="008D165B">
      <w:pPr>
        <w:rPr>
          <w:rFonts w:ascii="EgyptienneF LT Roman" w:hAnsi="EgyptienneF LT Roman"/>
          <w:b/>
          <w:bCs/>
        </w:rPr>
      </w:pPr>
    </w:p>
    <w:p w14:paraId="3DA8C237" w14:textId="77777777" w:rsidR="003D1860" w:rsidRPr="00B6105C" w:rsidRDefault="003D1860" w:rsidP="008D165B">
      <w:pPr>
        <w:rPr>
          <w:rFonts w:ascii="EgyptienneF LT Roman" w:hAnsi="EgyptienneF LT Roman"/>
          <w:b/>
          <w:bCs/>
        </w:rPr>
      </w:pPr>
    </w:p>
    <w:p w14:paraId="0E2F8C5A" w14:textId="77777777" w:rsidR="003D1860" w:rsidRPr="00B6105C" w:rsidRDefault="003D1860" w:rsidP="008D165B">
      <w:pPr>
        <w:rPr>
          <w:rFonts w:ascii="EgyptienneF LT Roman" w:hAnsi="EgyptienneF LT Roman"/>
          <w:b/>
          <w:bCs/>
        </w:rPr>
      </w:pPr>
    </w:p>
    <w:p w14:paraId="51282067" w14:textId="77777777" w:rsidR="003D1860" w:rsidRPr="00B6105C" w:rsidRDefault="003D1860" w:rsidP="008D165B">
      <w:pPr>
        <w:rPr>
          <w:rFonts w:ascii="EgyptienneF LT Roman" w:hAnsi="EgyptienneF LT Roman"/>
          <w:b/>
          <w:bCs/>
        </w:rPr>
      </w:pPr>
    </w:p>
    <w:p w14:paraId="0B6FE2BE" w14:textId="77777777" w:rsidR="003D1860" w:rsidRPr="00B6105C" w:rsidRDefault="003D1860" w:rsidP="008D165B">
      <w:pPr>
        <w:rPr>
          <w:rFonts w:ascii="EgyptienneF LT Roman" w:hAnsi="EgyptienneF LT Roman"/>
          <w:b/>
        </w:rPr>
      </w:pPr>
      <w:r w:rsidRPr="00B6105C">
        <w:rPr>
          <w:rFonts w:ascii="EgyptienneF LT Roman" w:hAnsi="EgyptienneF LT Roman"/>
          <w:b/>
        </w:rPr>
        <w:br w:type="page"/>
      </w:r>
    </w:p>
    <w:p w14:paraId="5E5A45E6" w14:textId="77777777" w:rsidR="003D1860" w:rsidRPr="00193E73" w:rsidRDefault="003D1860" w:rsidP="007B3BDB">
      <w:pPr>
        <w:pStyle w:val="Heading1"/>
        <w:rPr>
          <w:rFonts w:ascii="Arial" w:hAnsi="Arial" w:cs="Arial"/>
          <w:color w:val="FF6600"/>
        </w:rPr>
      </w:pPr>
      <w:bookmarkStart w:id="51" w:name="_Toc268163185"/>
      <w:r w:rsidRPr="00193E73">
        <w:rPr>
          <w:rFonts w:ascii="Arial" w:hAnsi="Arial" w:cs="Arial"/>
          <w:color w:val="FF6600"/>
        </w:rPr>
        <w:lastRenderedPageBreak/>
        <w:t>Appendix B – Faculty Vitae</w:t>
      </w:r>
      <w:bookmarkEnd w:id="51"/>
    </w:p>
    <w:p w14:paraId="48386F35" w14:textId="77777777" w:rsidR="003D1860" w:rsidRDefault="003D1860" w:rsidP="007B3BDB">
      <w:pPr>
        <w:rPr>
          <w:rFonts w:ascii="EgyptienneF LT Roman" w:hAnsi="EgyptienneF LT Roman"/>
        </w:rPr>
      </w:pPr>
    </w:p>
    <w:p w14:paraId="380F1840" w14:textId="425BEA73" w:rsidR="00263733" w:rsidRDefault="00263733" w:rsidP="00263733">
      <w:pPr>
        <w:rPr>
          <w:b/>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FACULTY MEMBERS WHO TEACH ENGINEERING</w:t>
      </w:r>
      <w:r w:rsidR="00113730" w:rsidRPr="008D400C">
        <w:rPr>
          <w:rFonts w:ascii="Arial" w:hAnsi="Arial" w:cs="Arial"/>
          <w:b/>
          <w:color w:val="C00000"/>
        </w:rPr>
        <w:t>/COMPUTING</w:t>
      </w:r>
      <w:r>
        <w:rPr>
          <w:rFonts w:ascii="Arial" w:hAnsi="Arial" w:cs="Arial"/>
          <w:b/>
          <w:color w:val="C00000"/>
        </w:rPr>
        <w:t xml:space="preserve"> COURSES LISTED IN TABLE 5-1</w:t>
      </w:r>
    </w:p>
    <w:p w14:paraId="36221A7B" w14:textId="77777777" w:rsidR="00263733" w:rsidRPr="00B6105C" w:rsidRDefault="00263733" w:rsidP="007B3BDB">
      <w:pPr>
        <w:rPr>
          <w:rFonts w:ascii="EgyptienneF LT Roman" w:hAnsi="EgyptienneF LT Roman"/>
        </w:rPr>
      </w:pPr>
    </w:p>
    <w:p w14:paraId="11B22A8B" w14:textId="77777777" w:rsidR="00236BFC" w:rsidRPr="001352BF" w:rsidRDefault="00236BFC" w:rsidP="00236BFC">
      <w:pPr>
        <w:rPr>
          <w:color w:val="404040" w:themeColor="text1" w:themeTint="BF"/>
        </w:rPr>
      </w:pPr>
      <w:r w:rsidRPr="001352BF">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7B16E3F8" w14:textId="77777777" w:rsidR="00236BFC" w:rsidRPr="001352BF" w:rsidRDefault="00236BFC" w:rsidP="00236BFC">
      <w:pPr>
        <w:rPr>
          <w:color w:val="404040" w:themeColor="text1" w:themeTint="BF"/>
        </w:rPr>
      </w:pPr>
    </w:p>
    <w:p w14:paraId="38349A41" w14:textId="77777777" w:rsidR="00236BFC" w:rsidRPr="001352BF" w:rsidRDefault="00236BFC" w:rsidP="00236BFC">
      <w:pPr>
        <w:rPr>
          <w:color w:val="404040" w:themeColor="text1" w:themeTint="BF"/>
        </w:rPr>
      </w:pPr>
      <w:r w:rsidRPr="001352BF">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50E7E83" w14:textId="77777777" w:rsidR="00236BFC" w:rsidRPr="001352BF" w:rsidRDefault="00236BFC" w:rsidP="00236BFC">
      <w:pPr>
        <w:rPr>
          <w:color w:val="404040" w:themeColor="text1" w:themeTint="BF"/>
          <w:u w:val="single"/>
        </w:rPr>
      </w:pPr>
    </w:p>
    <w:p w14:paraId="28184BB2" w14:textId="77777777" w:rsidR="00236BFC" w:rsidRPr="001352BF" w:rsidRDefault="00236BFC" w:rsidP="00236BFC">
      <w:pPr>
        <w:rPr>
          <w:color w:val="404040" w:themeColor="text1" w:themeTint="BF"/>
          <w:u w:val="single"/>
        </w:rPr>
      </w:pPr>
      <w:r w:rsidRPr="001352BF">
        <w:rPr>
          <w:color w:val="404040" w:themeColor="text1" w:themeTint="BF"/>
          <w:u w:val="single"/>
        </w:rPr>
        <w:t>Required Content Areas</w:t>
      </w:r>
    </w:p>
    <w:p w14:paraId="471CB8EA" w14:textId="77777777" w:rsidR="00236BFC" w:rsidRPr="001352BF" w:rsidRDefault="00236BFC" w:rsidP="00236BFC">
      <w:pPr>
        <w:rPr>
          <w:color w:val="404040" w:themeColor="text1" w:themeTint="BF"/>
          <w:u w:val="single"/>
        </w:rPr>
      </w:pPr>
    </w:p>
    <w:p w14:paraId="33EECD43" w14:textId="77777777" w:rsidR="00236BFC" w:rsidRPr="001352BF" w:rsidRDefault="00236BFC" w:rsidP="00236BFC">
      <w:pPr>
        <w:ind w:left="720" w:hanging="720"/>
        <w:rPr>
          <w:color w:val="404040" w:themeColor="text1" w:themeTint="BF"/>
        </w:rPr>
      </w:pPr>
      <w:r w:rsidRPr="001352BF">
        <w:rPr>
          <w:color w:val="404040" w:themeColor="text1" w:themeTint="BF"/>
        </w:rPr>
        <w:t xml:space="preserve">Name </w:t>
      </w:r>
    </w:p>
    <w:p w14:paraId="6B455E86" w14:textId="77777777" w:rsidR="00236BFC" w:rsidRPr="001352BF" w:rsidRDefault="00236BFC" w:rsidP="00236BFC">
      <w:pPr>
        <w:ind w:left="720" w:hanging="720"/>
        <w:rPr>
          <w:color w:val="404040" w:themeColor="text1" w:themeTint="BF"/>
        </w:rPr>
      </w:pPr>
    </w:p>
    <w:p w14:paraId="5F483D0E" w14:textId="77777777" w:rsidR="00236BFC" w:rsidRPr="001352BF" w:rsidRDefault="00236BFC" w:rsidP="00236BFC">
      <w:pPr>
        <w:ind w:left="720" w:hanging="720"/>
        <w:rPr>
          <w:color w:val="404040" w:themeColor="text1" w:themeTint="BF"/>
        </w:rPr>
      </w:pPr>
      <w:r w:rsidRPr="001352BF">
        <w:rPr>
          <w:color w:val="404040" w:themeColor="text1" w:themeTint="BF"/>
        </w:rPr>
        <w:t>Education – degree, discipline, institution, year</w:t>
      </w:r>
    </w:p>
    <w:p w14:paraId="715B1E05" w14:textId="77777777" w:rsidR="00236BFC" w:rsidRPr="001352BF" w:rsidRDefault="00236BFC" w:rsidP="00236BFC">
      <w:pPr>
        <w:ind w:left="720" w:hanging="720"/>
        <w:rPr>
          <w:color w:val="404040" w:themeColor="text1" w:themeTint="BF"/>
        </w:rPr>
      </w:pPr>
    </w:p>
    <w:p w14:paraId="4F9BA126" w14:textId="77777777" w:rsidR="00236BFC" w:rsidRPr="001352BF" w:rsidRDefault="00236BFC" w:rsidP="00236BFC">
      <w:pPr>
        <w:ind w:left="720" w:hanging="720"/>
        <w:rPr>
          <w:color w:val="404040" w:themeColor="text1" w:themeTint="BF"/>
        </w:rPr>
      </w:pPr>
      <w:r w:rsidRPr="001352BF">
        <w:rPr>
          <w:color w:val="404040" w:themeColor="text1" w:themeTint="BF"/>
        </w:rPr>
        <w:t>Academic and Professional Experience – institution or entity, rank (if relevant), title, when (e.g., 2002-2007), full-time or part-time</w:t>
      </w:r>
    </w:p>
    <w:p w14:paraId="2082080C" w14:textId="77777777" w:rsidR="00236BFC" w:rsidRPr="001352BF" w:rsidRDefault="00236BFC" w:rsidP="00236BFC">
      <w:pPr>
        <w:ind w:left="720" w:hanging="720"/>
        <w:rPr>
          <w:color w:val="404040" w:themeColor="text1" w:themeTint="BF"/>
        </w:rPr>
      </w:pPr>
    </w:p>
    <w:p w14:paraId="377B74A6" w14:textId="77777777" w:rsidR="00236BFC" w:rsidRPr="001352BF" w:rsidRDefault="00236BFC" w:rsidP="00236BFC">
      <w:pPr>
        <w:ind w:left="720" w:hanging="720"/>
        <w:rPr>
          <w:color w:val="404040" w:themeColor="text1" w:themeTint="BF"/>
        </w:rPr>
      </w:pPr>
      <w:r w:rsidRPr="001352BF">
        <w:rPr>
          <w:color w:val="404040" w:themeColor="text1" w:themeTint="BF"/>
        </w:rPr>
        <w:t>Professional credentials, certifications, or licensing</w:t>
      </w:r>
    </w:p>
    <w:p w14:paraId="1636D84D" w14:textId="77777777" w:rsidR="00236BFC" w:rsidRPr="001352BF" w:rsidRDefault="00236BFC" w:rsidP="00236BFC">
      <w:pPr>
        <w:ind w:left="720" w:hanging="720"/>
        <w:rPr>
          <w:color w:val="404040" w:themeColor="text1" w:themeTint="BF"/>
        </w:rPr>
      </w:pPr>
    </w:p>
    <w:p w14:paraId="5114CD33" w14:textId="77777777" w:rsidR="00236BFC" w:rsidRPr="001352BF" w:rsidRDefault="00236BFC" w:rsidP="00236BFC">
      <w:pPr>
        <w:ind w:left="720" w:hanging="720"/>
        <w:rPr>
          <w:color w:val="404040" w:themeColor="text1" w:themeTint="BF"/>
        </w:rPr>
      </w:pPr>
      <w:r w:rsidRPr="001352BF">
        <w:rPr>
          <w:color w:val="404040" w:themeColor="text1" w:themeTint="BF"/>
        </w:rPr>
        <w:t xml:space="preserve">Professional development activities </w:t>
      </w:r>
    </w:p>
    <w:p w14:paraId="26110574" w14:textId="77777777" w:rsidR="00236BFC" w:rsidRPr="001352BF" w:rsidRDefault="00236BFC" w:rsidP="00236BFC">
      <w:pPr>
        <w:ind w:left="720" w:hanging="720"/>
        <w:rPr>
          <w:color w:val="404040" w:themeColor="text1" w:themeTint="BF"/>
        </w:rPr>
      </w:pPr>
    </w:p>
    <w:p w14:paraId="760B0A81" w14:textId="77777777" w:rsidR="00236BFC" w:rsidRPr="001352BF" w:rsidRDefault="00236BFC" w:rsidP="00236BFC">
      <w:pPr>
        <w:ind w:left="720" w:hanging="720"/>
        <w:rPr>
          <w:color w:val="404040" w:themeColor="text1" w:themeTint="BF"/>
        </w:rPr>
      </w:pPr>
      <w:r w:rsidRPr="001352BF">
        <w:rPr>
          <w:color w:val="404040" w:themeColor="text1" w:themeTint="BF"/>
        </w:rPr>
        <w:t>Contributions to the discipline (e.g., service, publications or presentations)</w:t>
      </w:r>
    </w:p>
    <w:p w14:paraId="20F8C093" w14:textId="77777777" w:rsidR="003D1860" w:rsidRPr="001352BF" w:rsidRDefault="003D1860" w:rsidP="008D165B">
      <w:pPr>
        <w:rPr>
          <w:rFonts w:ascii="Egyptienne F LT Std" w:hAnsi="Egyptienne F LT Std"/>
          <w:color w:val="404040" w:themeColor="text1" w:themeTint="BF"/>
        </w:rPr>
      </w:pPr>
    </w:p>
    <w:p w14:paraId="02009DE0" w14:textId="77777777" w:rsidR="003D1860" w:rsidRPr="001352BF" w:rsidRDefault="003D1860">
      <w:pPr>
        <w:rPr>
          <w:rFonts w:ascii="Egyptienne F LT Std" w:hAnsi="Egyptienne F LT Std"/>
          <w:color w:val="404040" w:themeColor="text1" w:themeTint="BF"/>
          <w:u w:val="single"/>
        </w:rPr>
      </w:pPr>
    </w:p>
    <w:p w14:paraId="6CB53F03" w14:textId="77777777" w:rsidR="003D1860" w:rsidRPr="00FE45C0" w:rsidRDefault="003D1860">
      <w:pPr>
        <w:rPr>
          <w:rFonts w:ascii="Egyptienne F LT Std" w:hAnsi="Egyptienne F LT Std"/>
        </w:rPr>
      </w:pPr>
    </w:p>
    <w:p w14:paraId="003F4F7B" w14:textId="77777777" w:rsidR="003D1860" w:rsidRPr="00FE45C0" w:rsidRDefault="003D1860" w:rsidP="008D165B">
      <w:pPr>
        <w:rPr>
          <w:rFonts w:ascii="Egyptienne F LT Std" w:hAnsi="Egyptienne F LT Std"/>
          <w:b/>
        </w:rPr>
      </w:pPr>
      <w:r w:rsidRPr="00FE45C0">
        <w:rPr>
          <w:rFonts w:ascii="Egyptienne F LT Std" w:hAnsi="Egyptienne F LT Std"/>
          <w:b/>
        </w:rPr>
        <w:br w:type="page"/>
      </w:r>
    </w:p>
    <w:p w14:paraId="17D8CFC4" w14:textId="77777777" w:rsidR="003D1860" w:rsidRPr="001352BF" w:rsidRDefault="003D1860" w:rsidP="007B3BDB">
      <w:pPr>
        <w:pStyle w:val="Heading1"/>
        <w:rPr>
          <w:rFonts w:ascii="Arial" w:hAnsi="Arial" w:cs="Arial"/>
          <w:color w:val="A6A6A6" w:themeColor="background1" w:themeShade="A6"/>
        </w:rPr>
      </w:pPr>
      <w:bookmarkStart w:id="52" w:name="_Toc268163186"/>
      <w:r w:rsidRPr="001352BF">
        <w:rPr>
          <w:rFonts w:ascii="Arial" w:hAnsi="Arial" w:cs="Arial"/>
          <w:color w:val="A6A6A6" w:themeColor="background1" w:themeShade="A6"/>
        </w:rPr>
        <w:lastRenderedPageBreak/>
        <w:t>Appendix C – Equipment</w:t>
      </w:r>
      <w:bookmarkEnd w:id="52"/>
    </w:p>
    <w:p w14:paraId="73A760E0" w14:textId="77777777" w:rsidR="007B3BDB" w:rsidRPr="001352BF" w:rsidRDefault="007B3BDB" w:rsidP="008D165B">
      <w:pPr>
        <w:rPr>
          <w:rFonts w:ascii="EgyptienneF LT Roman" w:hAnsi="EgyptienneF LT Roman"/>
          <w:color w:val="A6A6A6" w:themeColor="background1" w:themeShade="A6"/>
        </w:rPr>
      </w:pPr>
    </w:p>
    <w:p w14:paraId="773C754D" w14:textId="77777777" w:rsidR="00263733" w:rsidRPr="001352BF" w:rsidRDefault="00263733" w:rsidP="00263733">
      <w:pPr>
        <w:tabs>
          <w:tab w:val="left" w:pos="360"/>
        </w:tabs>
        <w:rPr>
          <w:color w:val="A6A6A6" w:themeColor="background1" w:themeShade="A6"/>
        </w:rPr>
      </w:pPr>
      <w:r w:rsidRPr="001352BF">
        <w:rPr>
          <w:color w:val="A6A6A6" w:themeColor="background1" w:themeShade="A6"/>
        </w:rPr>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656D0E05" w14:textId="77777777" w:rsidR="003D1860" w:rsidRPr="00D243E9" w:rsidRDefault="003D1860" w:rsidP="008D165B">
      <w:pPr>
        <w:rPr>
          <w:color w:val="595959" w:themeColor="text1" w:themeTint="A6"/>
        </w:rPr>
      </w:pPr>
    </w:p>
    <w:p w14:paraId="23BFCA2F" w14:textId="77777777" w:rsidR="003D1860" w:rsidRPr="00B6105C" w:rsidRDefault="003D1860" w:rsidP="00C67369">
      <w:pPr>
        <w:rPr>
          <w:rFonts w:ascii="EgyptienneF LT Roman" w:hAnsi="EgyptienneF LT Roman"/>
          <w:b/>
        </w:rPr>
      </w:pPr>
    </w:p>
    <w:p w14:paraId="0FBC23ED" w14:textId="77777777" w:rsidR="003D1860" w:rsidRPr="00B6105C" w:rsidRDefault="003D1860" w:rsidP="008D165B">
      <w:pPr>
        <w:rPr>
          <w:rFonts w:ascii="EgyptienneF LT Roman" w:hAnsi="EgyptienneF LT Roman"/>
          <w:b/>
          <w:bCs/>
        </w:rPr>
      </w:pPr>
    </w:p>
    <w:p w14:paraId="3FBAED13" w14:textId="77777777" w:rsidR="003D1860" w:rsidRPr="00B6105C" w:rsidRDefault="003D1860" w:rsidP="008D165B">
      <w:pPr>
        <w:rPr>
          <w:rFonts w:ascii="EgyptienneF LT Roman" w:hAnsi="EgyptienneF LT Roman"/>
          <w:b/>
          <w:bCs/>
        </w:rPr>
      </w:pPr>
    </w:p>
    <w:p w14:paraId="0125D1AA" w14:textId="77777777" w:rsidR="003D1860" w:rsidRPr="0005765E" w:rsidRDefault="003D1860" w:rsidP="00040F69">
      <w:pPr>
        <w:rPr>
          <w:rFonts w:ascii="Arial" w:hAnsi="Arial" w:cs="Arial"/>
          <w:b/>
          <w:color w:val="FF6C2C"/>
          <w:sz w:val="32"/>
        </w:rPr>
      </w:pPr>
      <w:r w:rsidRPr="00FE45C0">
        <w:rPr>
          <w:rFonts w:ascii="Egyptienne F LT Std" w:hAnsi="Egyptienne F LT Std"/>
          <w:b/>
          <w:bCs/>
        </w:rPr>
        <w:br w:type="page"/>
      </w:r>
      <w:bookmarkStart w:id="53" w:name="_Toc268163187"/>
      <w:bookmarkEnd w:id="53"/>
      <w:r w:rsidRPr="0005765E">
        <w:rPr>
          <w:rFonts w:ascii="Arial" w:hAnsi="Arial" w:cs="Arial"/>
          <w:b/>
          <w:color w:val="FF6C2C"/>
          <w:sz w:val="32"/>
        </w:rPr>
        <w:lastRenderedPageBreak/>
        <w:t xml:space="preserve">Appendix D – Institutional Summary </w:t>
      </w:r>
    </w:p>
    <w:p w14:paraId="22E91F7B" w14:textId="77777777" w:rsidR="003D1860" w:rsidRPr="00B6105C" w:rsidRDefault="003D1860" w:rsidP="008D165B">
      <w:pPr>
        <w:rPr>
          <w:rFonts w:ascii="EgyptienneF LT Roman" w:hAnsi="EgyptienneF LT Roman"/>
          <w:b/>
          <w:bCs/>
          <w:sz w:val="28"/>
          <w:szCs w:val="28"/>
        </w:rPr>
      </w:pPr>
    </w:p>
    <w:p w14:paraId="6469786A" w14:textId="77777777" w:rsidR="003D1860" w:rsidRPr="001352BF" w:rsidRDefault="003D1860" w:rsidP="00C67369">
      <w:pPr>
        <w:rPr>
          <w:color w:val="404040" w:themeColor="text1" w:themeTint="BF"/>
        </w:rPr>
      </w:pPr>
      <w:r w:rsidRPr="001352BF">
        <w:rPr>
          <w:color w:val="404040" w:themeColor="text1" w:themeTint="BF"/>
        </w:rPr>
        <w:t xml:space="preserve">Programs are requested to provide the following information. </w:t>
      </w:r>
    </w:p>
    <w:p w14:paraId="3D3D71D5" w14:textId="77777777" w:rsidR="003D1860" w:rsidRPr="001352BF" w:rsidRDefault="003D1860" w:rsidP="00C67369">
      <w:pPr>
        <w:rPr>
          <w:color w:val="404040" w:themeColor="text1" w:themeTint="BF"/>
        </w:rPr>
      </w:pPr>
    </w:p>
    <w:p w14:paraId="7944C926" w14:textId="77777777" w:rsidR="003D1860" w:rsidRPr="001352BF" w:rsidRDefault="003D1860" w:rsidP="009C6CD1">
      <w:pPr>
        <w:pStyle w:val="Heading2"/>
        <w:numPr>
          <w:ilvl w:val="0"/>
          <w:numId w:val="12"/>
        </w:numPr>
        <w:rPr>
          <w:rFonts w:ascii="Arial" w:hAnsi="Arial" w:cs="Arial"/>
          <w:i w:val="0"/>
          <w:color w:val="404040" w:themeColor="text1" w:themeTint="BF"/>
        </w:rPr>
      </w:pPr>
      <w:bookmarkStart w:id="54" w:name="_Toc268163188"/>
      <w:r w:rsidRPr="001352BF">
        <w:rPr>
          <w:rFonts w:ascii="Arial" w:hAnsi="Arial" w:cs="Arial"/>
          <w:i w:val="0"/>
          <w:color w:val="404040" w:themeColor="text1" w:themeTint="BF"/>
        </w:rPr>
        <w:t>The Institution</w:t>
      </w:r>
      <w:bookmarkEnd w:id="54"/>
    </w:p>
    <w:p w14:paraId="5EE5AFAA" w14:textId="77777777" w:rsidR="003D1860" w:rsidRPr="001352BF" w:rsidRDefault="003D1860" w:rsidP="009C6CD1">
      <w:pPr>
        <w:pStyle w:val="ListParagraph"/>
        <w:numPr>
          <w:ilvl w:val="0"/>
          <w:numId w:val="11"/>
        </w:numPr>
        <w:rPr>
          <w:color w:val="404040" w:themeColor="text1" w:themeTint="BF"/>
        </w:rPr>
      </w:pPr>
      <w:r w:rsidRPr="001352BF">
        <w:rPr>
          <w:color w:val="404040" w:themeColor="text1" w:themeTint="BF"/>
        </w:rPr>
        <w:t>Name and address of the institution</w:t>
      </w:r>
    </w:p>
    <w:p w14:paraId="2C90E626" w14:textId="77777777" w:rsidR="003D1860" w:rsidRPr="001352BF" w:rsidRDefault="003D1860" w:rsidP="008D165B">
      <w:pPr>
        <w:rPr>
          <w:color w:val="404040" w:themeColor="text1" w:themeTint="BF"/>
        </w:rPr>
      </w:pPr>
    </w:p>
    <w:p w14:paraId="4DDA0E08" w14:textId="77777777" w:rsidR="003D1860" w:rsidRPr="001352BF" w:rsidRDefault="003D1860" w:rsidP="009C6CD1">
      <w:pPr>
        <w:pStyle w:val="ListParagraph"/>
        <w:numPr>
          <w:ilvl w:val="0"/>
          <w:numId w:val="11"/>
        </w:numPr>
        <w:rPr>
          <w:color w:val="404040" w:themeColor="text1" w:themeTint="BF"/>
        </w:rPr>
      </w:pPr>
      <w:r w:rsidRPr="001352BF">
        <w:rPr>
          <w:color w:val="404040" w:themeColor="text1" w:themeTint="BF"/>
        </w:rPr>
        <w:t>Name and title of the chief executive officer of the institution</w:t>
      </w:r>
    </w:p>
    <w:p w14:paraId="415914A9" w14:textId="77777777" w:rsidR="003D1860" w:rsidRPr="001352BF" w:rsidRDefault="003D1860" w:rsidP="008D165B">
      <w:pPr>
        <w:rPr>
          <w:color w:val="404040" w:themeColor="text1" w:themeTint="BF"/>
        </w:rPr>
      </w:pPr>
    </w:p>
    <w:p w14:paraId="117A6360" w14:textId="77777777" w:rsidR="003D1860" w:rsidRPr="001352BF" w:rsidRDefault="003D1860" w:rsidP="009C6CD1">
      <w:pPr>
        <w:pStyle w:val="ListParagraph"/>
        <w:numPr>
          <w:ilvl w:val="0"/>
          <w:numId w:val="11"/>
        </w:numPr>
        <w:rPr>
          <w:color w:val="404040" w:themeColor="text1" w:themeTint="BF"/>
        </w:rPr>
      </w:pPr>
      <w:r w:rsidRPr="001352BF">
        <w:rPr>
          <w:color w:val="404040" w:themeColor="text1" w:themeTint="BF"/>
        </w:rPr>
        <w:t xml:space="preserve">Name and title of the person submitting the </w:t>
      </w:r>
      <w:r w:rsidR="00A040A3" w:rsidRPr="001352BF">
        <w:rPr>
          <w:color w:val="404040" w:themeColor="text1" w:themeTint="BF"/>
        </w:rPr>
        <w:t>Report</w:t>
      </w:r>
      <w:r w:rsidRPr="001352BF">
        <w:rPr>
          <w:color w:val="404040" w:themeColor="text1" w:themeTint="BF"/>
        </w:rPr>
        <w:t>.</w:t>
      </w:r>
    </w:p>
    <w:p w14:paraId="1F431465" w14:textId="77777777" w:rsidR="003D1860" w:rsidRPr="001352BF" w:rsidRDefault="003D1860" w:rsidP="008D165B">
      <w:pPr>
        <w:rPr>
          <w:color w:val="404040" w:themeColor="text1" w:themeTint="BF"/>
        </w:rPr>
      </w:pPr>
    </w:p>
    <w:p w14:paraId="6B723B35" w14:textId="77777777" w:rsidR="003D1860" w:rsidRPr="001352BF" w:rsidRDefault="003D1860" w:rsidP="009C6CD1">
      <w:pPr>
        <w:pStyle w:val="ListParagraph"/>
        <w:numPr>
          <w:ilvl w:val="0"/>
          <w:numId w:val="11"/>
        </w:numPr>
        <w:rPr>
          <w:color w:val="404040" w:themeColor="text1" w:themeTint="BF"/>
        </w:rPr>
      </w:pPr>
      <w:r w:rsidRPr="001352BF">
        <w:rPr>
          <w:color w:val="404040" w:themeColor="text1" w:themeTint="BF"/>
        </w:rPr>
        <w:t>Name the organizations by which the institution is now accredited, and the dates of the initial and most recent accreditation evaluations.</w:t>
      </w:r>
    </w:p>
    <w:p w14:paraId="18565C43" w14:textId="77777777" w:rsidR="003D1860" w:rsidRPr="001352BF" w:rsidRDefault="003D1860" w:rsidP="008D165B">
      <w:pPr>
        <w:rPr>
          <w:color w:val="404040" w:themeColor="text1" w:themeTint="BF"/>
        </w:rPr>
      </w:pPr>
    </w:p>
    <w:p w14:paraId="441E417E"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Type of Control</w:t>
      </w:r>
    </w:p>
    <w:p w14:paraId="57C35FBB" w14:textId="77777777" w:rsidR="003D1860" w:rsidRPr="001352BF" w:rsidRDefault="003D1860" w:rsidP="00D243E9">
      <w:pPr>
        <w:ind w:left="360"/>
        <w:rPr>
          <w:color w:val="404040" w:themeColor="text1" w:themeTint="BF"/>
        </w:rPr>
      </w:pPr>
      <w:r w:rsidRPr="001352BF">
        <w:rPr>
          <w:color w:val="404040" w:themeColor="text1" w:themeTint="BF"/>
        </w:rPr>
        <w:t xml:space="preserve">Description of the type of managerial control of the institution, e.g., private-non-profit, private-other, denominational, state, federal, public-other, </w:t>
      </w:r>
      <w:r w:rsidR="00202255" w:rsidRPr="001352BF">
        <w:rPr>
          <w:color w:val="404040" w:themeColor="text1" w:themeTint="BF"/>
        </w:rPr>
        <w:t>etc.</w:t>
      </w:r>
    </w:p>
    <w:p w14:paraId="7D3C646B" w14:textId="77777777" w:rsidR="003D1860" w:rsidRPr="001352BF" w:rsidRDefault="003D1860" w:rsidP="008D165B">
      <w:pPr>
        <w:rPr>
          <w:rFonts w:ascii="EgyptienneF LT Roman" w:hAnsi="EgyptienneF LT Roman"/>
          <w:color w:val="404040" w:themeColor="text1" w:themeTint="BF"/>
        </w:rPr>
      </w:pPr>
    </w:p>
    <w:p w14:paraId="10E554C2"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Educational Unit</w:t>
      </w:r>
    </w:p>
    <w:p w14:paraId="48F161EE" w14:textId="77777777" w:rsidR="003D1860" w:rsidRPr="001352BF" w:rsidRDefault="003D1860" w:rsidP="00D243E9">
      <w:pPr>
        <w:ind w:left="360"/>
        <w:rPr>
          <w:color w:val="404040" w:themeColor="text1" w:themeTint="BF"/>
        </w:rPr>
      </w:pPr>
      <w:r w:rsidRPr="001352BF">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6F46BDED" w14:textId="77777777" w:rsidR="003D1860" w:rsidRPr="001352BF" w:rsidRDefault="003D1860" w:rsidP="00D243E9">
      <w:pPr>
        <w:ind w:left="360"/>
        <w:rPr>
          <w:rFonts w:ascii="Arial" w:hAnsi="Arial" w:cs="Arial"/>
          <w:color w:val="404040" w:themeColor="text1" w:themeTint="BF"/>
        </w:rPr>
      </w:pPr>
    </w:p>
    <w:p w14:paraId="07F11E78"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Academic Support Units</w:t>
      </w:r>
    </w:p>
    <w:p w14:paraId="482A8E53" w14:textId="77777777" w:rsidR="003D1860" w:rsidRPr="001352BF" w:rsidRDefault="003D1860" w:rsidP="00193E73">
      <w:pPr>
        <w:ind w:left="360"/>
        <w:rPr>
          <w:color w:val="404040" w:themeColor="text1" w:themeTint="BF"/>
        </w:rPr>
      </w:pPr>
      <w:r w:rsidRPr="001352BF">
        <w:rPr>
          <w:color w:val="404040" w:themeColor="text1" w:themeTint="BF"/>
        </w:rPr>
        <w:t>List the names and titles of the individuals responsible for each of the units that teach courses required by the program being evaluated</w:t>
      </w:r>
      <w:r w:rsidR="00263733" w:rsidRPr="001352BF">
        <w:rPr>
          <w:color w:val="404040" w:themeColor="text1" w:themeTint="BF"/>
        </w:rPr>
        <w:t xml:space="preserve"> for readiness</w:t>
      </w:r>
      <w:r w:rsidRPr="001352BF">
        <w:rPr>
          <w:color w:val="404040" w:themeColor="text1" w:themeTint="BF"/>
        </w:rPr>
        <w:t>, e.g., mathematics, physics, etc.</w:t>
      </w:r>
    </w:p>
    <w:p w14:paraId="23A2F0DA" w14:textId="77777777" w:rsidR="003D1860" w:rsidRPr="001352BF" w:rsidRDefault="003D1860" w:rsidP="00193E73">
      <w:pPr>
        <w:ind w:left="360"/>
        <w:rPr>
          <w:color w:val="404040" w:themeColor="text1" w:themeTint="BF"/>
        </w:rPr>
      </w:pPr>
    </w:p>
    <w:p w14:paraId="3CFEA7D9"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Non-academic Support Units</w:t>
      </w:r>
    </w:p>
    <w:p w14:paraId="107A02B5" w14:textId="77777777" w:rsidR="003D1860" w:rsidRPr="001352BF" w:rsidRDefault="003D1860" w:rsidP="00193E73">
      <w:pPr>
        <w:ind w:left="360"/>
        <w:rPr>
          <w:color w:val="404040" w:themeColor="text1" w:themeTint="BF"/>
        </w:rPr>
      </w:pPr>
      <w:r w:rsidRPr="001352BF">
        <w:rPr>
          <w:color w:val="404040" w:themeColor="text1" w:themeTint="BF"/>
        </w:rPr>
        <w:t>List the names and titles of the individuals responsible for each of the units that provide non-academic support to the program being evaluated</w:t>
      </w:r>
      <w:r w:rsidR="00263733" w:rsidRPr="001352BF">
        <w:rPr>
          <w:color w:val="404040" w:themeColor="text1" w:themeTint="BF"/>
        </w:rPr>
        <w:t xml:space="preserve"> for readiness</w:t>
      </w:r>
      <w:r w:rsidRPr="001352BF">
        <w:rPr>
          <w:color w:val="404040" w:themeColor="text1" w:themeTint="BF"/>
        </w:rPr>
        <w:t xml:space="preserve">, e.g., library, computing facilities, placement, tutoring, etc.  </w:t>
      </w:r>
    </w:p>
    <w:p w14:paraId="33C6892F" w14:textId="77777777" w:rsidR="003D1860" w:rsidRPr="001352BF" w:rsidRDefault="003D1860" w:rsidP="00193E73">
      <w:pPr>
        <w:ind w:left="360"/>
        <w:rPr>
          <w:color w:val="404040" w:themeColor="text1" w:themeTint="BF"/>
        </w:rPr>
      </w:pPr>
    </w:p>
    <w:p w14:paraId="6289A916"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Credit Unit</w:t>
      </w:r>
    </w:p>
    <w:p w14:paraId="5628A91A" w14:textId="33EC763C" w:rsidR="003D1860" w:rsidRPr="001352BF" w:rsidRDefault="003D1860" w:rsidP="00193E73">
      <w:pPr>
        <w:ind w:left="360"/>
        <w:rPr>
          <w:color w:val="404040" w:themeColor="text1" w:themeTint="BF"/>
        </w:rPr>
      </w:pPr>
      <w:r w:rsidRPr="001352BF">
        <w:rPr>
          <w:color w:val="404040" w:themeColor="text1" w:themeTint="BF"/>
        </w:rPr>
        <w:t>It is assumed that one semester</w:t>
      </w:r>
      <w:r w:rsidR="009A2222" w:rsidRPr="001352BF">
        <w:rPr>
          <w:color w:val="404040" w:themeColor="text1" w:themeTint="BF"/>
        </w:rPr>
        <w:t xml:space="preserve"> or quarter</w:t>
      </w:r>
      <w:r w:rsidRPr="001352BF">
        <w:rPr>
          <w:color w:val="404040" w:themeColor="text1" w:themeTint="BF"/>
        </w:rPr>
        <w:t xml:space="preserve"> credit normally represents one class hour or </w:t>
      </w:r>
      <w:r w:rsidR="004107E7" w:rsidRPr="001352BF">
        <w:rPr>
          <w:color w:val="404040" w:themeColor="text1" w:themeTint="BF"/>
        </w:rPr>
        <w:t xml:space="preserve">two or </w:t>
      </w:r>
      <w:r w:rsidRPr="001352BF">
        <w:rPr>
          <w:color w:val="404040" w:themeColor="text1" w:themeTint="BF"/>
        </w:rPr>
        <w:t>three laboratory hours per week.  If other standards are used for this program, the differences should be indicated.</w:t>
      </w:r>
    </w:p>
    <w:p w14:paraId="70EC2ACD" w14:textId="77777777" w:rsidR="003D1860" w:rsidRPr="001352BF" w:rsidRDefault="003D1860" w:rsidP="00193E73">
      <w:pPr>
        <w:ind w:left="360"/>
        <w:rPr>
          <w:color w:val="404040" w:themeColor="text1" w:themeTint="BF"/>
        </w:rPr>
      </w:pPr>
    </w:p>
    <w:p w14:paraId="2F32EAF1" w14:textId="77777777" w:rsidR="003D1860" w:rsidRPr="001352BF" w:rsidRDefault="003D1860" w:rsidP="009C6CD1">
      <w:pPr>
        <w:pStyle w:val="Heading2"/>
        <w:numPr>
          <w:ilvl w:val="0"/>
          <w:numId w:val="12"/>
        </w:numPr>
        <w:rPr>
          <w:rFonts w:ascii="Arial" w:hAnsi="Arial" w:cs="Arial"/>
          <w:i w:val="0"/>
          <w:color w:val="404040" w:themeColor="text1" w:themeTint="BF"/>
        </w:rPr>
      </w:pPr>
      <w:r w:rsidRPr="001352BF">
        <w:rPr>
          <w:rFonts w:ascii="Arial" w:hAnsi="Arial" w:cs="Arial"/>
          <w:i w:val="0"/>
          <w:color w:val="404040" w:themeColor="text1" w:themeTint="BF"/>
        </w:rPr>
        <w:t>Tables</w:t>
      </w:r>
    </w:p>
    <w:p w14:paraId="4F6BEBC1" w14:textId="77777777" w:rsidR="003D1860" w:rsidRPr="001352BF" w:rsidRDefault="003D1860" w:rsidP="00193E73">
      <w:pPr>
        <w:ind w:left="360"/>
        <w:rPr>
          <w:color w:val="404040" w:themeColor="text1" w:themeTint="BF"/>
        </w:rPr>
        <w:sectPr w:rsidR="003D1860" w:rsidRPr="001352BF" w:rsidSect="00FF21E4">
          <w:pgSz w:w="12240" w:h="15840" w:code="1"/>
          <w:pgMar w:top="1350" w:right="1440" w:bottom="900" w:left="1440" w:header="720" w:footer="618" w:gutter="0"/>
          <w:cols w:space="720"/>
          <w:docGrid w:linePitch="360"/>
        </w:sectPr>
      </w:pPr>
      <w:r w:rsidRPr="001352BF">
        <w:rPr>
          <w:color w:val="404040" w:themeColor="text1" w:themeTint="BF"/>
        </w:rPr>
        <w:t xml:space="preserve">Complete the following tables for the program undergoing </w:t>
      </w:r>
      <w:r w:rsidR="00263733" w:rsidRPr="001352BF">
        <w:rPr>
          <w:color w:val="404040" w:themeColor="text1" w:themeTint="BF"/>
        </w:rPr>
        <w:t>the Readiness Review</w:t>
      </w:r>
      <w:r w:rsidRPr="001352BF">
        <w:rPr>
          <w:color w:val="404040" w:themeColor="text1" w:themeTint="BF"/>
        </w:rPr>
        <w:t>.</w:t>
      </w:r>
    </w:p>
    <w:p w14:paraId="7A401A89" w14:textId="77777777" w:rsidR="003D1860" w:rsidRPr="001352BF" w:rsidRDefault="003D1860" w:rsidP="008D165B">
      <w:pPr>
        <w:pStyle w:val="Heading2"/>
        <w:rPr>
          <w:rFonts w:ascii="Arial" w:hAnsi="Arial" w:cs="Arial"/>
          <w:i w:val="0"/>
          <w:iCs w:val="0"/>
          <w:color w:val="404040" w:themeColor="text1" w:themeTint="BF"/>
        </w:rPr>
      </w:pPr>
      <w:bookmarkStart w:id="55" w:name="_Toc268163189"/>
      <w:r w:rsidRPr="001352BF">
        <w:rPr>
          <w:rFonts w:ascii="Arial" w:hAnsi="Arial" w:cs="Arial"/>
          <w:i w:val="0"/>
          <w:iCs w:val="0"/>
          <w:color w:val="404040" w:themeColor="text1" w:themeTint="BF"/>
        </w:rPr>
        <w:lastRenderedPageBreak/>
        <w:t>Table D-1.  Program Enrollment and Degree Data</w:t>
      </w:r>
      <w:bookmarkEnd w:id="55"/>
    </w:p>
    <w:p w14:paraId="0846E84B" w14:textId="77777777" w:rsidR="003D1860" w:rsidRPr="001352BF" w:rsidRDefault="003D1860" w:rsidP="008D165B">
      <w:pPr>
        <w:rPr>
          <w:rFonts w:ascii="Arial" w:hAnsi="Arial" w:cs="Arial"/>
          <w:color w:val="404040" w:themeColor="text1" w:themeTint="BF"/>
        </w:rPr>
      </w:pPr>
    </w:p>
    <w:p w14:paraId="234A35BA" w14:textId="77777777" w:rsidR="003D1860" w:rsidRPr="001352BF" w:rsidRDefault="003D1860" w:rsidP="008D165B">
      <w:pPr>
        <w:rPr>
          <w:rFonts w:ascii="Arial" w:hAnsi="Arial" w:cs="Arial"/>
          <w:b/>
          <w:bCs/>
          <w:iCs/>
          <w:color w:val="404040" w:themeColor="text1" w:themeTint="BF"/>
        </w:rPr>
      </w:pPr>
      <w:r w:rsidRPr="001352BF">
        <w:rPr>
          <w:rFonts w:ascii="Arial" w:hAnsi="Arial" w:cs="Arial"/>
          <w:b/>
          <w:bCs/>
          <w:iCs/>
          <w:color w:val="404040" w:themeColor="text1" w:themeTint="BF"/>
        </w:rPr>
        <w:t>Name of the Program</w:t>
      </w:r>
    </w:p>
    <w:p w14:paraId="70FBE80D" w14:textId="77777777" w:rsidR="003D1860" w:rsidRPr="001352BF" w:rsidRDefault="003D1860" w:rsidP="008D165B">
      <w:pPr>
        <w:rPr>
          <w:rFonts w:ascii="Egyptienne F LT Std" w:hAnsi="Egyptienne F LT Std"/>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95"/>
        <w:gridCol w:w="593"/>
        <w:gridCol w:w="768"/>
        <w:gridCol w:w="761"/>
        <w:gridCol w:w="759"/>
        <w:gridCol w:w="833"/>
        <w:gridCol w:w="682"/>
        <w:gridCol w:w="830"/>
        <w:gridCol w:w="1331"/>
        <w:gridCol w:w="1245"/>
        <w:gridCol w:w="1136"/>
        <w:gridCol w:w="1407"/>
      </w:tblGrid>
      <w:tr w:rsidR="00B92B7D" w:rsidRPr="00F65BFF" w14:paraId="75F18A7C" w14:textId="77777777" w:rsidTr="00F65BFF">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bottom w:val="single" w:sz="4" w:space="0" w:color="999999" w:themeColor="text1" w:themeTint="66"/>
            </w:tcBorders>
            <w:shd w:val="clear" w:color="auto" w:fill="BFBFBF" w:themeFill="background1" w:themeFillShade="BF"/>
            <w:vAlign w:val="bottom"/>
          </w:tcPr>
          <w:p w14:paraId="349F891B" w14:textId="77777777" w:rsidR="009A2222" w:rsidRPr="00F65BFF" w:rsidRDefault="009A2222" w:rsidP="002C1139">
            <w:pPr>
              <w:jc w:val="center"/>
              <w:rPr>
                <w:b w:val="0"/>
                <w:bCs w:val="0"/>
                <w:iCs/>
                <w:color w:val="404040" w:themeColor="text1" w:themeTint="BF"/>
              </w:rPr>
            </w:pPr>
          </w:p>
        </w:tc>
        <w:tc>
          <w:tcPr>
            <w:tcW w:w="683" w:type="dxa"/>
            <w:tcBorders>
              <w:top w:val="single" w:sz="12" w:space="0" w:color="auto"/>
              <w:bottom w:val="single" w:sz="4" w:space="0" w:color="999999" w:themeColor="text1" w:themeTint="66"/>
            </w:tcBorders>
            <w:textDirection w:val="btLr"/>
            <w:vAlign w:val="bottom"/>
          </w:tcPr>
          <w:p w14:paraId="675B8DB9" w14:textId="77777777" w:rsidR="009A2222" w:rsidRPr="00F65BFF"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Academic Year</w:t>
            </w:r>
          </w:p>
        </w:tc>
        <w:tc>
          <w:tcPr>
            <w:tcW w:w="695" w:type="dxa"/>
            <w:tcBorders>
              <w:top w:val="single" w:sz="12" w:space="0" w:color="auto"/>
              <w:bottom w:val="single" w:sz="4" w:space="0" w:color="999999" w:themeColor="text1" w:themeTint="66"/>
            </w:tcBorders>
            <w:textDirection w:val="btLr"/>
            <w:vAlign w:val="center"/>
          </w:tcPr>
          <w:p w14:paraId="3E58E5E6" w14:textId="77777777" w:rsidR="009A2222" w:rsidRPr="00F65BFF"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Enrollment Status</w:t>
            </w:r>
          </w:p>
        </w:tc>
        <w:tc>
          <w:tcPr>
            <w:tcW w:w="3714" w:type="dxa"/>
            <w:gridSpan w:val="5"/>
            <w:tcBorders>
              <w:top w:val="single" w:sz="12" w:space="0" w:color="auto"/>
              <w:bottom w:val="single" w:sz="4" w:space="0" w:color="999999" w:themeColor="text1" w:themeTint="66"/>
            </w:tcBorders>
            <w:vAlign w:val="bottom"/>
          </w:tcPr>
          <w:p w14:paraId="73786D69"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Enrollment Year</w:t>
            </w:r>
          </w:p>
        </w:tc>
        <w:tc>
          <w:tcPr>
            <w:tcW w:w="682" w:type="dxa"/>
            <w:tcBorders>
              <w:top w:val="single" w:sz="12" w:space="0" w:color="auto"/>
              <w:bottom w:val="single" w:sz="4" w:space="0" w:color="999999" w:themeColor="text1" w:themeTint="66"/>
            </w:tcBorders>
            <w:textDirection w:val="btLr"/>
            <w:vAlign w:val="center"/>
          </w:tcPr>
          <w:p w14:paraId="6E0A5292" w14:textId="77777777" w:rsidR="009A2222" w:rsidRPr="00F65BFF"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Total Undergrad</w:t>
            </w:r>
          </w:p>
        </w:tc>
        <w:tc>
          <w:tcPr>
            <w:tcW w:w="830" w:type="dxa"/>
            <w:tcBorders>
              <w:top w:val="single" w:sz="12" w:space="0" w:color="auto"/>
              <w:bottom w:val="single" w:sz="4" w:space="0" w:color="999999" w:themeColor="text1" w:themeTint="66"/>
            </w:tcBorders>
            <w:textDirection w:val="btLr"/>
            <w:vAlign w:val="center"/>
          </w:tcPr>
          <w:p w14:paraId="1D0EADF1" w14:textId="77777777" w:rsidR="009A2222" w:rsidRPr="00F65BFF" w:rsidRDefault="009A2222"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Total Grad</w:t>
            </w:r>
          </w:p>
        </w:tc>
        <w:tc>
          <w:tcPr>
            <w:tcW w:w="5119" w:type="dxa"/>
            <w:gridSpan w:val="4"/>
            <w:tcBorders>
              <w:top w:val="single" w:sz="12" w:space="0" w:color="auto"/>
              <w:bottom w:val="single" w:sz="4" w:space="0" w:color="999999" w:themeColor="text1" w:themeTint="66"/>
            </w:tcBorders>
            <w:vAlign w:val="bottom"/>
          </w:tcPr>
          <w:p w14:paraId="5733B69D"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Degrees Awarded</w:t>
            </w:r>
          </w:p>
        </w:tc>
      </w:tr>
      <w:tr w:rsidR="00B92B7D" w:rsidRPr="00F65BFF" w14:paraId="578DDC8C" w14:textId="77777777" w:rsidTr="00F65BFF">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tcBorders>
              <w:bottom w:val="single" w:sz="18" w:space="0" w:color="999999" w:themeColor="text1" w:themeTint="66"/>
            </w:tcBorders>
            <w:shd w:val="clear" w:color="auto" w:fill="BFBFBF" w:themeFill="background1" w:themeFillShade="BF"/>
            <w:vAlign w:val="bottom"/>
          </w:tcPr>
          <w:p w14:paraId="4E5AB500" w14:textId="77777777" w:rsidR="009A2222" w:rsidRPr="00F65BFF" w:rsidRDefault="009A2222" w:rsidP="002C1139">
            <w:pPr>
              <w:jc w:val="center"/>
              <w:rPr>
                <w:b w:val="0"/>
                <w:bCs w:val="0"/>
                <w:iCs/>
                <w:color w:val="404040" w:themeColor="text1" w:themeTint="BF"/>
              </w:rPr>
            </w:pPr>
          </w:p>
        </w:tc>
        <w:tc>
          <w:tcPr>
            <w:tcW w:w="683" w:type="dxa"/>
            <w:tcBorders>
              <w:bottom w:val="single" w:sz="18" w:space="0" w:color="999999" w:themeColor="text1" w:themeTint="66"/>
            </w:tcBorders>
            <w:shd w:val="clear" w:color="auto" w:fill="BFBFBF" w:themeFill="background1" w:themeFillShade="BF"/>
            <w:vAlign w:val="bottom"/>
          </w:tcPr>
          <w:p w14:paraId="08DEA7E1"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95" w:type="dxa"/>
            <w:tcBorders>
              <w:bottom w:val="single" w:sz="18" w:space="0" w:color="999999" w:themeColor="text1" w:themeTint="66"/>
            </w:tcBorders>
            <w:shd w:val="clear" w:color="auto" w:fill="BFBFBF" w:themeFill="background1" w:themeFillShade="BF"/>
            <w:vAlign w:val="bottom"/>
          </w:tcPr>
          <w:p w14:paraId="60DB2546"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593" w:type="dxa"/>
            <w:tcBorders>
              <w:bottom w:val="single" w:sz="18" w:space="0" w:color="999999" w:themeColor="text1" w:themeTint="66"/>
            </w:tcBorders>
            <w:vAlign w:val="bottom"/>
          </w:tcPr>
          <w:p w14:paraId="5231D3A8"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1st</w:t>
            </w:r>
          </w:p>
        </w:tc>
        <w:tc>
          <w:tcPr>
            <w:tcW w:w="768" w:type="dxa"/>
            <w:tcBorders>
              <w:bottom w:val="single" w:sz="18" w:space="0" w:color="999999" w:themeColor="text1" w:themeTint="66"/>
            </w:tcBorders>
            <w:vAlign w:val="bottom"/>
          </w:tcPr>
          <w:p w14:paraId="5C91BD14"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2nd</w:t>
            </w:r>
          </w:p>
        </w:tc>
        <w:tc>
          <w:tcPr>
            <w:tcW w:w="761" w:type="dxa"/>
            <w:tcBorders>
              <w:bottom w:val="single" w:sz="18" w:space="0" w:color="999999" w:themeColor="text1" w:themeTint="66"/>
            </w:tcBorders>
            <w:vAlign w:val="bottom"/>
          </w:tcPr>
          <w:p w14:paraId="5E0F9B6E"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3rd</w:t>
            </w:r>
          </w:p>
        </w:tc>
        <w:tc>
          <w:tcPr>
            <w:tcW w:w="759" w:type="dxa"/>
            <w:tcBorders>
              <w:bottom w:val="single" w:sz="18" w:space="0" w:color="999999" w:themeColor="text1" w:themeTint="66"/>
            </w:tcBorders>
            <w:vAlign w:val="bottom"/>
          </w:tcPr>
          <w:p w14:paraId="17CAABC5"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4th</w:t>
            </w:r>
          </w:p>
        </w:tc>
        <w:tc>
          <w:tcPr>
            <w:tcW w:w="833" w:type="dxa"/>
            <w:tcBorders>
              <w:bottom w:val="single" w:sz="18" w:space="0" w:color="999999" w:themeColor="text1" w:themeTint="66"/>
            </w:tcBorders>
            <w:vAlign w:val="bottom"/>
          </w:tcPr>
          <w:p w14:paraId="552C721E"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5th</w:t>
            </w:r>
          </w:p>
        </w:tc>
        <w:tc>
          <w:tcPr>
            <w:tcW w:w="682" w:type="dxa"/>
            <w:tcBorders>
              <w:bottom w:val="single" w:sz="18" w:space="0" w:color="999999" w:themeColor="text1" w:themeTint="66"/>
            </w:tcBorders>
            <w:shd w:val="clear" w:color="auto" w:fill="BFBFBF" w:themeFill="background1" w:themeFillShade="BF"/>
            <w:vAlign w:val="bottom"/>
          </w:tcPr>
          <w:p w14:paraId="2522C2AA"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tcBorders>
              <w:bottom w:val="single" w:sz="18" w:space="0" w:color="999999" w:themeColor="text1" w:themeTint="66"/>
            </w:tcBorders>
            <w:shd w:val="clear" w:color="auto" w:fill="BFBFBF" w:themeFill="background1" w:themeFillShade="BF"/>
            <w:vAlign w:val="bottom"/>
          </w:tcPr>
          <w:p w14:paraId="4192BE76"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tcBorders>
              <w:bottom w:val="single" w:sz="18" w:space="0" w:color="999999" w:themeColor="text1" w:themeTint="66"/>
            </w:tcBorders>
            <w:vAlign w:val="bottom"/>
          </w:tcPr>
          <w:p w14:paraId="35A19261"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Associates</w:t>
            </w:r>
          </w:p>
        </w:tc>
        <w:tc>
          <w:tcPr>
            <w:tcW w:w="1245" w:type="dxa"/>
            <w:tcBorders>
              <w:bottom w:val="single" w:sz="18" w:space="0" w:color="999999" w:themeColor="text1" w:themeTint="66"/>
            </w:tcBorders>
            <w:vAlign w:val="bottom"/>
          </w:tcPr>
          <w:p w14:paraId="12796118"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Bachelors</w:t>
            </w:r>
          </w:p>
        </w:tc>
        <w:tc>
          <w:tcPr>
            <w:tcW w:w="1136" w:type="dxa"/>
            <w:tcBorders>
              <w:bottom w:val="single" w:sz="18" w:space="0" w:color="999999" w:themeColor="text1" w:themeTint="66"/>
            </w:tcBorders>
            <w:vAlign w:val="bottom"/>
          </w:tcPr>
          <w:p w14:paraId="558E7EA1"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Masters</w:t>
            </w:r>
          </w:p>
        </w:tc>
        <w:tc>
          <w:tcPr>
            <w:tcW w:w="1407" w:type="dxa"/>
            <w:tcBorders>
              <w:bottom w:val="single" w:sz="18" w:space="0" w:color="999999" w:themeColor="text1" w:themeTint="66"/>
            </w:tcBorders>
            <w:vAlign w:val="bottom"/>
          </w:tcPr>
          <w:p w14:paraId="569CC712" w14:textId="77777777" w:rsidR="009A2222" w:rsidRPr="00F65BFF" w:rsidRDefault="009A2222"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F65BFF">
              <w:rPr>
                <w:iCs/>
                <w:color w:val="404040" w:themeColor="text1" w:themeTint="BF"/>
              </w:rPr>
              <w:t>Doctorates</w:t>
            </w:r>
          </w:p>
        </w:tc>
      </w:tr>
      <w:tr w:rsidR="00B92B7D" w:rsidRPr="00F65BFF" w14:paraId="16453149" w14:textId="77777777" w:rsidTr="00F65BFF">
        <w:tc>
          <w:tcPr>
            <w:cnfStyle w:val="001000000000" w:firstRow="0" w:lastRow="0" w:firstColumn="1" w:lastColumn="0" w:oddVBand="0" w:evenVBand="0" w:oddHBand="0" w:evenHBand="0" w:firstRowFirstColumn="0" w:firstRowLastColumn="0" w:lastRowFirstColumn="0" w:lastRowLastColumn="0"/>
            <w:tcW w:w="1502" w:type="dxa"/>
            <w:tcBorders>
              <w:top w:val="single" w:sz="18" w:space="0" w:color="999999" w:themeColor="text1" w:themeTint="66"/>
              <w:bottom w:val="single" w:sz="6" w:space="0" w:color="999999" w:themeColor="text1" w:themeTint="66"/>
            </w:tcBorders>
            <w:vAlign w:val="center"/>
          </w:tcPr>
          <w:p w14:paraId="7852CCFC" w14:textId="77777777" w:rsidR="009A2222" w:rsidRPr="00F65BFF" w:rsidRDefault="009A2222" w:rsidP="002C1139">
            <w:pPr>
              <w:jc w:val="center"/>
              <w:rPr>
                <w:b w:val="0"/>
                <w:bCs w:val="0"/>
                <w:iCs/>
                <w:color w:val="404040" w:themeColor="text1" w:themeTint="BF"/>
              </w:rPr>
            </w:pPr>
            <w:r w:rsidRPr="00F65BFF">
              <w:rPr>
                <w:iCs/>
                <w:color w:val="404040" w:themeColor="text1" w:themeTint="BF"/>
              </w:rPr>
              <w:t>Current Year</w:t>
            </w:r>
          </w:p>
        </w:tc>
        <w:tc>
          <w:tcPr>
            <w:tcW w:w="683" w:type="dxa"/>
            <w:tcBorders>
              <w:top w:val="single" w:sz="18" w:space="0" w:color="999999" w:themeColor="text1" w:themeTint="66"/>
              <w:bottom w:val="single" w:sz="6" w:space="0" w:color="999999" w:themeColor="text1" w:themeTint="66"/>
            </w:tcBorders>
          </w:tcPr>
          <w:p w14:paraId="1B8ECF7E"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tcBorders>
              <w:top w:val="single" w:sz="18" w:space="0" w:color="999999" w:themeColor="text1" w:themeTint="66"/>
              <w:bottom w:val="single" w:sz="6" w:space="0" w:color="999999" w:themeColor="text1" w:themeTint="66"/>
            </w:tcBorders>
            <w:vAlign w:val="center"/>
          </w:tcPr>
          <w:p w14:paraId="50BAD6A2" w14:textId="77777777" w:rsidR="009A2222" w:rsidRPr="00F65BFF" w:rsidRDefault="009A2222"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F65BFF">
              <w:rPr>
                <w:iCs/>
                <w:color w:val="404040" w:themeColor="text1" w:themeTint="BF"/>
              </w:rPr>
              <w:t>FT</w:t>
            </w:r>
          </w:p>
        </w:tc>
        <w:tc>
          <w:tcPr>
            <w:tcW w:w="593" w:type="dxa"/>
            <w:tcBorders>
              <w:top w:val="single" w:sz="18" w:space="0" w:color="999999" w:themeColor="text1" w:themeTint="66"/>
              <w:bottom w:val="single" w:sz="6" w:space="0" w:color="999999" w:themeColor="text1" w:themeTint="66"/>
            </w:tcBorders>
          </w:tcPr>
          <w:p w14:paraId="2AC8F818"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top w:val="single" w:sz="18" w:space="0" w:color="999999" w:themeColor="text1" w:themeTint="66"/>
              <w:bottom w:val="single" w:sz="6" w:space="0" w:color="999999" w:themeColor="text1" w:themeTint="66"/>
            </w:tcBorders>
          </w:tcPr>
          <w:p w14:paraId="7AE27221"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top w:val="single" w:sz="18" w:space="0" w:color="999999" w:themeColor="text1" w:themeTint="66"/>
              <w:bottom w:val="single" w:sz="6" w:space="0" w:color="999999" w:themeColor="text1" w:themeTint="66"/>
            </w:tcBorders>
          </w:tcPr>
          <w:p w14:paraId="5C414BC8"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top w:val="single" w:sz="18" w:space="0" w:color="999999" w:themeColor="text1" w:themeTint="66"/>
              <w:bottom w:val="single" w:sz="6" w:space="0" w:color="999999" w:themeColor="text1" w:themeTint="66"/>
            </w:tcBorders>
          </w:tcPr>
          <w:p w14:paraId="500511CB"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top w:val="single" w:sz="18" w:space="0" w:color="999999" w:themeColor="text1" w:themeTint="66"/>
              <w:bottom w:val="single" w:sz="6" w:space="0" w:color="999999" w:themeColor="text1" w:themeTint="66"/>
            </w:tcBorders>
          </w:tcPr>
          <w:p w14:paraId="6D88864A"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top w:val="single" w:sz="18" w:space="0" w:color="999999" w:themeColor="text1" w:themeTint="66"/>
              <w:bottom w:val="single" w:sz="6" w:space="0" w:color="999999" w:themeColor="text1" w:themeTint="66"/>
            </w:tcBorders>
          </w:tcPr>
          <w:p w14:paraId="2994B427"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top w:val="single" w:sz="18" w:space="0" w:color="999999" w:themeColor="text1" w:themeTint="66"/>
              <w:bottom w:val="single" w:sz="6" w:space="0" w:color="999999" w:themeColor="text1" w:themeTint="66"/>
            </w:tcBorders>
          </w:tcPr>
          <w:p w14:paraId="48D00BF7"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top w:val="single" w:sz="18" w:space="0" w:color="999999" w:themeColor="text1" w:themeTint="66"/>
              <w:bottom w:val="single" w:sz="6" w:space="0" w:color="999999" w:themeColor="text1" w:themeTint="66"/>
            </w:tcBorders>
          </w:tcPr>
          <w:p w14:paraId="7067EDBA"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top w:val="single" w:sz="18" w:space="0" w:color="999999" w:themeColor="text1" w:themeTint="66"/>
              <w:bottom w:val="single" w:sz="6" w:space="0" w:color="999999" w:themeColor="text1" w:themeTint="66"/>
            </w:tcBorders>
          </w:tcPr>
          <w:p w14:paraId="5E17E118"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top w:val="single" w:sz="18" w:space="0" w:color="999999" w:themeColor="text1" w:themeTint="66"/>
              <w:bottom w:val="single" w:sz="6" w:space="0" w:color="999999" w:themeColor="text1" w:themeTint="66"/>
            </w:tcBorders>
          </w:tcPr>
          <w:p w14:paraId="55233E8B"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top w:val="single" w:sz="18" w:space="0" w:color="999999" w:themeColor="text1" w:themeTint="66"/>
              <w:bottom w:val="single" w:sz="6" w:space="0" w:color="999999" w:themeColor="text1" w:themeTint="66"/>
            </w:tcBorders>
          </w:tcPr>
          <w:p w14:paraId="442338C2"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B92B7D" w:rsidRPr="00F65BFF" w14:paraId="3F15C8E0" w14:textId="77777777" w:rsidTr="00F65BFF">
        <w:tc>
          <w:tcPr>
            <w:cnfStyle w:val="001000000000" w:firstRow="0" w:lastRow="0" w:firstColumn="1" w:lastColumn="0" w:oddVBand="0" w:evenVBand="0" w:oddHBand="0" w:evenHBand="0" w:firstRowFirstColumn="0" w:firstRowLastColumn="0" w:lastRowFirstColumn="0" w:lastRowLastColumn="0"/>
            <w:tcW w:w="1502"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vAlign w:val="center"/>
          </w:tcPr>
          <w:p w14:paraId="778089F1" w14:textId="77777777" w:rsidR="009A2222" w:rsidRPr="00F65BFF" w:rsidRDefault="009A2222" w:rsidP="002C1139">
            <w:pPr>
              <w:jc w:val="center"/>
              <w:rPr>
                <w:b w:val="0"/>
                <w:bCs w:val="0"/>
                <w:iCs/>
                <w:color w:val="404040" w:themeColor="text1" w:themeTint="BF"/>
              </w:rPr>
            </w:pPr>
            <w:r w:rsidRPr="00F65BFF">
              <w:rPr>
                <w:iCs/>
                <w:color w:val="404040" w:themeColor="text1" w:themeTint="BF"/>
              </w:rPr>
              <w:t>Current Year</w:t>
            </w:r>
          </w:p>
        </w:tc>
        <w:tc>
          <w:tcPr>
            <w:tcW w:w="683"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1938ED3F"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vAlign w:val="center"/>
          </w:tcPr>
          <w:p w14:paraId="37F245C1" w14:textId="77777777" w:rsidR="009A2222" w:rsidRPr="00F65BFF" w:rsidRDefault="009A2222"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F65BFF">
              <w:rPr>
                <w:iCs/>
                <w:color w:val="404040" w:themeColor="text1" w:themeTint="BF"/>
              </w:rPr>
              <w:t>PT</w:t>
            </w:r>
          </w:p>
        </w:tc>
        <w:tc>
          <w:tcPr>
            <w:tcW w:w="593"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646ADBF8"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7285B7A5"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0EE32D21"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3C470BF4"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0CA255A1"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4ABBA7A0"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1C1A906D"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42235D45"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61BDF855"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4FECADAB"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top w:val="single" w:sz="6" w:space="0" w:color="999999" w:themeColor="text1" w:themeTint="66"/>
              <w:left w:val="single" w:sz="6" w:space="0" w:color="999999" w:themeColor="text1" w:themeTint="66"/>
              <w:bottom w:val="single" w:sz="18" w:space="0" w:color="999999" w:themeColor="text1" w:themeTint="66"/>
              <w:right w:val="single" w:sz="6" w:space="0" w:color="999999" w:themeColor="text1" w:themeTint="66"/>
            </w:tcBorders>
          </w:tcPr>
          <w:p w14:paraId="45CF5C53" w14:textId="77777777" w:rsidR="009A2222" w:rsidRPr="00F65BFF" w:rsidRDefault="009A2222"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785DA40D" w14:textId="77777777" w:rsidR="003D1860" w:rsidRPr="001352BF" w:rsidRDefault="003D1860" w:rsidP="008D165B">
      <w:pPr>
        <w:rPr>
          <w:rFonts w:ascii="Egyptienne F LT Std" w:hAnsi="Egyptienne F LT Std"/>
          <w:color w:val="404040" w:themeColor="text1" w:themeTint="BF"/>
        </w:rPr>
      </w:pPr>
    </w:p>
    <w:p w14:paraId="3B6B7804" w14:textId="77777777" w:rsidR="00263733" w:rsidRPr="001352BF" w:rsidRDefault="00263733" w:rsidP="00263733">
      <w:pPr>
        <w:rPr>
          <w:color w:val="404040" w:themeColor="text1" w:themeTint="BF"/>
        </w:rPr>
      </w:pPr>
      <w:r w:rsidRPr="001352BF">
        <w:rPr>
          <w:color w:val="404040" w:themeColor="text1" w:themeTint="BF"/>
        </w:rPr>
        <w:t xml:space="preserve">For Readiness Review, give the official fall term enrollment figures (head count) and undergraduate and graduate degrees conferred for the current year.  The </w:t>
      </w:r>
      <w:r w:rsidRPr="001352BF">
        <w:rPr>
          <w:i/>
          <w:color w:val="404040" w:themeColor="text1" w:themeTint="BF"/>
        </w:rPr>
        <w:t>current</w:t>
      </w:r>
      <w:r w:rsidRPr="001352BF">
        <w:rPr>
          <w:color w:val="404040" w:themeColor="text1" w:themeTint="BF"/>
        </w:rPr>
        <w:t xml:space="preserve"> year for a Readiness Review means the academic year preceding the Readiness Review submission.  </w:t>
      </w:r>
    </w:p>
    <w:p w14:paraId="24E7FD82" w14:textId="77777777" w:rsidR="003D1860" w:rsidRPr="001352BF" w:rsidRDefault="003D1860" w:rsidP="008D165B">
      <w:pPr>
        <w:rPr>
          <w:color w:val="404040" w:themeColor="text1" w:themeTint="BF"/>
        </w:rPr>
      </w:pPr>
    </w:p>
    <w:p w14:paraId="72F525B6" w14:textId="7106D33F" w:rsidR="003D1860" w:rsidRPr="001352BF" w:rsidRDefault="003D1860" w:rsidP="008D165B">
      <w:pPr>
        <w:rPr>
          <w:color w:val="404040" w:themeColor="text1" w:themeTint="BF"/>
        </w:rPr>
      </w:pPr>
      <w:r w:rsidRPr="001352BF">
        <w:rPr>
          <w:color w:val="404040" w:themeColor="text1" w:themeTint="BF"/>
        </w:rPr>
        <w:t>FT</w:t>
      </w:r>
      <w:r w:rsidR="00550253" w:rsidRPr="001352BF">
        <w:rPr>
          <w:color w:val="404040" w:themeColor="text1" w:themeTint="BF"/>
        </w:rPr>
        <w:t xml:space="preserve"> </w:t>
      </w:r>
      <w:r w:rsidR="003D6FD0" w:rsidRPr="001352BF">
        <w:rPr>
          <w:color w:val="404040" w:themeColor="text1" w:themeTint="BF"/>
        </w:rPr>
        <w:t>—</w:t>
      </w:r>
      <w:r w:rsidR="00550253" w:rsidRPr="001352BF">
        <w:rPr>
          <w:color w:val="404040" w:themeColor="text1" w:themeTint="BF"/>
        </w:rPr>
        <w:t xml:space="preserve"> </w:t>
      </w:r>
      <w:r w:rsidRPr="001352BF">
        <w:rPr>
          <w:color w:val="404040" w:themeColor="text1" w:themeTint="BF"/>
        </w:rPr>
        <w:t>full</w:t>
      </w:r>
      <w:r w:rsidR="003D6FD0" w:rsidRPr="001352BF">
        <w:rPr>
          <w:color w:val="404040" w:themeColor="text1" w:themeTint="BF"/>
        </w:rPr>
        <w:t xml:space="preserve"> </w:t>
      </w:r>
      <w:r w:rsidRPr="001352BF">
        <w:rPr>
          <w:color w:val="404040" w:themeColor="text1" w:themeTint="BF"/>
        </w:rPr>
        <w:t>time</w:t>
      </w:r>
    </w:p>
    <w:p w14:paraId="41B4ADE1" w14:textId="78C1A2E6" w:rsidR="003D1860" w:rsidRPr="001352BF" w:rsidRDefault="003D1860" w:rsidP="008D165B">
      <w:pPr>
        <w:rPr>
          <w:color w:val="404040" w:themeColor="text1" w:themeTint="BF"/>
        </w:rPr>
      </w:pPr>
      <w:proofErr w:type="gramStart"/>
      <w:r w:rsidRPr="001352BF">
        <w:rPr>
          <w:color w:val="404040" w:themeColor="text1" w:themeTint="BF"/>
        </w:rPr>
        <w:t>PT</w:t>
      </w:r>
      <w:r w:rsidR="00550253" w:rsidRPr="001352BF">
        <w:rPr>
          <w:color w:val="404040" w:themeColor="text1" w:themeTint="BF"/>
        </w:rPr>
        <w:t xml:space="preserve"> </w:t>
      </w:r>
      <w:r w:rsidR="003D6FD0" w:rsidRPr="001352BF">
        <w:rPr>
          <w:color w:val="404040" w:themeColor="text1" w:themeTint="BF"/>
        </w:rPr>
        <w:t>—</w:t>
      </w:r>
      <w:r w:rsidR="00550253" w:rsidRPr="001352BF">
        <w:rPr>
          <w:color w:val="404040" w:themeColor="text1" w:themeTint="BF"/>
        </w:rPr>
        <w:t xml:space="preserve"> </w:t>
      </w:r>
      <w:r w:rsidRPr="001352BF">
        <w:rPr>
          <w:color w:val="404040" w:themeColor="text1" w:themeTint="BF"/>
        </w:rPr>
        <w:t>part</w:t>
      </w:r>
      <w:proofErr w:type="gramEnd"/>
      <w:r w:rsidR="003D6FD0" w:rsidRPr="001352BF">
        <w:rPr>
          <w:color w:val="404040" w:themeColor="text1" w:themeTint="BF"/>
        </w:rPr>
        <w:t xml:space="preserve"> </w:t>
      </w:r>
      <w:r w:rsidRPr="001352BF">
        <w:rPr>
          <w:color w:val="404040" w:themeColor="text1" w:themeTint="BF"/>
        </w:rPr>
        <w:t>time</w:t>
      </w:r>
    </w:p>
    <w:p w14:paraId="4B7F66D5" w14:textId="77777777" w:rsidR="003D1860" w:rsidRPr="001352BF" w:rsidRDefault="003D1860" w:rsidP="008D165B">
      <w:pPr>
        <w:rPr>
          <w:i/>
          <w:color w:val="404040" w:themeColor="text1" w:themeTint="BF"/>
        </w:rPr>
        <w:sectPr w:rsidR="003D1860" w:rsidRPr="001352BF" w:rsidSect="00FF21E4">
          <w:pgSz w:w="15840" w:h="12240" w:orient="landscape" w:code="1"/>
          <w:pgMar w:top="1440" w:right="1440" w:bottom="1440" w:left="1440" w:header="720" w:footer="720" w:gutter="0"/>
          <w:cols w:space="720"/>
          <w:docGrid w:linePitch="360"/>
        </w:sectPr>
      </w:pPr>
    </w:p>
    <w:p w14:paraId="7198C7E7" w14:textId="77777777" w:rsidR="003D1860" w:rsidRPr="001352BF" w:rsidRDefault="003D1860" w:rsidP="008D165B">
      <w:pPr>
        <w:pStyle w:val="Heading2"/>
        <w:rPr>
          <w:rFonts w:ascii="Arial" w:hAnsi="Arial" w:cs="Arial"/>
          <w:i w:val="0"/>
          <w:iCs w:val="0"/>
          <w:color w:val="404040" w:themeColor="text1" w:themeTint="BF"/>
        </w:rPr>
      </w:pPr>
      <w:r w:rsidRPr="001352BF">
        <w:rPr>
          <w:rFonts w:ascii="Arial" w:hAnsi="Arial" w:cs="Arial"/>
          <w:i w:val="0"/>
          <w:iCs w:val="0"/>
          <w:color w:val="404040" w:themeColor="text1" w:themeTint="BF"/>
        </w:rPr>
        <w:lastRenderedPageBreak/>
        <w:t>Table D-2.  Personnel</w:t>
      </w:r>
    </w:p>
    <w:p w14:paraId="0D39D08C" w14:textId="77777777" w:rsidR="003D1860" w:rsidRPr="001352BF" w:rsidRDefault="003D1860" w:rsidP="008D165B">
      <w:pPr>
        <w:rPr>
          <w:rFonts w:ascii="Arial" w:hAnsi="Arial" w:cs="Arial"/>
          <w:color w:val="404040" w:themeColor="text1" w:themeTint="BF"/>
        </w:rPr>
      </w:pPr>
    </w:p>
    <w:p w14:paraId="7E02466D" w14:textId="77777777" w:rsidR="003D1860" w:rsidRPr="001352BF" w:rsidRDefault="003D1860" w:rsidP="008D165B">
      <w:pPr>
        <w:rPr>
          <w:rFonts w:ascii="Arial" w:hAnsi="Arial" w:cs="Arial"/>
          <w:b/>
          <w:bCs/>
          <w:iCs/>
          <w:color w:val="404040" w:themeColor="text1" w:themeTint="BF"/>
        </w:rPr>
      </w:pPr>
      <w:r w:rsidRPr="001352BF">
        <w:rPr>
          <w:rFonts w:ascii="Arial" w:hAnsi="Arial" w:cs="Arial"/>
          <w:b/>
          <w:bCs/>
          <w:iCs/>
          <w:color w:val="404040" w:themeColor="text1" w:themeTint="BF"/>
        </w:rPr>
        <w:t>Name of the Program</w:t>
      </w:r>
    </w:p>
    <w:p w14:paraId="3854ACF3" w14:textId="77777777" w:rsidR="003D1860" w:rsidRPr="001352BF" w:rsidRDefault="003D1860" w:rsidP="008D165B">
      <w:pPr>
        <w:rPr>
          <w:rFonts w:ascii="EgyptienneF LT Roman" w:hAnsi="EgyptienneF LT Roman"/>
          <w:color w:val="404040" w:themeColor="text1" w:themeTint="BF"/>
        </w:rPr>
      </w:pPr>
    </w:p>
    <w:p w14:paraId="2462DBED" w14:textId="77777777" w:rsidR="008976B8" w:rsidRPr="001352BF" w:rsidRDefault="008976B8" w:rsidP="008976B8">
      <w:pPr>
        <w:rPr>
          <w:bCs/>
          <w:color w:val="404040" w:themeColor="text1" w:themeTint="BF"/>
        </w:rPr>
      </w:pPr>
      <w:r w:rsidRPr="001352BF">
        <w:rPr>
          <w:bCs/>
          <w:color w:val="404040" w:themeColor="text1" w:themeTint="BF"/>
        </w:rPr>
        <w:t>Year</w:t>
      </w:r>
      <w:r w:rsidRPr="001352BF">
        <w:rPr>
          <w:rStyle w:val="FootnoteReference"/>
          <w:bCs/>
          <w:color w:val="404040" w:themeColor="text1" w:themeTint="BF"/>
        </w:rPr>
        <w:footnoteReference w:id="15"/>
      </w:r>
      <w:r w:rsidRPr="001352BF">
        <w:rPr>
          <w:bCs/>
          <w:color w:val="404040" w:themeColor="text1" w:themeTint="BF"/>
        </w:rPr>
        <w:t>:  _________</w:t>
      </w:r>
    </w:p>
    <w:p w14:paraId="7F9BD9E7" w14:textId="77777777" w:rsidR="008976B8" w:rsidRPr="001352BF" w:rsidRDefault="008976B8" w:rsidP="008976B8">
      <w:pPr>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B92B7D" w:rsidRPr="00B92B7D" w14:paraId="0D5F9EEA"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90365B6" w14:textId="77777777" w:rsidR="008976B8" w:rsidRPr="001352BF" w:rsidRDefault="008976B8" w:rsidP="002C1139">
            <w:pPr>
              <w:jc w:val="center"/>
              <w:rPr>
                <w:b w:val="0"/>
                <w:color w:val="404040" w:themeColor="text1" w:themeTint="BF"/>
              </w:rPr>
            </w:pPr>
          </w:p>
        </w:tc>
        <w:tc>
          <w:tcPr>
            <w:tcW w:w="2970" w:type="dxa"/>
            <w:gridSpan w:val="2"/>
            <w:vAlign w:val="center"/>
          </w:tcPr>
          <w:p w14:paraId="3261B516" w14:textId="77777777" w:rsidR="008976B8" w:rsidRPr="001352BF" w:rsidRDefault="008976B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52BF">
              <w:rPr>
                <w:color w:val="404040" w:themeColor="text1" w:themeTint="BF"/>
              </w:rPr>
              <w:t>HEAD COUNT</w:t>
            </w:r>
          </w:p>
        </w:tc>
        <w:tc>
          <w:tcPr>
            <w:tcW w:w="1435" w:type="dxa"/>
            <w:shd w:val="clear" w:color="auto" w:fill="BFBFBF" w:themeFill="background1" w:themeFillShade="BF"/>
            <w:vAlign w:val="center"/>
          </w:tcPr>
          <w:p w14:paraId="696CC8C8" w14:textId="77777777" w:rsidR="008976B8" w:rsidRPr="001352BF" w:rsidRDefault="008976B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B92B7D" w:rsidRPr="00B92B7D" w14:paraId="502AA51C"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8602CF5" w14:textId="77777777" w:rsidR="008976B8" w:rsidRPr="001352BF" w:rsidRDefault="008976B8" w:rsidP="002C1139">
            <w:pPr>
              <w:jc w:val="center"/>
              <w:rPr>
                <w:b w:val="0"/>
                <w:color w:val="404040" w:themeColor="text1" w:themeTint="BF"/>
              </w:rPr>
            </w:pPr>
            <w:r w:rsidRPr="001352BF">
              <w:rPr>
                <w:color w:val="404040" w:themeColor="text1" w:themeTint="BF"/>
              </w:rPr>
              <w:t>Employment Category</w:t>
            </w:r>
          </w:p>
        </w:tc>
        <w:tc>
          <w:tcPr>
            <w:tcW w:w="1530" w:type="dxa"/>
            <w:vAlign w:val="center"/>
          </w:tcPr>
          <w:p w14:paraId="0CA98474" w14:textId="77777777" w:rsidR="008976B8" w:rsidRPr="001352BF" w:rsidRDefault="008976B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52BF">
              <w:rPr>
                <w:color w:val="404040" w:themeColor="text1" w:themeTint="BF"/>
              </w:rPr>
              <w:t>FT</w:t>
            </w:r>
          </w:p>
        </w:tc>
        <w:tc>
          <w:tcPr>
            <w:tcW w:w="1440" w:type="dxa"/>
            <w:vAlign w:val="center"/>
          </w:tcPr>
          <w:p w14:paraId="5E4B1AA0" w14:textId="77777777" w:rsidR="008976B8" w:rsidRPr="001352BF" w:rsidRDefault="008976B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52BF">
              <w:rPr>
                <w:color w:val="404040" w:themeColor="text1" w:themeTint="BF"/>
              </w:rPr>
              <w:t>PT</w:t>
            </w:r>
          </w:p>
        </w:tc>
        <w:tc>
          <w:tcPr>
            <w:tcW w:w="1435" w:type="dxa"/>
            <w:vAlign w:val="center"/>
          </w:tcPr>
          <w:p w14:paraId="024946B8" w14:textId="77777777" w:rsidR="008976B8" w:rsidRPr="001352BF" w:rsidRDefault="008976B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52BF">
              <w:rPr>
                <w:color w:val="404040" w:themeColor="text1" w:themeTint="BF"/>
              </w:rPr>
              <w:t>FTE</w:t>
            </w:r>
            <w:bookmarkStart w:id="56" w:name="_Ref173831076"/>
            <w:r w:rsidRPr="001352BF">
              <w:rPr>
                <w:rStyle w:val="FootnoteReference"/>
                <w:color w:val="404040" w:themeColor="text1" w:themeTint="BF"/>
              </w:rPr>
              <w:footnoteReference w:id="16"/>
            </w:r>
            <w:bookmarkEnd w:id="56"/>
          </w:p>
        </w:tc>
      </w:tr>
      <w:tr w:rsidR="00B92B7D" w:rsidRPr="00B92B7D" w14:paraId="5E7A3D2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F0CF9B8" w14:textId="77777777" w:rsidR="008976B8" w:rsidRPr="001352BF" w:rsidRDefault="008976B8" w:rsidP="002C1139">
            <w:pPr>
              <w:rPr>
                <w:b w:val="0"/>
                <w:color w:val="404040" w:themeColor="text1" w:themeTint="BF"/>
              </w:rPr>
            </w:pPr>
            <w:r w:rsidRPr="001352BF">
              <w:rPr>
                <w:color w:val="404040" w:themeColor="text1" w:themeTint="BF"/>
              </w:rPr>
              <w:t>Administrative</w:t>
            </w:r>
            <w:r w:rsidRPr="001352BF">
              <w:rPr>
                <w:rStyle w:val="FootnoteReference"/>
                <w:b w:val="0"/>
                <w:bCs w:val="0"/>
                <w:color w:val="404040" w:themeColor="text1" w:themeTint="BF"/>
              </w:rPr>
              <w:fldChar w:fldCharType="begin"/>
            </w:r>
            <w:r w:rsidRPr="001352BF">
              <w:rPr>
                <w:color w:val="404040" w:themeColor="text1" w:themeTint="BF"/>
                <w:vertAlign w:val="superscript"/>
              </w:rPr>
              <w:instrText xml:space="preserve"> NOTEREF _Ref173831076 \h </w:instrText>
            </w:r>
            <w:r w:rsidRPr="001352BF">
              <w:rPr>
                <w:rStyle w:val="FootnoteReference"/>
                <w:color w:val="404040" w:themeColor="text1" w:themeTint="BF"/>
              </w:rPr>
              <w:instrText xml:space="preserve"> \* MERGEFORMAT </w:instrText>
            </w:r>
            <w:r w:rsidRPr="0017224F">
              <w:rPr>
                <w:rStyle w:val="FootnoteReference"/>
                <w:color w:val="404040" w:themeColor="text1" w:themeTint="BF"/>
              </w:rPr>
            </w:r>
            <w:r w:rsidRPr="001352BF">
              <w:rPr>
                <w:rStyle w:val="FootnoteReference"/>
                <w:b w:val="0"/>
                <w:bCs w:val="0"/>
                <w:color w:val="404040" w:themeColor="text1" w:themeTint="BF"/>
              </w:rPr>
              <w:fldChar w:fldCharType="separate"/>
            </w:r>
            <w:r w:rsidRPr="001352BF">
              <w:rPr>
                <w:color w:val="404040" w:themeColor="text1" w:themeTint="BF"/>
                <w:vertAlign w:val="superscript"/>
              </w:rPr>
              <w:t>2</w:t>
            </w:r>
            <w:r w:rsidRPr="001352BF">
              <w:rPr>
                <w:rStyle w:val="FootnoteReference"/>
                <w:b w:val="0"/>
                <w:bCs w:val="0"/>
                <w:color w:val="404040" w:themeColor="text1" w:themeTint="BF"/>
              </w:rPr>
              <w:fldChar w:fldCharType="end"/>
            </w:r>
          </w:p>
        </w:tc>
        <w:tc>
          <w:tcPr>
            <w:tcW w:w="1530" w:type="dxa"/>
          </w:tcPr>
          <w:p w14:paraId="7FD4CA74"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167B057"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1E4B82C"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17B1162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2892B2F" w14:textId="77777777" w:rsidR="008976B8" w:rsidRPr="001352BF" w:rsidRDefault="008976B8" w:rsidP="002C1139">
            <w:pPr>
              <w:rPr>
                <w:b w:val="0"/>
                <w:color w:val="404040" w:themeColor="text1" w:themeTint="BF"/>
              </w:rPr>
            </w:pPr>
            <w:r w:rsidRPr="001352BF">
              <w:rPr>
                <w:color w:val="404040" w:themeColor="text1" w:themeTint="BF"/>
              </w:rPr>
              <w:t>Faculty (tenure-track)</w:t>
            </w:r>
            <w:r w:rsidRPr="001352BF">
              <w:rPr>
                <w:rStyle w:val="FootnoteReference"/>
                <w:color w:val="404040" w:themeColor="text1" w:themeTint="BF"/>
              </w:rPr>
              <w:footnoteReference w:id="17"/>
            </w:r>
          </w:p>
        </w:tc>
        <w:tc>
          <w:tcPr>
            <w:tcW w:w="1530" w:type="dxa"/>
          </w:tcPr>
          <w:p w14:paraId="334A6305"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7C59274"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1904B9A"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59EFAF2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FABD3BF" w14:textId="77777777" w:rsidR="008976B8" w:rsidRPr="001352BF" w:rsidRDefault="008976B8" w:rsidP="002C1139">
            <w:pPr>
              <w:rPr>
                <w:b w:val="0"/>
                <w:color w:val="404040" w:themeColor="text1" w:themeTint="BF"/>
              </w:rPr>
            </w:pPr>
            <w:r w:rsidRPr="001352BF">
              <w:rPr>
                <w:color w:val="404040" w:themeColor="text1" w:themeTint="BF"/>
              </w:rPr>
              <w:t>Other Faculty (excluding student assistants)</w:t>
            </w:r>
          </w:p>
        </w:tc>
        <w:tc>
          <w:tcPr>
            <w:tcW w:w="1530" w:type="dxa"/>
          </w:tcPr>
          <w:p w14:paraId="7DE73C35"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AFDC28E"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41D7A74"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10F961CE"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B200E90" w14:textId="77777777" w:rsidR="008976B8" w:rsidRPr="001352BF" w:rsidRDefault="008976B8" w:rsidP="002C1139">
            <w:pPr>
              <w:rPr>
                <w:b w:val="0"/>
                <w:color w:val="404040" w:themeColor="text1" w:themeTint="BF"/>
              </w:rPr>
            </w:pPr>
            <w:r w:rsidRPr="001352BF">
              <w:rPr>
                <w:color w:val="404040" w:themeColor="text1" w:themeTint="BF"/>
              </w:rPr>
              <w:t>Student Teaching Assistants</w:t>
            </w:r>
            <w:r w:rsidRPr="001352BF">
              <w:rPr>
                <w:rStyle w:val="FootnoteReference"/>
                <w:color w:val="404040" w:themeColor="text1" w:themeTint="BF"/>
              </w:rPr>
              <w:footnoteReference w:id="18"/>
            </w:r>
          </w:p>
        </w:tc>
        <w:tc>
          <w:tcPr>
            <w:tcW w:w="1530" w:type="dxa"/>
          </w:tcPr>
          <w:p w14:paraId="77DB9382"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3DB6E354"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C3BE628"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2EA18DAA"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A29C412" w14:textId="77777777" w:rsidR="008976B8" w:rsidRPr="001352BF" w:rsidRDefault="008976B8" w:rsidP="002C1139">
            <w:pPr>
              <w:rPr>
                <w:b w:val="0"/>
                <w:color w:val="404040" w:themeColor="text1" w:themeTint="BF"/>
              </w:rPr>
            </w:pPr>
            <w:r w:rsidRPr="001352BF">
              <w:rPr>
                <w:color w:val="404040" w:themeColor="text1" w:themeTint="BF"/>
              </w:rPr>
              <w:t>Technicians/Specialists</w:t>
            </w:r>
          </w:p>
        </w:tc>
        <w:tc>
          <w:tcPr>
            <w:tcW w:w="1530" w:type="dxa"/>
          </w:tcPr>
          <w:p w14:paraId="3F53D522"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0E245717"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32DC9C0"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69463F6D"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6C46E1B" w14:textId="77777777" w:rsidR="008976B8" w:rsidRPr="001352BF" w:rsidRDefault="008976B8" w:rsidP="002C1139">
            <w:pPr>
              <w:rPr>
                <w:b w:val="0"/>
                <w:color w:val="404040" w:themeColor="text1" w:themeTint="BF"/>
              </w:rPr>
            </w:pPr>
            <w:r w:rsidRPr="001352BF">
              <w:rPr>
                <w:color w:val="404040" w:themeColor="text1" w:themeTint="BF"/>
              </w:rPr>
              <w:t>Office/Clerical Employees</w:t>
            </w:r>
          </w:p>
        </w:tc>
        <w:tc>
          <w:tcPr>
            <w:tcW w:w="1530" w:type="dxa"/>
          </w:tcPr>
          <w:p w14:paraId="38C0AFE4"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53288C81"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5A30010"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B92B7D" w:rsidRPr="00B92B7D" w14:paraId="3B72BDE4"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6FC1BBA" w14:textId="77777777" w:rsidR="008976B8" w:rsidRPr="001352BF" w:rsidRDefault="008976B8" w:rsidP="002C1139">
            <w:pPr>
              <w:rPr>
                <w:b w:val="0"/>
                <w:color w:val="404040" w:themeColor="text1" w:themeTint="BF"/>
              </w:rPr>
            </w:pPr>
            <w:r w:rsidRPr="001352BF">
              <w:rPr>
                <w:color w:val="404040" w:themeColor="text1" w:themeTint="BF"/>
              </w:rPr>
              <w:t>Others</w:t>
            </w:r>
            <w:r w:rsidRPr="001352BF">
              <w:rPr>
                <w:rStyle w:val="FootnoteReference"/>
                <w:color w:val="404040" w:themeColor="text1" w:themeTint="BF"/>
              </w:rPr>
              <w:footnoteReference w:id="19"/>
            </w:r>
          </w:p>
        </w:tc>
        <w:tc>
          <w:tcPr>
            <w:tcW w:w="1530" w:type="dxa"/>
          </w:tcPr>
          <w:p w14:paraId="50C09452"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07070142"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32C7F0EF" w14:textId="77777777" w:rsidR="008976B8" w:rsidRPr="001352BF" w:rsidRDefault="008976B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3BEBAF17" w14:textId="77777777" w:rsidR="008976B8" w:rsidRPr="001352BF" w:rsidRDefault="008976B8" w:rsidP="008976B8">
      <w:pPr>
        <w:rPr>
          <w:bCs/>
          <w:color w:val="404040" w:themeColor="text1" w:themeTint="BF"/>
        </w:rPr>
      </w:pPr>
    </w:p>
    <w:p w14:paraId="5BA8E856" w14:textId="77777777" w:rsidR="008976B8" w:rsidRPr="001352BF" w:rsidRDefault="008976B8" w:rsidP="008976B8">
      <w:pPr>
        <w:rPr>
          <w:color w:val="404040" w:themeColor="text1" w:themeTint="BF"/>
        </w:rPr>
      </w:pPr>
    </w:p>
    <w:p w14:paraId="79E6030E" w14:textId="77777777" w:rsidR="008976B8" w:rsidRPr="001352BF" w:rsidRDefault="008976B8" w:rsidP="008976B8">
      <w:pPr>
        <w:rPr>
          <w:color w:val="404040" w:themeColor="text1" w:themeTint="BF"/>
        </w:rPr>
      </w:pPr>
      <w:r w:rsidRPr="001352BF">
        <w:rPr>
          <w:color w:val="404040" w:themeColor="text1" w:themeTint="BF"/>
        </w:rPr>
        <w:t xml:space="preserve">Report data for the program being evaluated. </w:t>
      </w:r>
    </w:p>
    <w:p w14:paraId="08102BCC" w14:textId="77777777" w:rsidR="008976B8" w:rsidRPr="001352BF" w:rsidRDefault="008976B8" w:rsidP="008976B8">
      <w:pPr>
        <w:rPr>
          <w:color w:val="404040" w:themeColor="text1" w:themeTint="BF"/>
        </w:rPr>
      </w:pPr>
    </w:p>
    <w:p w14:paraId="6F6CE063" w14:textId="77777777" w:rsidR="008976B8" w:rsidRPr="00E03FEB" w:rsidRDefault="008976B8" w:rsidP="008976B8">
      <w:r w:rsidRPr="001352BF">
        <w:rPr>
          <w:color w:val="404040" w:themeColor="text1" w:themeTint="BF"/>
        </w:rPr>
        <w:br w:type="page"/>
      </w:r>
    </w:p>
    <w:p w14:paraId="7527ACEA" w14:textId="03F29418" w:rsidR="00A17CA9" w:rsidRPr="00193E73" w:rsidRDefault="00A17CA9" w:rsidP="00C67369">
      <w:pPr>
        <w:rPr>
          <w:color w:val="595959" w:themeColor="text1" w:themeTint="A6"/>
        </w:rPr>
      </w:pPr>
      <w:bookmarkStart w:id="57" w:name="_Toc267903808"/>
    </w:p>
    <w:p w14:paraId="0E218B6A" w14:textId="77777777" w:rsidR="00686BC8" w:rsidRPr="001352BF" w:rsidRDefault="00686BC8" w:rsidP="008D165B">
      <w:pPr>
        <w:pStyle w:val="Heading2"/>
        <w:rPr>
          <w:rFonts w:ascii="Arial" w:hAnsi="Arial" w:cs="Arial"/>
          <w:i w:val="0"/>
          <w:color w:val="A6A6A6" w:themeColor="background1" w:themeShade="A6"/>
        </w:rPr>
      </w:pPr>
      <w:bookmarkStart w:id="58" w:name="_Toc268163190"/>
      <w:bookmarkEnd w:id="57"/>
      <w:r w:rsidRPr="001352BF">
        <w:rPr>
          <w:rFonts w:ascii="Arial" w:hAnsi="Arial" w:cs="Arial"/>
          <w:i w:val="0"/>
          <w:color w:val="A6A6A6" w:themeColor="background1" w:themeShade="A6"/>
        </w:rPr>
        <w:t>Signature Attesting to Compliance</w:t>
      </w:r>
      <w:bookmarkEnd w:id="58"/>
    </w:p>
    <w:p w14:paraId="37EE2578" w14:textId="77777777" w:rsidR="00686BC8" w:rsidRPr="001352BF" w:rsidRDefault="00686BC8">
      <w:pPr>
        <w:rPr>
          <w:rFonts w:ascii="EgyptienneF LT Roman" w:hAnsi="EgyptienneF LT Roman"/>
          <w:color w:val="A6A6A6" w:themeColor="background1" w:themeShade="A6"/>
        </w:rPr>
      </w:pPr>
    </w:p>
    <w:p w14:paraId="46203CC4" w14:textId="77777777" w:rsidR="00263733" w:rsidRPr="001352BF" w:rsidRDefault="00263733" w:rsidP="00263733">
      <w:pPr>
        <w:tabs>
          <w:tab w:val="left" w:pos="360"/>
        </w:tabs>
        <w:rPr>
          <w:color w:val="A6A6A6" w:themeColor="background1" w:themeShade="A6"/>
        </w:rPr>
      </w:pPr>
      <w:r w:rsidRPr="001352BF">
        <w:rPr>
          <w:color w:val="A6A6A6" w:themeColor="background1" w:themeShade="A6"/>
        </w:rPr>
        <w:t xml:space="preserve">Do </w:t>
      </w:r>
      <w:r w:rsidRPr="001352BF">
        <w:rPr>
          <w:b/>
          <w:color w:val="A6A6A6" w:themeColor="background1" w:themeShade="A6"/>
          <w:u w:val="single"/>
        </w:rPr>
        <w:t>not</w:t>
      </w:r>
      <w:r w:rsidRPr="001352BF">
        <w:rPr>
          <w:color w:val="A6A6A6" w:themeColor="background1" w:themeShade="A6"/>
        </w:rPr>
        <w:t xml:space="preserve"> submit for Readiness Review.</w:t>
      </w:r>
    </w:p>
    <w:p w14:paraId="5DC812AD" w14:textId="77777777" w:rsidR="00263733" w:rsidRPr="00B6105C" w:rsidRDefault="00263733">
      <w:pPr>
        <w:rPr>
          <w:rFonts w:ascii="EgyptienneF LT Roman" w:hAnsi="EgyptienneF LT Roman"/>
        </w:rPr>
      </w:pPr>
    </w:p>
    <w:sectPr w:rsidR="00263733" w:rsidRPr="00B6105C" w:rsidSect="00FF21E4">
      <w:headerReference w:type="default" r:id="rId16"/>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5CA0" w14:textId="77777777" w:rsidR="00297AF4" w:rsidRDefault="00297AF4">
      <w:r>
        <w:separator/>
      </w:r>
    </w:p>
  </w:endnote>
  <w:endnote w:type="continuationSeparator" w:id="0">
    <w:p w14:paraId="7189A5C7" w14:textId="77777777" w:rsidR="00297AF4" w:rsidRDefault="0029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gyptienneF LT Roman">
    <w:altName w:val="Calibri"/>
    <w:charset w:val="00"/>
    <w:family w:val="auto"/>
    <w:pitch w:val="variable"/>
    <w:sig w:usb0="800000A7" w:usb1="00000040" w:usb2="00000000" w:usb3="00000000" w:csb0="00000009" w:csb1="00000000"/>
  </w:font>
  <w:font w:name="Egyptienne F LT Std">
    <w:altName w:val="Cambria"/>
    <w:panose1 w:val="00000000000000000000"/>
    <w:charset w:val="4D"/>
    <w:family w:val="roma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B078" w14:textId="547089C1" w:rsidR="00A3582C" w:rsidRPr="00A23932" w:rsidRDefault="00297AF4">
    <w:pPr>
      <w:pStyle w:val="Footer"/>
      <w:jc w:val="right"/>
      <w:rPr>
        <w:rFonts w:asciiTheme="minorHAnsi" w:hAnsiTheme="minorHAnsi" w:cstheme="minorHAnsi"/>
        <w:color w:val="595959" w:themeColor="text1" w:themeTint="A6"/>
        <w:sz w:val="20"/>
        <w:szCs w:val="20"/>
      </w:rPr>
    </w:pPr>
    <w:sdt>
      <w:sdtPr>
        <w:rPr>
          <w:rFonts w:asciiTheme="minorHAnsi" w:hAnsiTheme="minorHAnsi" w:cstheme="minorHAnsi"/>
          <w:color w:val="595959" w:themeColor="text1" w:themeTint="A6"/>
          <w:sz w:val="20"/>
          <w:szCs w:val="20"/>
        </w:rPr>
        <w:id w:val="1242379988"/>
        <w:docPartObj>
          <w:docPartGallery w:val="Page Numbers (Bottom of Page)"/>
          <w:docPartUnique/>
        </w:docPartObj>
      </w:sdtPr>
      <w:sdtEndPr/>
      <w:sdtContent>
        <w:sdt>
          <w:sdtPr>
            <w:rPr>
              <w:rFonts w:asciiTheme="minorHAnsi" w:hAnsiTheme="minorHAnsi" w:cstheme="minorHAnsi"/>
              <w:color w:val="595959" w:themeColor="text1" w:themeTint="A6"/>
              <w:sz w:val="20"/>
              <w:szCs w:val="20"/>
            </w:rPr>
            <w:id w:val="-1769616900"/>
            <w:docPartObj>
              <w:docPartGallery w:val="Page Numbers (Top of Page)"/>
              <w:docPartUnique/>
            </w:docPartObj>
          </w:sdtPr>
          <w:sdtEndPr/>
          <w:sdtContent>
            <w:r w:rsidR="00A3582C" w:rsidRPr="00A23932">
              <w:rPr>
                <w:rFonts w:asciiTheme="minorHAnsi" w:hAnsiTheme="minorHAnsi" w:cstheme="minorHAnsi"/>
                <w:color w:val="595959" w:themeColor="text1" w:themeTint="A6"/>
                <w:sz w:val="20"/>
                <w:szCs w:val="20"/>
              </w:rPr>
              <w:t xml:space="preserve">Page </w:t>
            </w:r>
            <w:r w:rsidR="00A3582C" w:rsidRPr="00A23932">
              <w:rPr>
                <w:rFonts w:asciiTheme="minorHAnsi" w:hAnsiTheme="minorHAnsi" w:cstheme="minorHAnsi"/>
                <w:b/>
                <w:bCs/>
                <w:color w:val="595959" w:themeColor="text1" w:themeTint="A6"/>
                <w:sz w:val="20"/>
                <w:szCs w:val="20"/>
              </w:rPr>
              <w:fldChar w:fldCharType="begin"/>
            </w:r>
            <w:r w:rsidR="00A3582C" w:rsidRPr="00A23932">
              <w:rPr>
                <w:rFonts w:asciiTheme="minorHAnsi" w:hAnsiTheme="minorHAnsi" w:cstheme="minorHAnsi"/>
                <w:b/>
                <w:bCs/>
                <w:color w:val="595959" w:themeColor="text1" w:themeTint="A6"/>
                <w:sz w:val="20"/>
                <w:szCs w:val="20"/>
              </w:rPr>
              <w:instrText xml:space="preserve"> PAGE </w:instrText>
            </w:r>
            <w:r w:rsidR="00A3582C" w:rsidRPr="00A23932">
              <w:rPr>
                <w:rFonts w:asciiTheme="minorHAnsi" w:hAnsiTheme="minorHAnsi" w:cstheme="minorHAnsi"/>
                <w:b/>
                <w:bCs/>
                <w:color w:val="595959" w:themeColor="text1" w:themeTint="A6"/>
                <w:sz w:val="20"/>
                <w:szCs w:val="20"/>
              </w:rPr>
              <w:fldChar w:fldCharType="separate"/>
            </w:r>
            <w:r w:rsidR="00A3582C">
              <w:rPr>
                <w:rFonts w:asciiTheme="minorHAnsi" w:hAnsiTheme="minorHAnsi" w:cstheme="minorHAnsi"/>
                <w:b/>
                <w:bCs/>
                <w:noProof/>
                <w:color w:val="595959" w:themeColor="text1" w:themeTint="A6"/>
                <w:sz w:val="20"/>
                <w:szCs w:val="20"/>
              </w:rPr>
              <w:t>1</w:t>
            </w:r>
            <w:r w:rsidR="00A3582C" w:rsidRPr="00A23932">
              <w:rPr>
                <w:rFonts w:asciiTheme="minorHAnsi" w:hAnsiTheme="minorHAnsi" w:cstheme="minorHAnsi"/>
                <w:b/>
                <w:bCs/>
                <w:color w:val="595959" w:themeColor="text1" w:themeTint="A6"/>
                <w:sz w:val="20"/>
                <w:szCs w:val="20"/>
              </w:rPr>
              <w:fldChar w:fldCharType="end"/>
            </w:r>
            <w:r w:rsidR="00A3582C" w:rsidRPr="00A23932">
              <w:rPr>
                <w:rFonts w:asciiTheme="minorHAnsi" w:hAnsiTheme="minorHAnsi" w:cstheme="minorHAnsi"/>
                <w:color w:val="595959" w:themeColor="text1" w:themeTint="A6"/>
                <w:sz w:val="20"/>
                <w:szCs w:val="20"/>
              </w:rPr>
              <w:t xml:space="preserve"> of </w:t>
            </w:r>
            <w:r w:rsidR="00A3582C" w:rsidRPr="00A23932">
              <w:rPr>
                <w:rFonts w:asciiTheme="minorHAnsi" w:hAnsiTheme="minorHAnsi" w:cstheme="minorHAnsi"/>
                <w:b/>
                <w:bCs/>
                <w:color w:val="595959" w:themeColor="text1" w:themeTint="A6"/>
                <w:sz w:val="20"/>
                <w:szCs w:val="20"/>
              </w:rPr>
              <w:fldChar w:fldCharType="begin"/>
            </w:r>
            <w:r w:rsidR="00A3582C" w:rsidRPr="00A23932">
              <w:rPr>
                <w:rFonts w:asciiTheme="minorHAnsi" w:hAnsiTheme="minorHAnsi" w:cstheme="minorHAnsi"/>
                <w:b/>
                <w:bCs/>
                <w:color w:val="595959" w:themeColor="text1" w:themeTint="A6"/>
                <w:sz w:val="20"/>
                <w:szCs w:val="20"/>
              </w:rPr>
              <w:instrText xml:space="preserve"> NUMPAGES  </w:instrText>
            </w:r>
            <w:r w:rsidR="00A3582C" w:rsidRPr="00A23932">
              <w:rPr>
                <w:rFonts w:asciiTheme="minorHAnsi" w:hAnsiTheme="minorHAnsi" w:cstheme="minorHAnsi"/>
                <w:b/>
                <w:bCs/>
                <w:color w:val="595959" w:themeColor="text1" w:themeTint="A6"/>
                <w:sz w:val="20"/>
                <w:szCs w:val="20"/>
              </w:rPr>
              <w:fldChar w:fldCharType="separate"/>
            </w:r>
            <w:r w:rsidR="00A3582C">
              <w:rPr>
                <w:rFonts w:asciiTheme="minorHAnsi" w:hAnsiTheme="minorHAnsi" w:cstheme="minorHAnsi"/>
                <w:b/>
                <w:bCs/>
                <w:noProof/>
                <w:color w:val="595959" w:themeColor="text1" w:themeTint="A6"/>
                <w:sz w:val="20"/>
                <w:szCs w:val="20"/>
              </w:rPr>
              <w:t>24</w:t>
            </w:r>
            <w:r w:rsidR="00A3582C" w:rsidRPr="00A23932">
              <w:rPr>
                <w:rFonts w:asciiTheme="minorHAnsi" w:hAnsiTheme="minorHAnsi" w:cstheme="minorHAnsi"/>
                <w:b/>
                <w:bCs/>
                <w:color w:val="595959" w:themeColor="text1" w:themeTint="A6"/>
                <w:sz w:val="20"/>
                <w:szCs w:val="20"/>
              </w:rPr>
              <w:fldChar w:fldCharType="end"/>
            </w:r>
          </w:sdtContent>
        </w:sdt>
      </w:sdtContent>
    </w:sdt>
  </w:p>
  <w:p w14:paraId="193EB241" w14:textId="77777777" w:rsidR="00A3582C" w:rsidRDefault="00A3582C" w:rsidP="003C66F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8B8" w14:textId="08F1B8F2" w:rsidR="00A3582C" w:rsidRDefault="00A3582C" w:rsidP="003D6FD0">
    <w:pPr>
      <w:pStyle w:val="Footer"/>
      <w:jc w:val="right"/>
    </w:pP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4909" w14:textId="77777777" w:rsidR="00297AF4" w:rsidRDefault="00297AF4">
      <w:r>
        <w:separator/>
      </w:r>
    </w:p>
  </w:footnote>
  <w:footnote w:type="continuationSeparator" w:id="0">
    <w:p w14:paraId="2B636AD9" w14:textId="77777777" w:rsidR="00297AF4" w:rsidRDefault="00297AF4">
      <w:r>
        <w:continuationSeparator/>
      </w:r>
    </w:p>
  </w:footnote>
  <w:footnote w:id="1">
    <w:p w14:paraId="7B45A994" w14:textId="77777777" w:rsidR="00CA6F84" w:rsidRPr="0085566F" w:rsidRDefault="00CA6F84" w:rsidP="00CA6F84">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3A8784CF" w14:textId="77777777" w:rsidR="00CA6F84" w:rsidRPr="0085566F" w:rsidRDefault="00CA6F84" w:rsidP="00CA6F84">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7BFEBE5B" w14:textId="77777777" w:rsidR="00CA6F84" w:rsidRPr="00982F43" w:rsidRDefault="00CA6F84" w:rsidP="00CA6F84">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76D99BFF" w14:textId="77777777" w:rsidR="00CA6F84" w:rsidRDefault="00CA6F84" w:rsidP="00CA6F84">
      <w:pPr>
        <w:pStyle w:val="FootnoteText"/>
      </w:pPr>
    </w:p>
  </w:footnote>
  <w:footnote w:id="4">
    <w:p w14:paraId="0F291570" w14:textId="77777777" w:rsidR="009A2222" w:rsidRPr="003C2768" w:rsidRDefault="009A2222" w:rsidP="009A2222">
      <w:pPr>
        <w:rPr>
          <w:sz w:val="20"/>
          <w:szCs w:val="20"/>
        </w:rPr>
      </w:pPr>
      <w:r w:rsidRPr="003C2768">
        <w:rPr>
          <w:rStyle w:val="FootnoteReference"/>
          <w:sz w:val="20"/>
          <w:szCs w:val="20"/>
        </w:rPr>
        <w:footnoteRef/>
      </w:r>
      <w:r w:rsidRPr="003C2768">
        <w:rPr>
          <w:sz w:val="20"/>
          <w:szCs w:val="20"/>
        </w:rPr>
        <w:t xml:space="preserve"> The level of activity, high, medium or low, should reflect an average over the year prior to the visit plus the two previous years.</w:t>
      </w:r>
    </w:p>
  </w:footnote>
  <w:footnote w:id="5">
    <w:p w14:paraId="36281200" w14:textId="77777777" w:rsidR="009A2222" w:rsidRPr="003C2768" w:rsidRDefault="009A2222" w:rsidP="009A2222">
      <w:pPr>
        <w:rPr>
          <w:sz w:val="20"/>
          <w:szCs w:val="20"/>
        </w:rPr>
      </w:pPr>
      <w:r w:rsidRPr="003C2768">
        <w:rPr>
          <w:rStyle w:val="FootnoteReference"/>
          <w:sz w:val="20"/>
          <w:szCs w:val="20"/>
        </w:rPr>
        <w:footnoteRef/>
      </w:r>
      <w:r w:rsidRPr="003C2768">
        <w:rPr>
          <w:sz w:val="20"/>
          <w:szCs w:val="20"/>
        </w:rPr>
        <w:t xml:space="preserve"> Code: P = Professor    ASC = Associate Professor   AST = Assistant Professor   I = Instructor   A = Adjunct   O = Other</w:t>
      </w:r>
    </w:p>
  </w:footnote>
  <w:footnote w:id="6">
    <w:p w14:paraId="3A475933" w14:textId="77777777" w:rsidR="009A2222" w:rsidRPr="003C2768" w:rsidRDefault="009A2222" w:rsidP="009A2222">
      <w:pPr>
        <w:pStyle w:val="FootnoteText"/>
      </w:pPr>
      <w:r w:rsidRPr="003C2768">
        <w:rPr>
          <w:rStyle w:val="FootnoteReference"/>
        </w:rPr>
        <w:footnoteRef/>
      </w:r>
      <w:r w:rsidRPr="003C2768">
        <w:t xml:space="preserve"> Code: TT = Tenure Track      T = Tenured      NTT = Non Tenure Track (specify title/type of position)</w:t>
      </w:r>
    </w:p>
  </w:footnote>
  <w:footnote w:id="7">
    <w:p w14:paraId="5E35D324" w14:textId="77777777" w:rsidR="009A2222" w:rsidRPr="003C2768" w:rsidRDefault="009A2222" w:rsidP="009A2222">
      <w:pPr>
        <w:pStyle w:val="FootnoteText"/>
      </w:pPr>
      <w:r w:rsidRPr="003C2768">
        <w:rPr>
          <w:rStyle w:val="FootnoteReference"/>
        </w:rPr>
        <w:footnoteRef/>
      </w:r>
      <w:r w:rsidRPr="003C2768">
        <w:t xml:space="preserve"> At the institution.</w:t>
      </w:r>
    </w:p>
  </w:footnote>
  <w:footnote w:id="8">
    <w:p w14:paraId="51F1EF35" w14:textId="77777777" w:rsidR="009A2222" w:rsidRDefault="009A2222" w:rsidP="009A2222">
      <w:pPr>
        <w:pStyle w:val="FootnoteText"/>
      </w:pPr>
      <w:r w:rsidRPr="003C2768">
        <w:rPr>
          <w:rStyle w:val="FootnoteReference"/>
        </w:rPr>
        <w:footnoteRef/>
      </w:r>
      <w:r w:rsidRPr="003C2768">
        <w:t xml:space="preserve"> Please detail other factors from Criterion 6 regarding faculty activity.</w:t>
      </w:r>
    </w:p>
  </w:footnote>
  <w:footnote w:id="9">
    <w:p w14:paraId="5CC63D29" w14:textId="77777777" w:rsidR="009A2222" w:rsidRDefault="009A2222" w:rsidP="009A2222">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3C2529D5" w14:textId="77777777" w:rsidR="009A2222" w:rsidRDefault="009A2222" w:rsidP="009A2222">
      <w:pPr>
        <w:pStyle w:val="FootnoteText"/>
      </w:pPr>
      <w:r>
        <w:rPr>
          <w:rStyle w:val="FootnoteReference"/>
        </w:rPr>
        <w:footnoteRef/>
      </w:r>
      <w:r>
        <w:t xml:space="preserve"> FT </w:t>
      </w:r>
      <w:r w:rsidRPr="00E03FEB">
        <w:t>= Full Time Faculty or PT = Part Time Faculty, at the institution</w:t>
      </w:r>
      <w:r>
        <w:t>.</w:t>
      </w:r>
    </w:p>
  </w:footnote>
  <w:footnote w:id="11">
    <w:p w14:paraId="78C2A558" w14:textId="77777777" w:rsidR="009A2222" w:rsidRDefault="009A2222" w:rsidP="009A2222">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5E4E206C" w14:textId="77777777" w:rsidR="009A2222" w:rsidRDefault="009A2222" w:rsidP="009A2222">
      <w:pPr>
        <w:pStyle w:val="FootnoteText"/>
      </w:pPr>
      <w:r>
        <w:rPr>
          <w:rStyle w:val="FootnoteReference"/>
        </w:rPr>
        <w:footnoteRef/>
      </w:r>
      <w:r>
        <w:t xml:space="preserve"> Indicate</w:t>
      </w:r>
      <w:r w:rsidRPr="00890A95">
        <w:t xml:space="preserve"> </w:t>
      </w:r>
      <w:r w:rsidRPr="00E03FEB">
        <w:t>sabbatical leave, etc., under "Other."</w:t>
      </w:r>
    </w:p>
  </w:footnote>
  <w:footnote w:id="13">
    <w:p w14:paraId="763EA805" w14:textId="77777777" w:rsidR="009A2222" w:rsidRDefault="009A2222" w:rsidP="009A2222">
      <w:pPr>
        <w:pStyle w:val="FootnoteText"/>
      </w:pPr>
      <w:r>
        <w:rPr>
          <w:rStyle w:val="FootnoteReference"/>
        </w:rPr>
        <w:footnoteRef/>
      </w:r>
      <w:r>
        <w:t xml:space="preserve"> Out of the total time employed at the institution.</w:t>
      </w:r>
    </w:p>
  </w:footnote>
  <w:footnote w:id="14">
    <w:p w14:paraId="6770EC08" w14:textId="77777777" w:rsidR="00A3582C" w:rsidRPr="00263733" w:rsidRDefault="00A3582C" w:rsidP="00263733">
      <w:pPr>
        <w:pStyle w:val="FootnoteText"/>
      </w:pPr>
    </w:p>
  </w:footnote>
  <w:footnote w:id="15">
    <w:p w14:paraId="3EE92768" w14:textId="77777777" w:rsidR="008976B8" w:rsidRDefault="008976B8" w:rsidP="008976B8">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6">
    <w:p w14:paraId="11999AEC" w14:textId="77777777" w:rsidR="008976B8" w:rsidRDefault="008976B8" w:rsidP="008976B8">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7">
    <w:p w14:paraId="4CD916EA" w14:textId="77777777" w:rsidR="008976B8" w:rsidRDefault="008976B8" w:rsidP="008976B8">
      <w:pPr>
        <w:pStyle w:val="FootnoteText"/>
      </w:pPr>
      <w:r>
        <w:rPr>
          <w:rStyle w:val="FootnoteReference"/>
        </w:rPr>
        <w:footnoteRef/>
      </w:r>
      <w:r>
        <w:t xml:space="preserve"> For </w:t>
      </w:r>
      <w:r w:rsidRPr="00A741BC">
        <w:t>faculty members, 1 FTE equals what your institution defines as a full-time load</w:t>
      </w:r>
      <w:r>
        <w:t>.</w:t>
      </w:r>
    </w:p>
  </w:footnote>
  <w:footnote w:id="18">
    <w:p w14:paraId="3F50FE47" w14:textId="77777777" w:rsidR="008976B8" w:rsidRDefault="008976B8" w:rsidP="008976B8">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9">
    <w:p w14:paraId="2137B985" w14:textId="77777777" w:rsidR="008976B8" w:rsidRDefault="008976B8" w:rsidP="008976B8">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004" w14:textId="77777777" w:rsidR="00A3582C" w:rsidRDefault="00A3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F062" w14:textId="77777777" w:rsidR="00A3582C" w:rsidRDefault="00A3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3F9"/>
    <w:multiLevelType w:val="hybridMultilevel"/>
    <w:tmpl w:val="A9328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9E97302"/>
    <w:multiLevelType w:val="hybridMultilevel"/>
    <w:tmpl w:val="BCC433B8"/>
    <w:lvl w:ilvl="0" w:tplc="8D8A64B2">
      <w:start w:val="1"/>
      <w:numFmt w:val="lowerLetter"/>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515A"/>
    <w:multiLevelType w:val="hybridMultilevel"/>
    <w:tmpl w:val="F910A7E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2C79"/>
    <w:multiLevelType w:val="hybridMultilevel"/>
    <w:tmpl w:val="60C26722"/>
    <w:lvl w:ilvl="0" w:tplc="FFFFFFFF">
      <w:start w:val="1"/>
      <w:numFmt w:val="decimal"/>
      <w:lvlText w:val="%1."/>
      <w:lvlJc w:val="left"/>
      <w:pPr>
        <w:ind w:left="720" w:hanging="360"/>
      </w:pPr>
      <w:rPr>
        <w:rFonts w:ascii="Times New Roman" w:hAnsi="Times New Roman" w:cs="Times New Roman" w:hint="default"/>
        <w:b w:val="0"/>
        <w:sz w:val="24"/>
        <w:szCs w:val="24"/>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529B5"/>
    <w:multiLevelType w:val="hybridMultilevel"/>
    <w:tmpl w:val="EA789820"/>
    <w:lvl w:ilvl="0" w:tplc="8D8A64B2">
      <w:start w:val="1"/>
      <w:numFmt w:val="lowerLetter"/>
      <w:lvlText w:val="7%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31715"/>
    <w:multiLevelType w:val="hybridMultilevel"/>
    <w:tmpl w:val="49280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4759A"/>
    <w:multiLevelType w:val="hybridMultilevel"/>
    <w:tmpl w:val="5338D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4106DC"/>
    <w:multiLevelType w:val="hybridMultilevel"/>
    <w:tmpl w:val="BFF014BC"/>
    <w:lvl w:ilvl="0" w:tplc="D5107900">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26D3F"/>
    <w:multiLevelType w:val="hybridMultilevel"/>
    <w:tmpl w:val="AFDC2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3D1B30"/>
    <w:multiLevelType w:val="hybridMultilevel"/>
    <w:tmpl w:val="53E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F29E4"/>
    <w:multiLevelType w:val="hybridMultilevel"/>
    <w:tmpl w:val="98D0116C"/>
    <w:lvl w:ilvl="0" w:tplc="C2E2DA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D29CE"/>
    <w:multiLevelType w:val="hybridMultilevel"/>
    <w:tmpl w:val="4848645E"/>
    <w:lvl w:ilvl="0" w:tplc="4E3E10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B19B0"/>
    <w:multiLevelType w:val="hybridMultilevel"/>
    <w:tmpl w:val="F44C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D626F"/>
    <w:multiLevelType w:val="hybridMultilevel"/>
    <w:tmpl w:val="063EC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95209"/>
    <w:multiLevelType w:val="hybridMultilevel"/>
    <w:tmpl w:val="C638D66C"/>
    <w:lvl w:ilvl="0" w:tplc="B89CE1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B53"/>
    <w:multiLevelType w:val="hybridMultilevel"/>
    <w:tmpl w:val="0B7A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E014F"/>
    <w:multiLevelType w:val="hybridMultilevel"/>
    <w:tmpl w:val="BD920484"/>
    <w:lvl w:ilvl="0" w:tplc="EC54FE2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3493A"/>
    <w:multiLevelType w:val="hybridMultilevel"/>
    <w:tmpl w:val="3CCA97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60710"/>
    <w:multiLevelType w:val="hybridMultilevel"/>
    <w:tmpl w:val="2BC233D6"/>
    <w:lvl w:ilvl="0" w:tplc="8D8A64B2">
      <w:start w:val="1"/>
      <w:numFmt w:val="lowerLetter"/>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366558">
    <w:abstractNumId w:val="0"/>
  </w:num>
  <w:num w:numId="2" w16cid:durableId="1720982381">
    <w:abstractNumId w:val="16"/>
  </w:num>
  <w:num w:numId="3" w16cid:durableId="1120413486">
    <w:abstractNumId w:val="24"/>
  </w:num>
  <w:num w:numId="4" w16cid:durableId="1573150576">
    <w:abstractNumId w:val="7"/>
  </w:num>
  <w:num w:numId="5" w16cid:durableId="169226257">
    <w:abstractNumId w:val="12"/>
  </w:num>
  <w:num w:numId="6" w16cid:durableId="1040790075">
    <w:abstractNumId w:val="23"/>
  </w:num>
  <w:num w:numId="7" w16cid:durableId="357659519">
    <w:abstractNumId w:val="19"/>
  </w:num>
  <w:num w:numId="8" w16cid:durableId="1374889430">
    <w:abstractNumId w:val="9"/>
  </w:num>
  <w:num w:numId="9" w16cid:durableId="1498693689">
    <w:abstractNumId w:val="18"/>
  </w:num>
  <w:num w:numId="10" w16cid:durableId="223948771">
    <w:abstractNumId w:val="4"/>
  </w:num>
  <w:num w:numId="11" w16cid:durableId="557327305">
    <w:abstractNumId w:val="8"/>
  </w:num>
  <w:num w:numId="12" w16cid:durableId="1158884718">
    <w:abstractNumId w:val="17"/>
  </w:num>
  <w:num w:numId="13" w16cid:durableId="506289074">
    <w:abstractNumId w:val="26"/>
  </w:num>
  <w:num w:numId="14" w16cid:durableId="1699817351">
    <w:abstractNumId w:val="21"/>
  </w:num>
  <w:num w:numId="15" w16cid:durableId="1125005735">
    <w:abstractNumId w:val="14"/>
  </w:num>
  <w:num w:numId="16" w16cid:durableId="525488600">
    <w:abstractNumId w:val="11"/>
  </w:num>
  <w:num w:numId="17" w16cid:durableId="2031908231">
    <w:abstractNumId w:val="10"/>
  </w:num>
  <w:num w:numId="18" w16cid:durableId="635111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5233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771413">
    <w:abstractNumId w:val="6"/>
  </w:num>
  <w:num w:numId="21" w16cid:durableId="1463570971">
    <w:abstractNumId w:val="2"/>
  </w:num>
  <w:num w:numId="22" w16cid:durableId="410591487">
    <w:abstractNumId w:val="25"/>
  </w:num>
  <w:num w:numId="23" w16cid:durableId="1214924481">
    <w:abstractNumId w:val="5"/>
  </w:num>
  <w:num w:numId="24" w16cid:durableId="1774862422">
    <w:abstractNumId w:val="22"/>
  </w:num>
  <w:num w:numId="25" w16cid:durableId="1014384990">
    <w:abstractNumId w:val="20"/>
  </w:num>
  <w:num w:numId="26" w16cid:durableId="1195462413">
    <w:abstractNumId w:val="13"/>
  </w:num>
  <w:num w:numId="27" w16cid:durableId="108950237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5F"/>
    <w:rsid w:val="000122E3"/>
    <w:rsid w:val="000262F8"/>
    <w:rsid w:val="00027046"/>
    <w:rsid w:val="0003713E"/>
    <w:rsid w:val="00040F69"/>
    <w:rsid w:val="00050BAB"/>
    <w:rsid w:val="000532FD"/>
    <w:rsid w:val="0005765E"/>
    <w:rsid w:val="00061904"/>
    <w:rsid w:val="00062404"/>
    <w:rsid w:val="00081B6A"/>
    <w:rsid w:val="000832C0"/>
    <w:rsid w:val="00094DB6"/>
    <w:rsid w:val="000A095A"/>
    <w:rsid w:val="000A626B"/>
    <w:rsid w:val="000B6690"/>
    <w:rsid w:val="000B67A7"/>
    <w:rsid w:val="000B7316"/>
    <w:rsid w:val="000C5541"/>
    <w:rsid w:val="000D078F"/>
    <w:rsid w:val="000D34B2"/>
    <w:rsid w:val="000D6275"/>
    <w:rsid w:val="000D6737"/>
    <w:rsid w:val="000E0108"/>
    <w:rsid w:val="000E5606"/>
    <w:rsid w:val="000E7B55"/>
    <w:rsid w:val="0010361D"/>
    <w:rsid w:val="00113730"/>
    <w:rsid w:val="001140D9"/>
    <w:rsid w:val="001230B8"/>
    <w:rsid w:val="0012673E"/>
    <w:rsid w:val="001352BF"/>
    <w:rsid w:val="00144D78"/>
    <w:rsid w:val="001509FB"/>
    <w:rsid w:val="00163EAD"/>
    <w:rsid w:val="001640DC"/>
    <w:rsid w:val="0017224F"/>
    <w:rsid w:val="0017401B"/>
    <w:rsid w:val="00183DBE"/>
    <w:rsid w:val="001909B7"/>
    <w:rsid w:val="00193E73"/>
    <w:rsid w:val="001A26BD"/>
    <w:rsid w:val="001A56E6"/>
    <w:rsid w:val="001B593B"/>
    <w:rsid w:val="001B6DB2"/>
    <w:rsid w:val="001C2B3E"/>
    <w:rsid w:val="001F7817"/>
    <w:rsid w:val="00202255"/>
    <w:rsid w:val="002134F8"/>
    <w:rsid w:val="00213F6C"/>
    <w:rsid w:val="0022187C"/>
    <w:rsid w:val="00236BFC"/>
    <w:rsid w:val="00241CC9"/>
    <w:rsid w:val="00250F0E"/>
    <w:rsid w:val="00251228"/>
    <w:rsid w:val="00254322"/>
    <w:rsid w:val="002546B5"/>
    <w:rsid w:val="002604FE"/>
    <w:rsid w:val="002622FE"/>
    <w:rsid w:val="00263733"/>
    <w:rsid w:val="00266F51"/>
    <w:rsid w:val="00272F4E"/>
    <w:rsid w:val="00281430"/>
    <w:rsid w:val="00281E21"/>
    <w:rsid w:val="002849C7"/>
    <w:rsid w:val="00297AF4"/>
    <w:rsid w:val="00297DBD"/>
    <w:rsid w:val="002A5BDB"/>
    <w:rsid w:val="002A6F1B"/>
    <w:rsid w:val="002C63EC"/>
    <w:rsid w:val="002D0F71"/>
    <w:rsid w:val="002D388B"/>
    <w:rsid w:val="002E04B4"/>
    <w:rsid w:val="002E6EEB"/>
    <w:rsid w:val="002E7A26"/>
    <w:rsid w:val="00310D94"/>
    <w:rsid w:val="003133E9"/>
    <w:rsid w:val="00314FA6"/>
    <w:rsid w:val="00326E0E"/>
    <w:rsid w:val="003325E9"/>
    <w:rsid w:val="00340E0D"/>
    <w:rsid w:val="00352118"/>
    <w:rsid w:val="00360EE0"/>
    <w:rsid w:val="003730DB"/>
    <w:rsid w:val="00380736"/>
    <w:rsid w:val="003824D4"/>
    <w:rsid w:val="00386CEB"/>
    <w:rsid w:val="0039054F"/>
    <w:rsid w:val="003A399E"/>
    <w:rsid w:val="003B0C76"/>
    <w:rsid w:val="003B4C3D"/>
    <w:rsid w:val="003B700D"/>
    <w:rsid w:val="003C27D0"/>
    <w:rsid w:val="003C66F2"/>
    <w:rsid w:val="003D1860"/>
    <w:rsid w:val="003D1BA4"/>
    <w:rsid w:val="003D3E5D"/>
    <w:rsid w:val="003D6FD0"/>
    <w:rsid w:val="003F2162"/>
    <w:rsid w:val="004107E7"/>
    <w:rsid w:val="00415544"/>
    <w:rsid w:val="0042290D"/>
    <w:rsid w:val="00423B1D"/>
    <w:rsid w:val="00424D40"/>
    <w:rsid w:val="00444245"/>
    <w:rsid w:val="00450745"/>
    <w:rsid w:val="00454EDB"/>
    <w:rsid w:val="00460638"/>
    <w:rsid w:val="004639AE"/>
    <w:rsid w:val="00464E4C"/>
    <w:rsid w:val="004720F4"/>
    <w:rsid w:val="00474FFD"/>
    <w:rsid w:val="00475CC2"/>
    <w:rsid w:val="00480875"/>
    <w:rsid w:val="00485A20"/>
    <w:rsid w:val="00487027"/>
    <w:rsid w:val="00491B6C"/>
    <w:rsid w:val="004C0C48"/>
    <w:rsid w:val="004D27F1"/>
    <w:rsid w:val="004E6639"/>
    <w:rsid w:val="0050028A"/>
    <w:rsid w:val="005038BE"/>
    <w:rsid w:val="00524446"/>
    <w:rsid w:val="00532F36"/>
    <w:rsid w:val="00550253"/>
    <w:rsid w:val="005511CB"/>
    <w:rsid w:val="00583552"/>
    <w:rsid w:val="005911C2"/>
    <w:rsid w:val="005A2C25"/>
    <w:rsid w:val="005B79A3"/>
    <w:rsid w:val="005C2DFD"/>
    <w:rsid w:val="005C5967"/>
    <w:rsid w:val="005C66A6"/>
    <w:rsid w:val="005C6A86"/>
    <w:rsid w:val="005D2445"/>
    <w:rsid w:val="005D4531"/>
    <w:rsid w:val="005E1E16"/>
    <w:rsid w:val="005E379B"/>
    <w:rsid w:val="005E3E59"/>
    <w:rsid w:val="005E67A2"/>
    <w:rsid w:val="005E7FA3"/>
    <w:rsid w:val="00602D90"/>
    <w:rsid w:val="00605394"/>
    <w:rsid w:val="00605DF4"/>
    <w:rsid w:val="00634255"/>
    <w:rsid w:val="0063570C"/>
    <w:rsid w:val="0064634A"/>
    <w:rsid w:val="00651F95"/>
    <w:rsid w:val="00655D63"/>
    <w:rsid w:val="00657465"/>
    <w:rsid w:val="006810E3"/>
    <w:rsid w:val="00686BC8"/>
    <w:rsid w:val="0069210B"/>
    <w:rsid w:val="006944FA"/>
    <w:rsid w:val="006A18BF"/>
    <w:rsid w:val="006A6717"/>
    <w:rsid w:val="006B18C6"/>
    <w:rsid w:val="006D3DC6"/>
    <w:rsid w:val="006E0BFD"/>
    <w:rsid w:val="0070359F"/>
    <w:rsid w:val="00707E58"/>
    <w:rsid w:val="00725DBA"/>
    <w:rsid w:val="0073071C"/>
    <w:rsid w:val="007329C7"/>
    <w:rsid w:val="0075205E"/>
    <w:rsid w:val="00777ABC"/>
    <w:rsid w:val="00780549"/>
    <w:rsid w:val="0078324E"/>
    <w:rsid w:val="00790E8D"/>
    <w:rsid w:val="00793C9E"/>
    <w:rsid w:val="007A311A"/>
    <w:rsid w:val="007A590E"/>
    <w:rsid w:val="007B0246"/>
    <w:rsid w:val="007B0379"/>
    <w:rsid w:val="007B3BDB"/>
    <w:rsid w:val="007B753B"/>
    <w:rsid w:val="007C0C4D"/>
    <w:rsid w:val="007D05BB"/>
    <w:rsid w:val="007E6149"/>
    <w:rsid w:val="007F0D66"/>
    <w:rsid w:val="00806E4F"/>
    <w:rsid w:val="00812508"/>
    <w:rsid w:val="00817034"/>
    <w:rsid w:val="00834B17"/>
    <w:rsid w:val="00850CB5"/>
    <w:rsid w:val="008629D9"/>
    <w:rsid w:val="008756F8"/>
    <w:rsid w:val="00891E45"/>
    <w:rsid w:val="008976B8"/>
    <w:rsid w:val="008A1A2F"/>
    <w:rsid w:val="008D165B"/>
    <w:rsid w:val="008D400C"/>
    <w:rsid w:val="008D5B92"/>
    <w:rsid w:val="008E3D08"/>
    <w:rsid w:val="008F5C89"/>
    <w:rsid w:val="00902CB2"/>
    <w:rsid w:val="0090450E"/>
    <w:rsid w:val="00913C3E"/>
    <w:rsid w:val="00925400"/>
    <w:rsid w:val="00926D0D"/>
    <w:rsid w:val="00926F69"/>
    <w:rsid w:val="00930D1C"/>
    <w:rsid w:val="00937754"/>
    <w:rsid w:val="0094445A"/>
    <w:rsid w:val="00944A1E"/>
    <w:rsid w:val="0095729A"/>
    <w:rsid w:val="00963DE4"/>
    <w:rsid w:val="00982592"/>
    <w:rsid w:val="009A2222"/>
    <w:rsid w:val="009B5EDB"/>
    <w:rsid w:val="009C25DA"/>
    <w:rsid w:val="009C2E81"/>
    <w:rsid w:val="009C6CD1"/>
    <w:rsid w:val="009C7D78"/>
    <w:rsid w:val="009E6489"/>
    <w:rsid w:val="009F2DC0"/>
    <w:rsid w:val="00A03E8A"/>
    <w:rsid w:val="00A040A3"/>
    <w:rsid w:val="00A17CA9"/>
    <w:rsid w:val="00A22223"/>
    <w:rsid w:val="00A23932"/>
    <w:rsid w:val="00A26B68"/>
    <w:rsid w:val="00A30687"/>
    <w:rsid w:val="00A30F95"/>
    <w:rsid w:val="00A3582C"/>
    <w:rsid w:val="00A367BA"/>
    <w:rsid w:val="00A744D1"/>
    <w:rsid w:val="00A8094B"/>
    <w:rsid w:val="00AA21B2"/>
    <w:rsid w:val="00AA79A9"/>
    <w:rsid w:val="00AB4196"/>
    <w:rsid w:val="00AD65A8"/>
    <w:rsid w:val="00AE4194"/>
    <w:rsid w:val="00AE6236"/>
    <w:rsid w:val="00AF17FE"/>
    <w:rsid w:val="00AF7E41"/>
    <w:rsid w:val="00B03485"/>
    <w:rsid w:val="00B12214"/>
    <w:rsid w:val="00B216FD"/>
    <w:rsid w:val="00B21A73"/>
    <w:rsid w:val="00B23B06"/>
    <w:rsid w:val="00B252AF"/>
    <w:rsid w:val="00B33AA5"/>
    <w:rsid w:val="00B344E9"/>
    <w:rsid w:val="00B50A3A"/>
    <w:rsid w:val="00B52BE0"/>
    <w:rsid w:val="00B55615"/>
    <w:rsid w:val="00B568A1"/>
    <w:rsid w:val="00B60566"/>
    <w:rsid w:val="00B60DD6"/>
    <w:rsid w:val="00B6105C"/>
    <w:rsid w:val="00B76938"/>
    <w:rsid w:val="00B808B3"/>
    <w:rsid w:val="00B8293F"/>
    <w:rsid w:val="00B92B7D"/>
    <w:rsid w:val="00BA774A"/>
    <w:rsid w:val="00BC02B8"/>
    <w:rsid w:val="00BC459C"/>
    <w:rsid w:val="00BC6B9A"/>
    <w:rsid w:val="00BD035F"/>
    <w:rsid w:val="00BF138E"/>
    <w:rsid w:val="00C0623C"/>
    <w:rsid w:val="00C07DF2"/>
    <w:rsid w:val="00C112B1"/>
    <w:rsid w:val="00C33AF0"/>
    <w:rsid w:val="00C43437"/>
    <w:rsid w:val="00C458C8"/>
    <w:rsid w:val="00C47F95"/>
    <w:rsid w:val="00C636F2"/>
    <w:rsid w:val="00C66F00"/>
    <w:rsid w:val="00C67369"/>
    <w:rsid w:val="00C67CB0"/>
    <w:rsid w:val="00C76CB6"/>
    <w:rsid w:val="00CA5035"/>
    <w:rsid w:val="00CA6F84"/>
    <w:rsid w:val="00CB3D96"/>
    <w:rsid w:val="00CD2FA2"/>
    <w:rsid w:val="00CD6A80"/>
    <w:rsid w:val="00D04B47"/>
    <w:rsid w:val="00D07650"/>
    <w:rsid w:val="00D07BF8"/>
    <w:rsid w:val="00D243E9"/>
    <w:rsid w:val="00D26E74"/>
    <w:rsid w:val="00D3481E"/>
    <w:rsid w:val="00D4178E"/>
    <w:rsid w:val="00D42FEA"/>
    <w:rsid w:val="00D43B9B"/>
    <w:rsid w:val="00D45456"/>
    <w:rsid w:val="00D47C84"/>
    <w:rsid w:val="00D777EE"/>
    <w:rsid w:val="00D87D67"/>
    <w:rsid w:val="00D91FBA"/>
    <w:rsid w:val="00D9606A"/>
    <w:rsid w:val="00DA54C7"/>
    <w:rsid w:val="00DC72E9"/>
    <w:rsid w:val="00DE59AB"/>
    <w:rsid w:val="00DF1778"/>
    <w:rsid w:val="00DF6A28"/>
    <w:rsid w:val="00E02F4E"/>
    <w:rsid w:val="00E10407"/>
    <w:rsid w:val="00E22B47"/>
    <w:rsid w:val="00E307DC"/>
    <w:rsid w:val="00E43786"/>
    <w:rsid w:val="00E53300"/>
    <w:rsid w:val="00E550CD"/>
    <w:rsid w:val="00E55510"/>
    <w:rsid w:val="00E6310A"/>
    <w:rsid w:val="00EA63CD"/>
    <w:rsid w:val="00EB1A56"/>
    <w:rsid w:val="00EB511C"/>
    <w:rsid w:val="00EC06D8"/>
    <w:rsid w:val="00EC43F9"/>
    <w:rsid w:val="00EC5F4B"/>
    <w:rsid w:val="00EC6CE3"/>
    <w:rsid w:val="00ED0FB5"/>
    <w:rsid w:val="00EE4239"/>
    <w:rsid w:val="00EF1147"/>
    <w:rsid w:val="00EF41AE"/>
    <w:rsid w:val="00EF55F4"/>
    <w:rsid w:val="00F011A4"/>
    <w:rsid w:val="00F07378"/>
    <w:rsid w:val="00F07E7F"/>
    <w:rsid w:val="00F10B9D"/>
    <w:rsid w:val="00F130ED"/>
    <w:rsid w:val="00F131C3"/>
    <w:rsid w:val="00F22D1C"/>
    <w:rsid w:val="00F2464B"/>
    <w:rsid w:val="00F301DC"/>
    <w:rsid w:val="00F32706"/>
    <w:rsid w:val="00F328FE"/>
    <w:rsid w:val="00F32CF9"/>
    <w:rsid w:val="00F65BFF"/>
    <w:rsid w:val="00F6726A"/>
    <w:rsid w:val="00F67F03"/>
    <w:rsid w:val="00F74A7F"/>
    <w:rsid w:val="00F84D84"/>
    <w:rsid w:val="00FA69EA"/>
    <w:rsid w:val="00FB6A9E"/>
    <w:rsid w:val="00FC4CF6"/>
    <w:rsid w:val="00FC4D03"/>
    <w:rsid w:val="00FC4F5B"/>
    <w:rsid w:val="00FD16E2"/>
    <w:rsid w:val="00FD196D"/>
    <w:rsid w:val="00FD291C"/>
    <w:rsid w:val="00FE45C0"/>
    <w:rsid w:val="00FE64B7"/>
    <w:rsid w:val="00FF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C9312"/>
  <w15:docId w15:val="{F241833A-89D2-40C4-ADA0-7349D14C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BD"/>
    <w:rPr>
      <w:sz w:val="24"/>
      <w:szCs w:val="24"/>
    </w:rPr>
  </w:style>
  <w:style w:type="paragraph" w:styleId="Heading1">
    <w:name w:val="heading 1"/>
    <w:basedOn w:val="Normal"/>
    <w:next w:val="Normal"/>
    <w:link w:val="Heading1Char"/>
    <w:uiPriority w:val="9"/>
    <w:qFormat/>
    <w:rsid w:val="00E5551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417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551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4178E"/>
    <w:rPr>
      <w:rFonts w:ascii="Cambria" w:hAnsi="Cambria"/>
      <w:b/>
      <w:bCs/>
      <w:i/>
      <w:iCs/>
      <w:sz w:val="28"/>
      <w:szCs w:val="28"/>
    </w:rPr>
  </w:style>
  <w:style w:type="character" w:customStyle="1" w:styleId="Heading3Char">
    <w:name w:val="Heading 3 Char"/>
    <w:link w:val="Heading3"/>
    <w:uiPriority w:val="9"/>
    <w:rsid w:val="00A17CA9"/>
    <w:rPr>
      <w:rFonts w:ascii="Cambria" w:eastAsia="Times New Roman" w:hAnsi="Cambria" w:cs="Times New Roman"/>
      <w:b/>
      <w:bCs/>
      <w:sz w:val="26"/>
      <w:szCs w:val="26"/>
    </w:rPr>
  </w:style>
  <w:style w:type="character" w:customStyle="1" w:styleId="Heading4Char">
    <w:name w:val="Heading 4 Char"/>
    <w:link w:val="Heading4"/>
    <w:uiPriority w:val="9"/>
    <w:rsid w:val="00A17CA9"/>
    <w:rPr>
      <w:rFonts w:ascii="Calibri" w:eastAsia="Times New Roman" w:hAnsi="Calibri" w:cs="Times New Roman"/>
      <w:b/>
      <w:bCs/>
      <w:sz w:val="28"/>
      <w:szCs w:val="28"/>
    </w:rPr>
  </w:style>
  <w:style w:type="character" w:customStyle="1" w:styleId="Heading5Char">
    <w:name w:val="Heading 5 Char"/>
    <w:link w:val="Heading5"/>
    <w:uiPriority w:val="9"/>
    <w:rsid w:val="00A17CA9"/>
    <w:rPr>
      <w:rFonts w:ascii="Calibri" w:eastAsia="Calibri" w:hAnsi="Calibri"/>
      <w:b/>
      <w:bCs/>
      <w:i/>
      <w:iCs/>
      <w:sz w:val="26"/>
      <w:szCs w:val="26"/>
      <w:lang w:bidi="en-US"/>
    </w:rPr>
  </w:style>
  <w:style w:type="character" w:customStyle="1" w:styleId="Heading6Char">
    <w:name w:val="Heading 6 Char"/>
    <w:link w:val="Heading6"/>
    <w:uiPriority w:val="9"/>
    <w:rsid w:val="00A17CA9"/>
    <w:rPr>
      <w:rFonts w:ascii="Calibri" w:eastAsia="Calibri" w:hAnsi="Calibri"/>
      <w:b/>
      <w:bCs/>
      <w:sz w:val="22"/>
      <w:szCs w:val="22"/>
      <w:lang w:bidi="en-US"/>
    </w:rPr>
  </w:style>
  <w:style w:type="character" w:customStyle="1" w:styleId="Heading7Char">
    <w:name w:val="Heading 7 Char"/>
    <w:link w:val="Heading7"/>
    <w:uiPriority w:val="9"/>
    <w:semiHidden/>
    <w:rsid w:val="00A17CA9"/>
    <w:rPr>
      <w:rFonts w:ascii="Calibri" w:eastAsia="Calibri" w:hAnsi="Calibri"/>
      <w:sz w:val="24"/>
      <w:szCs w:val="24"/>
      <w:lang w:bidi="en-US"/>
    </w:rPr>
  </w:style>
  <w:style w:type="character" w:customStyle="1" w:styleId="Heading8Char">
    <w:name w:val="Heading 8 Char"/>
    <w:link w:val="Heading8"/>
    <w:uiPriority w:val="9"/>
    <w:semiHidden/>
    <w:rsid w:val="00A17CA9"/>
    <w:rPr>
      <w:rFonts w:ascii="Calibri" w:eastAsia="Calibri" w:hAnsi="Calibri"/>
      <w:i/>
      <w:iCs/>
      <w:sz w:val="24"/>
      <w:szCs w:val="24"/>
      <w:lang w:bidi="en-US"/>
    </w:rPr>
  </w:style>
  <w:style w:type="character" w:customStyle="1" w:styleId="Heading9Char">
    <w:name w:val="Heading 9 Char"/>
    <w:link w:val="Heading9"/>
    <w:uiPriority w:val="9"/>
    <w:semiHidden/>
    <w:rsid w:val="00A17CA9"/>
    <w:rPr>
      <w:rFonts w:ascii="Cambria" w:hAnsi="Cambria"/>
      <w:sz w:val="22"/>
      <w:szCs w:val="22"/>
      <w:lang w:bidi="en-US"/>
    </w:rPr>
  </w:style>
  <w:style w:type="character" w:styleId="Hyperlink">
    <w:name w:val="Hyperlink"/>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link w:val="Footer"/>
    <w:uiPriority w:val="99"/>
    <w:rsid w:val="00A17CA9"/>
    <w:rPr>
      <w:sz w:val="24"/>
      <w:szCs w:val="24"/>
    </w:rPr>
  </w:style>
  <w:style w:type="character" w:styleId="CommentReference">
    <w:name w:val="annotation reference"/>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link w:val="Subtitle"/>
    <w:uiPriority w:val="11"/>
    <w:rsid w:val="00A17CA9"/>
    <w:rPr>
      <w:rFonts w:ascii="Cambria" w:hAnsi="Cambria"/>
      <w:sz w:val="24"/>
      <w:szCs w:val="24"/>
      <w:lang w:bidi="en-US"/>
    </w:rPr>
  </w:style>
  <w:style w:type="character" w:styleId="Strong">
    <w:name w:val="Strong"/>
    <w:uiPriority w:val="22"/>
    <w:qFormat/>
    <w:rsid w:val="00A17CA9"/>
    <w:rPr>
      <w:b/>
      <w:bCs/>
    </w:rPr>
  </w:style>
  <w:style w:type="character" w:styleId="Emphasis">
    <w:name w:val="Emphasis"/>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uiPriority w:val="21"/>
    <w:qFormat/>
    <w:rsid w:val="00A17CA9"/>
    <w:rPr>
      <w:b/>
      <w:i/>
      <w:sz w:val="24"/>
      <w:szCs w:val="24"/>
      <w:u w:val="single"/>
    </w:rPr>
  </w:style>
  <w:style w:type="character" w:styleId="SubtleReference">
    <w:name w:val="Subtle Reference"/>
    <w:uiPriority w:val="31"/>
    <w:qFormat/>
    <w:rsid w:val="00A17CA9"/>
    <w:rPr>
      <w:sz w:val="24"/>
      <w:szCs w:val="24"/>
      <w:u w:val="single"/>
    </w:rPr>
  </w:style>
  <w:style w:type="character" w:styleId="IntenseReference">
    <w:name w:val="Intense Reference"/>
    <w:uiPriority w:val="32"/>
    <w:qFormat/>
    <w:rsid w:val="00A17CA9"/>
    <w:rPr>
      <w:b/>
      <w:sz w:val="24"/>
      <w:u w:val="single"/>
    </w:rPr>
  </w:style>
  <w:style w:type="character" w:styleId="BookTitle">
    <w:name w:val="Book Title"/>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C2E81"/>
    <w:pPr>
      <w:ind w:left="720"/>
      <w:contextualSpacing/>
    </w:pPr>
  </w:style>
  <w:style w:type="paragraph" w:styleId="FootnoteText">
    <w:name w:val="footnote text"/>
    <w:basedOn w:val="Normal"/>
    <w:link w:val="FootnoteTextChar"/>
    <w:semiHidden/>
    <w:unhideWhenUsed/>
    <w:rsid w:val="001230B8"/>
    <w:rPr>
      <w:sz w:val="20"/>
      <w:szCs w:val="20"/>
    </w:rPr>
  </w:style>
  <w:style w:type="character" w:customStyle="1" w:styleId="FootnoteTextChar">
    <w:name w:val="Footnote Text Char"/>
    <w:basedOn w:val="DefaultParagraphFont"/>
    <w:link w:val="FootnoteText"/>
    <w:semiHidden/>
    <w:rsid w:val="001230B8"/>
  </w:style>
  <w:style w:type="character" w:styleId="FootnoteReference">
    <w:name w:val="footnote reference"/>
    <w:semiHidden/>
    <w:unhideWhenUsed/>
    <w:rsid w:val="001230B8"/>
    <w:rPr>
      <w:vertAlign w:val="superscript"/>
    </w:rPr>
  </w:style>
  <w:style w:type="paragraph" w:styleId="PlainText">
    <w:name w:val="Plain Text"/>
    <w:basedOn w:val="Normal"/>
    <w:link w:val="PlainTextChar"/>
    <w:uiPriority w:val="99"/>
    <w:semiHidden/>
    <w:unhideWhenUsed/>
    <w:rsid w:val="007A590E"/>
    <w:rPr>
      <w:rFonts w:ascii="Calibri" w:eastAsiaTheme="minorHAnsi" w:hAnsi="Calibri" w:cstheme="minorBidi"/>
      <w:color w:val="696867"/>
      <w:sz w:val="22"/>
      <w:szCs w:val="21"/>
    </w:rPr>
  </w:style>
  <w:style w:type="character" w:customStyle="1" w:styleId="PlainTextChar">
    <w:name w:val="Plain Text Char"/>
    <w:basedOn w:val="DefaultParagraphFont"/>
    <w:link w:val="PlainText"/>
    <w:uiPriority w:val="99"/>
    <w:semiHidden/>
    <w:rsid w:val="007A590E"/>
    <w:rPr>
      <w:rFonts w:ascii="Calibri" w:eastAsiaTheme="minorHAnsi" w:hAnsi="Calibri" w:cstheme="minorBidi"/>
      <w:color w:val="696867"/>
      <w:sz w:val="22"/>
      <w:szCs w:val="21"/>
    </w:rPr>
  </w:style>
  <w:style w:type="character" w:styleId="UnresolvedMention">
    <w:name w:val="Unresolved Mention"/>
    <w:basedOn w:val="DefaultParagraphFont"/>
    <w:uiPriority w:val="99"/>
    <w:semiHidden/>
    <w:unhideWhenUsed/>
    <w:rsid w:val="006A18BF"/>
    <w:rPr>
      <w:color w:val="605E5C"/>
      <w:shd w:val="clear" w:color="auto" w:fill="E1DFDD"/>
    </w:rPr>
  </w:style>
  <w:style w:type="paragraph" w:styleId="Revision">
    <w:name w:val="Revision"/>
    <w:hidden/>
    <w:uiPriority w:val="99"/>
    <w:semiHidden/>
    <w:rsid w:val="005E3E59"/>
    <w:rPr>
      <w:sz w:val="24"/>
      <w:szCs w:val="24"/>
    </w:rPr>
  </w:style>
  <w:style w:type="table" w:styleId="GridTable1Light">
    <w:name w:val="Grid Table 1 Light"/>
    <w:basedOn w:val="TableNormal"/>
    <w:uiPriority w:val="46"/>
    <w:rsid w:val="009A22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94574">
      <w:bodyDiv w:val="1"/>
      <w:marLeft w:val="0"/>
      <w:marRight w:val="0"/>
      <w:marTop w:val="0"/>
      <w:marBottom w:val="0"/>
      <w:divBdr>
        <w:top w:val="none" w:sz="0" w:space="0" w:color="auto"/>
        <w:left w:val="none" w:sz="0" w:space="0" w:color="auto"/>
        <w:bottom w:val="none" w:sz="0" w:space="0" w:color="auto"/>
        <w:right w:val="none" w:sz="0" w:space="0" w:color="auto"/>
      </w:divBdr>
    </w:div>
    <w:div w:id="349644081">
      <w:bodyDiv w:val="1"/>
      <w:marLeft w:val="0"/>
      <w:marRight w:val="0"/>
      <w:marTop w:val="0"/>
      <w:marBottom w:val="0"/>
      <w:divBdr>
        <w:top w:val="none" w:sz="0" w:space="0" w:color="auto"/>
        <w:left w:val="none" w:sz="0" w:space="0" w:color="auto"/>
        <w:bottom w:val="none" w:sz="0" w:space="0" w:color="auto"/>
        <w:right w:val="none" w:sz="0" w:space="0" w:color="auto"/>
      </w:divBdr>
    </w:div>
    <w:div w:id="419108031">
      <w:bodyDiv w:val="1"/>
      <w:marLeft w:val="0"/>
      <w:marRight w:val="0"/>
      <w:marTop w:val="0"/>
      <w:marBottom w:val="0"/>
      <w:divBdr>
        <w:top w:val="none" w:sz="0" w:space="0" w:color="auto"/>
        <w:left w:val="none" w:sz="0" w:space="0" w:color="auto"/>
        <w:bottom w:val="none" w:sz="0" w:space="0" w:color="auto"/>
        <w:right w:val="none" w:sz="0" w:space="0" w:color="auto"/>
      </w:divBdr>
    </w:div>
    <w:div w:id="441994323">
      <w:bodyDiv w:val="1"/>
      <w:marLeft w:val="0"/>
      <w:marRight w:val="0"/>
      <w:marTop w:val="0"/>
      <w:marBottom w:val="0"/>
      <w:divBdr>
        <w:top w:val="none" w:sz="0" w:space="0" w:color="auto"/>
        <w:left w:val="none" w:sz="0" w:space="0" w:color="auto"/>
        <w:bottom w:val="none" w:sz="0" w:space="0" w:color="auto"/>
        <w:right w:val="none" w:sz="0" w:space="0" w:color="auto"/>
      </w:divBdr>
    </w:div>
    <w:div w:id="488790733">
      <w:bodyDiv w:val="1"/>
      <w:marLeft w:val="0"/>
      <w:marRight w:val="0"/>
      <w:marTop w:val="0"/>
      <w:marBottom w:val="0"/>
      <w:divBdr>
        <w:top w:val="none" w:sz="0" w:space="0" w:color="auto"/>
        <w:left w:val="none" w:sz="0" w:space="0" w:color="auto"/>
        <w:bottom w:val="none" w:sz="0" w:space="0" w:color="auto"/>
        <w:right w:val="none" w:sz="0" w:space="0" w:color="auto"/>
      </w:divBdr>
    </w:div>
    <w:div w:id="620723171">
      <w:bodyDiv w:val="1"/>
      <w:marLeft w:val="0"/>
      <w:marRight w:val="0"/>
      <w:marTop w:val="0"/>
      <w:marBottom w:val="0"/>
      <w:divBdr>
        <w:top w:val="none" w:sz="0" w:space="0" w:color="auto"/>
        <w:left w:val="none" w:sz="0" w:space="0" w:color="auto"/>
        <w:bottom w:val="none" w:sz="0" w:space="0" w:color="auto"/>
        <w:right w:val="none" w:sz="0" w:space="0" w:color="auto"/>
      </w:divBdr>
    </w:div>
    <w:div w:id="769131180">
      <w:bodyDiv w:val="1"/>
      <w:marLeft w:val="0"/>
      <w:marRight w:val="0"/>
      <w:marTop w:val="0"/>
      <w:marBottom w:val="0"/>
      <w:divBdr>
        <w:top w:val="none" w:sz="0" w:space="0" w:color="auto"/>
        <w:left w:val="none" w:sz="0" w:space="0" w:color="auto"/>
        <w:bottom w:val="none" w:sz="0" w:space="0" w:color="auto"/>
        <w:right w:val="none" w:sz="0" w:space="0" w:color="auto"/>
      </w:divBdr>
    </w:div>
    <w:div w:id="803541381">
      <w:bodyDiv w:val="1"/>
      <w:marLeft w:val="0"/>
      <w:marRight w:val="0"/>
      <w:marTop w:val="0"/>
      <w:marBottom w:val="0"/>
      <w:divBdr>
        <w:top w:val="none" w:sz="0" w:space="0" w:color="auto"/>
        <w:left w:val="none" w:sz="0" w:space="0" w:color="auto"/>
        <w:bottom w:val="none" w:sz="0" w:space="0" w:color="auto"/>
        <w:right w:val="none" w:sz="0" w:space="0" w:color="auto"/>
      </w:divBdr>
    </w:div>
    <w:div w:id="1120534999">
      <w:bodyDiv w:val="1"/>
      <w:marLeft w:val="0"/>
      <w:marRight w:val="0"/>
      <w:marTop w:val="0"/>
      <w:marBottom w:val="0"/>
      <w:divBdr>
        <w:top w:val="none" w:sz="0" w:space="0" w:color="auto"/>
        <w:left w:val="none" w:sz="0" w:space="0" w:color="auto"/>
        <w:bottom w:val="none" w:sz="0" w:space="0" w:color="auto"/>
        <w:right w:val="none" w:sz="0" w:space="0" w:color="auto"/>
      </w:divBdr>
    </w:div>
    <w:div w:id="1154687279">
      <w:bodyDiv w:val="1"/>
      <w:marLeft w:val="0"/>
      <w:marRight w:val="0"/>
      <w:marTop w:val="0"/>
      <w:marBottom w:val="0"/>
      <w:divBdr>
        <w:top w:val="none" w:sz="0" w:space="0" w:color="auto"/>
        <w:left w:val="none" w:sz="0" w:space="0" w:color="auto"/>
        <w:bottom w:val="none" w:sz="0" w:space="0" w:color="auto"/>
        <w:right w:val="none" w:sz="0" w:space="0" w:color="auto"/>
      </w:divBdr>
    </w:div>
    <w:div w:id="1438789948">
      <w:bodyDiv w:val="1"/>
      <w:marLeft w:val="0"/>
      <w:marRight w:val="0"/>
      <w:marTop w:val="0"/>
      <w:marBottom w:val="0"/>
      <w:divBdr>
        <w:top w:val="none" w:sz="0" w:space="0" w:color="auto"/>
        <w:left w:val="none" w:sz="0" w:space="0" w:color="auto"/>
        <w:bottom w:val="none" w:sz="0" w:space="0" w:color="auto"/>
        <w:right w:val="none" w:sz="0" w:space="0" w:color="auto"/>
      </w:divBdr>
    </w:div>
    <w:div w:id="1458262213">
      <w:bodyDiv w:val="1"/>
      <w:marLeft w:val="0"/>
      <w:marRight w:val="0"/>
      <w:marTop w:val="0"/>
      <w:marBottom w:val="0"/>
      <w:divBdr>
        <w:top w:val="none" w:sz="0" w:space="0" w:color="auto"/>
        <w:left w:val="none" w:sz="0" w:space="0" w:color="auto"/>
        <w:bottom w:val="none" w:sz="0" w:space="0" w:color="auto"/>
        <w:right w:val="none" w:sz="0" w:space="0" w:color="auto"/>
      </w:divBdr>
    </w:div>
    <w:div w:id="1515413067">
      <w:bodyDiv w:val="1"/>
      <w:marLeft w:val="0"/>
      <w:marRight w:val="0"/>
      <w:marTop w:val="0"/>
      <w:marBottom w:val="0"/>
      <w:divBdr>
        <w:top w:val="none" w:sz="0" w:space="0" w:color="auto"/>
        <w:left w:val="none" w:sz="0" w:space="0" w:color="auto"/>
        <w:bottom w:val="none" w:sz="0" w:space="0" w:color="auto"/>
        <w:right w:val="none" w:sz="0" w:space="0" w:color="auto"/>
      </w:divBdr>
    </w:div>
    <w:div w:id="1656226872">
      <w:bodyDiv w:val="1"/>
      <w:marLeft w:val="0"/>
      <w:marRight w:val="0"/>
      <w:marTop w:val="0"/>
      <w:marBottom w:val="0"/>
      <w:divBdr>
        <w:top w:val="none" w:sz="0" w:space="0" w:color="auto"/>
        <w:left w:val="none" w:sz="0" w:space="0" w:color="auto"/>
        <w:bottom w:val="none" w:sz="0" w:space="0" w:color="auto"/>
        <w:right w:val="none" w:sz="0" w:space="0" w:color="auto"/>
      </w:divBdr>
    </w:div>
    <w:div w:id="1791170410">
      <w:bodyDiv w:val="1"/>
      <w:marLeft w:val="0"/>
      <w:marRight w:val="0"/>
      <w:marTop w:val="0"/>
      <w:marBottom w:val="0"/>
      <w:divBdr>
        <w:top w:val="none" w:sz="0" w:space="0" w:color="auto"/>
        <w:left w:val="none" w:sz="0" w:space="0" w:color="auto"/>
        <w:bottom w:val="none" w:sz="0" w:space="0" w:color="auto"/>
        <w:right w:val="none" w:sz="0" w:space="0" w:color="auto"/>
      </w:divBdr>
    </w:div>
    <w:div w:id="1823623110">
      <w:bodyDiv w:val="1"/>
      <w:marLeft w:val="0"/>
      <w:marRight w:val="0"/>
      <w:marTop w:val="0"/>
      <w:marBottom w:val="0"/>
      <w:divBdr>
        <w:top w:val="none" w:sz="0" w:space="0" w:color="auto"/>
        <w:left w:val="none" w:sz="0" w:space="0" w:color="auto"/>
        <w:bottom w:val="none" w:sz="0" w:space="0" w:color="auto"/>
        <w:right w:val="none" w:sz="0" w:space="0" w:color="auto"/>
      </w:divBdr>
    </w:div>
    <w:div w:id="1858157052">
      <w:bodyDiv w:val="1"/>
      <w:marLeft w:val="0"/>
      <w:marRight w:val="0"/>
      <w:marTop w:val="0"/>
      <w:marBottom w:val="0"/>
      <w:divBdr>
        <w:top w:val="none" w:sz="0" w:space="0" w:color="auto"/>
        <w:left w:val="none" w:sz="0" w:space="0" w:color="auto"/>
        <w:bottom w:val="none" w:sz="0" w:space="0" w:color="auto"/>
        <w:right w:val="none" w:sz="0" w:space="0" w:color="auto"/>
      </w:divBdr>
    </w:div>
    <w:div w:id="1902211688">
      <w:bodyDiv w:val="1"/>
      <w:marLeft w:val="0"/>
      <w:marRight w:val="0"/>
      <w:marTop w:val="0"/>
      <w:marBottom w:val="0"/>
      <w:divBdr>
        <w:top w:val="none" w:sz="0" w:space="0" w:color="auto"/>
        <w:left w:val="none" w:sz="0" w:space="0" w:color="auto"/>
        <w:bottom w:val="none" w:sz="0" w:space="0" w:color="auto"/>
        <w:right w:val="none" w:sz="0" w:space="0" w:color="auto"/>
      </w:divBdr>
    </w:div>
    <w:div w:id="1961257211">
      <w:bodyDiv w:val="1"/>
      <w:marLeft w:val="0"/>
      <w:marRight w:val="0"/>
      <w:marTop w:val="0"/>
      <w:marBottom w:val="0"/>
      <w:divBdr>
        <w:top w:val="none" w:sz="0" w:space="0" w:color="auto"/>
        <w:left w:val="none" w:sz="0" w:space="0" w:color="auto"/>
        <w:bottom w:val="none" w:sz="0" w:space="0" w:color="auto"/>
        <w:right w:val="none" w:sz="0" w:space="0" w:color="auto"/>
      </w:divBdr>
    </w:div>
    <w:div w:id="2018967910">
      <w:bodyDiv w:val="1"/>
      <w:marLeft w:val="0"/>
      <w:marRight w:val="0"/>
      <w:marTop w:val="0"/>
      <w:marBottom w:val="0"/>
      <w:divBdr>
        <w:top w:val="none" w:sz="0" w:space="0" w:color="auto"/>
        <w:left w:val="none" w:sz="0" w:space="0" w:color="auto"/>
        <w:bottom w:val="none" w:sz="0" w:space="0" w:color="auto"/>
        <w:right w:val="none" w:sz="0" w:space="0" w:color="auto"/>
      </w:divBdr>
    </w:div>
    <w:div w:id="21389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et.org/accreditation/accreditation-criter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dinessReview@abe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adinessReview@abet.org" TargetMode="Externa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rvin\Desktop\cac-eac-self-study-questionnaire-2014-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EC77-4776-4B4D-A010-1BCA96FA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cac-eac-self-study-questionnaire-2014-2015.dot</Template>
  <TotalTime>6</TotalTime>
  <Pages>26</Pages>
  <Words>4181</Words>
  <Characters>23836</Characters>
  <Application>Microsoft Office Word</Application>
  <DocSecurity>0</DocSecurity>
  <Lines>1135</Lines>
  <Paragraphs>383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27634</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5374057</vt:i4>
      </vt:variant>
      <vt:variant>
        <vt:i4>0</vt:i4>
      </vt:variant>
      <vt:variant>
        <vt:i4>0</vt:i4>
      </vt:variant>
      <vt:variant>
        <vt:i4>5</vt:i4>
      </vt:variant>
      <vt:variant>
        <vt:lpwstr>mailto:accreditation@abet.org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Garvin</dc:creator>
  <cp:lastModifiedBy>Sherri Hersh</cp:lastModifiedBy>
  <cp:revision>4</cp:revision>
  <cp:lastPrinted>2015-08-18T16:30:00Z</cp:lastPrinted>
  <dcterms:created xsi:type="dcterms:W3CDTF">2026-04-03T16:51:00Z</dcterms:created>
  <dcterms:modified xsi:type="dcterms:W3CDTF">2026-04-03T16:59:00Z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Dietsche L u303879</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2396</vt:lpwstr>
  </property>
  <property fmtid="{D5CDD505-2E9C-101B-9397-08002B2CF9AE}" pid="7" name="Initial_Creation_Date">
    <vt:filetime>2015-03-10T18:55:00Z</vt:filetime>
  </property>
  <property fmtid="{D5CDD505-2E9C-101B-9397-08002B2CF9AE}" pid="8" name="Retention_Period_Start_Date">
    <vt:filetime>2015-07-27T13:57:47Z</vt:filetime>
  </property>
  <property fmtid="{D5CDD505-2E9C-101B-9397-08002B2CF9AE}" pid="9" name="Last_Reviewed_Date">
    <vt:lpwstr/>
  </property>
  <property fmtid="{D5CDD505-2E9C-101B-9397-08002B2CF9AE}" pid="10" name="Retention_Review_Frequency">
    <vt:lpwstr/>
  </property>
  <property fmtid="{D5CDD505-2E9C-101B-9397-08002B2CF9AE}" pid="11" name="lqminfo">
    <vt:i4>2</vt:i4>
  </property>
  <property fmtid="{D5CDD505-2E9C-101B-9397-08002B2CF9AE}" pid="12" name="lqmsess">
    <vt:lpwstr>b0324020-526a-452e-8278-454945ad333d</vt:lpwstr>
  </property>
  <property fmtid="{D5CDD505-2E9C-101B-9397-08002B2CF9AE}" pid="13" name="_NewReviewCycle">
    <vt:lpwstr/>
  </property>
</Properties>
</file>